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0F" w:rsidRPr="000713D7" w:rsidRDefault="000B060F" w:rsidP="000713D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0713D7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0B060F" w:rsidRPr="000713D7" w:rsidRDefault="000B060F" w:rsidP="000713D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0713D7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0B060F" w:rsidRPr="000713D7" w:rsidRDefault="000B060F" w:rsidP="000713D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0713D7">
        <w:rPr>
          <w:rFonts w:ascii="Times New Roman" w:hAnsi="Times New Roman"/>
          <w:b/>
          <w:sz w:val="28"/>
          <w:szCs w:val="28"/>
        </w:rPr>
        <w:t>(третий созыва)</w:t>
      </w:r>
    </w:p>
    <w:p w:rsidR="000B060F" w:rsidRPr="000713D7" w:rsidRDefault="000B060F" w:rsidP="000713D7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p w:rsidR="000B060F" w:rsidRPr="000713D7" w:rsidRDefault="000B060F" w:rsidP="000713D7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0713D7">
        <w:rPr>
          <w:rFonts w:ascii="Times New Roman" w:hAnsi="Times New Roman"/>
          <w:sz w:val="28"/>
          <w:szCs w:val="28"/>
        </w:rPr>
        <w:t>РЕШЕНИЕ</w:t>
      </w:r>
    </w:p>
    <w:p w:rsidR="000B060F" w:rsidRPr="000713D7" w:rsidRDefault="000B060F" w:rsidP="000713D7">
      <w:pPr>
        <w:pStyle w:val="Heading1"/>
        <w:spacing w:before="0" w:after="0" w:line="24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0713D7">
        <w:rPr>
          <w:rFonts w:ascii="Times New Roman" w:hAnsi="Times New Roman" w:cs="Times New Roman"/>
          <w:b w:val="0"/>
          <w:sz w:val="28"/>
          <w:szCs w:val="28"/>
        </w:rPr>
        <w:t>от 12 февраля 2018 года</w:t>
      </w:r>
      <w:r w:rsidRPr="000713D7">
        <w:rPr>
          <w:rFonts w:ascii="Times New Roman" w:hAnsi="Times New Roman" w:cs="Times New Roman"/>
          <w:b w:val="0"/>
          <w:sz w:val="28"/>
          <w:szCs w:val="28"/>
        </w:rPr>
        <w:tab/>
      </w:r>
      <w:r w:rsidRPr="000713D7">
        <w:rPr>
          <w:rFonts w:ascii="Times New Roman" w:hAnsi="Times New Roman" w:cs="Times New Roman"/>
          <w:b w:val="0"/>
          <w:sz w:val="28"/>
          <w:szCs w:val="28"/>
        </w:rPr>
        <w:tab/>
      </w:r>
      <w:r w:rsidRPr="000713D7">
        <w:rPr>
          <w:rFonts w:ascii="Times New Roman" w:hAnsi="Times New Roman" w:cs="Times New Roman"/>
          <w:b w:val="0"/>
          <w:sz w:val="28"/>
          <w:szCs w:val="28"/>
        </w:rPr>
        <w:tab/>
      </w:r>
      <w:r w:rsidRPr="000713D7">
        <w:rPr>
          <w:rFonts w:ascii="Times New Roman" w:hAnsi="Times New Roman" w:cs="Times New Roman"/>
          <w:b w:val="0"/>
          <w:sz w:val="28"/>
          <w:szCs w:val="28"/>
        </w:rPr>
        <w:tab/>
      </w:r>
      <w:r w:rsidRPr="000713D7">
        <w:rPr>
          <w:rFonts w:ascii="Times New Roman" w:hAnsi="Times New Roman" w:cs="Times New Roman"/>
          <w:b w:val="0"/>
          <w:sz w:val="28"/>
          <w:szCs w:val="28"/>
        </w:rPr>
        <w:tab/>
      </w:r>
      <w:r w:rsidRPr="000713D7">
        <w:rPr>
          <w:rFonts w:ascii="Times New Roman" w:hAnsi="Times New Roman" w:cs="Times New Roman"/>
          <w:b w:val="0"/>
          <w:sz w:val="28"/>
          <w:szCs w:val="28"/>
        </w:rPr>
        <w:tab/>
      </w:r>
      <w:r w:rsidRPr="000713D7">
        <w:rPr>
          <w:rFonts w:ascii="Times New Roman" w:hAnsi="Times New Roman" w:cs="Times New Roman"/>
          <w:b w:val="0"/>
          <w:sz w:val="28"/>
          <w:szCs w:val="28"/>
        </w:rPr>
        <w:tab/>
      </w:r>
      <w:r w:rsidRPr="000713D7">
        <w:rPr>
          <w:rFonts w:ascii="Times New Roman" w:hAnsi="Times New Roman" w:cs="Times New Roman"/>
          <w:b w:val="0"/>
          <w:sz w:val="28"/>
          <w:szCs w:val="28"/>
        </w:rPr>
        <w:tab/>
        <w:t>№ 148</w:t>
      </w:r>
    </w:p>
    <w:p w:rsidR="000B060F" w:rsidRDefault="000B060F" w:rsidP="000713D7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3D7">
        <w:rPr>
          <w:rFonts w:ascii="Times New Roman" w:hAnsi="Times New Roman"/>
          <w:sz w:val="28"/>
          <w:szCs w:val="28"/>
        </w:rPr>
        <w:t>станица Ильинская</w:t>
      </w:r>
    </w:p>
    <w:p w:rsidR="000B060F" w:rsidRDefault="000B060F" w:rsidP="000713D7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60F" w:rsidRPr="000713D7" w:rsidRDefault="000B060F" w:rsidP="000713D7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60F" w:rsidRPr="000713D7" w:rsidRDefault="000B060F" w:rsidP="000713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3D7">
        <w:rPr>
          <w:rFonts w:ascii="Times New Roman" w:hAnsi="Times New Roman"/>
          <w:b/>
          <w:sz w:val="28"/>
          <w:szCs w:val="28"/>
        </w:rPr>
        <w:t>Отчет о работе участковых уполномоч</w:t>
      </w:r>
      <w:r>
        <w:rPr>
          <w:rFonts w:ascii="Times New Roman" w:hAnsi="Times New Roman"/>
          <w:b/>
          <w:sz w:val="28"/>
          <w:szCs w:val="28"/>
        </w:rPr>
        <w:t xml:space="preserve">енных полиции перед населением </w:t>
      </w:r>
      <w:r w:rsidRPr="000713D7">
        <w:rPr>
          <w:rFonts w:ascii="Times New Roman" w:hAnsi="Times New Roman"/>
          <w:b/>
          <w:sz w:val="28"/>
          <w:szCs w:val="28"/>
        </w:rPr>
        <w:t>Ильинского сельского поселения за 2017 год</w:t>
      </w:r>
    </w:p>
    <w:p w:rsidR="000B060F" w:rsidRDefault="000B060F" w:rsidP="000713D7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60F" w:rsidRPr="000713D7" w:rsidRDefault="000B060F" w:rsidP="000713D7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60F" w:rsidRPr="000713D7" w:rsidRDefault="000B060F" w:rsidP="000713D7">
      <w:pPr>
        <w:pStyle w:val="2"/>
        <w:shd w:val="clear" w:color="auto" w:fill="auto"/>
        <w:spacing w:line="240" w:lineRule="auto"/>
        <w:ind w:firstLine="820"/>
        <w:jc w:val="both"/>
        <w:rPr>
          <w:sz w:val="28"/>
          <w:szCs w:val="28"/>
        </w:rPr>
      </w:pPr>
      <w:r w:rsidRPr="000713D7">
        <w:rPr>
          <w:color w:val="000000"/>
          <w:sz w:val="28"/>
          <w:szCs w:val="28"/>
        </w:rPr>
        <w:t>Оперативная обстановка на административном участке стабильная, количество преступлений связанных с нанесением телесных повреждений, грабежей и разбоев с каждым годом снижается. Совместно с администра</w:t>
      </w:r>
      <w:r w:rsidRPr="000713D7">
        <w:rPr>
          <w:color w:val="000000"/>
          <w:sz w:val="28"/>
          <w:szCs w:val="28"/>
        </w:rPr>
        <w:softHyphen/>
        <w:t>цией сельского поселения регулярно проводятся рейдовые мероприятия с участием казаков и общественности по проверке неблагополучных семей, несовершеннолетних, притонов и лиц</w:t>
      </w:r>
      <w:r>
        <w:rPr>
          <w:color w:val="000000"/>
          <w:sz w:val="28"/>
          <w:szCs w:val="28"/>
        </w:rPr>
        <w:t>, склонных к совершению преступ</w:t>
      </w:r>
      <w:r w:rsidRPr="000713D7">
        <w:rPr>
          <w:color w:val="000000"/>
          <w:sz w:val="28"/>
          <w:szCs w:val="28"/>
        </w:rPr>
        <w:t>лений.</w:t>
      </w:r>
    </w:p>
    <w:p w:rsidR="000B060F" w:rsidRPr="000713D7" w:rsidRDefault="000B060F" w:rsidP="000713D7">
      <w:pPr>
        <w:pStyle w:val="2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  <w:r w:rsidRPr="000713D7">
        <w:rPr>
          <w:color w:val="000000"/>
          <w:sz w:val="28"/>
          <w:szCs w:val="28"/>
        </w:rPr>
        <w:t>На профилактическом учете состоит</w:t>
      </w:r>
      <w:r>
        <w:rPr>
          <w:color w:val="000000"/>
          <w:sz w:val="28"/>
          <w:szCs w:val="28"/>
        </w:rPr>
        <w:t xml:space="preserve"> 10 человек, с которыми регуляр</w:t>
      </w:r>
      <w:r w:rsidRPr="000713D7">
        <w:rPr>
          <w:color w:val="000000"/>
          <w:sz w:val="28"/>
          <w:szCs w:val="28"/>
        </w:rPr>
        <w:t>но проводится профилактическая работа, оказывается содействие в трудо</w:t>
      </w:r>
      <w:r w:rsidRPr="000713D7">
        <w:rPr>
          <w:color w:val="000000"/>
          <w:sz w:val="28"/>
          <w:szCs w:val="28"/>
        </w:rPr>
        <w:softHyphen/>
        <w:t>устройстве, проводятся беседы с их родственниками и соседями об их об</w:t>
      </w:r>
      <w:r w:rsidRPr="000713D7">
        <w:rPr>
          <w:color w:val="000000"/>
          <w:sz w:val="28"/>
          <w:szCs w:val="28"/>
        </w:rPr>
        <w:softHyphen/>
        <w:t>разе жизни.</w:t>
      </w:r>
    </w:p>
    <w:p w:rsidR="000B060F" w:rsidRPr="000713D7" w:rsidRDefault="000B060F" w:rsidP="000713D7">
      <w:pPr>
        <w:pStyle w:val="2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  <w:r w:rsidRPr="000713D7">
        <w:rPr>
          <w:color w:val="000000"/>
          <w:sz w:val="28"/>
          <w:szCs w:val="28"/>
        </w:rPr>
        <w:t>В 2017 году на территории Ильинс</w:t>
      </w:r>
      <w:r>
        <w:rPr>
          <w:color w:val="000000"/>
          <w:sz w:val="28"/>
          <w:szCs w:val="28"/>
        </w:rPr>
        <w:t>кого сельского поселения зареги</w:t>
      </w:r>
      <w:r w:rsidRPr="000713D7">
        <w:rPr>
          <w:color w:val="000000"/>
          <w:sz w:val="28"/>
          <w:szCs w:val="28"/>
        </w:rPr>
        <w:t>стрировано 14 преступлений, раскрыто 9 преступлений, выявлено 90 административных правонарушений, р</w:t>
      </w:r>
      <w:r>
        <w:rPr>
          <w:color w:val="000000"/>
          <w:sz w:val="28"/>
          <w:szCs w:val="28"/>
        </w:rPr>
        <w:t>ассмотрено 219 заявлений и обра</w:t>
      </w:r>
      <w:r w:rsidRPr="000713D7">
        <w:rPr>
          <w:color w:val="000000"/>
          <w:sz w:val="28"/>
          <w:szCs w:val="28"/>
        </w:rPr>
        <w:t>щений граждан. Принятые меры в обл</w:t>
      </w:r>
      <w:r>
        <w:rPr>
          <w:color w:val="000000"/>
          <w:sz w:val="28"/>
          <w:szCs w:val="28"/>
        </w:rPr>
        <w:t>асти административного законода</w:t>
      </w:r>
      <w:r w:rsidRPr="000713D7">
        <w:rPr>
          <w:color w:val="000000"/>
          <w:sz w:val="28"/>
          <w:szCs w:val="28"/>
        </w:rPr>
        <w:t>тельства позволили сократить нахождение на улицах и в общественных местах граждан находящихся в состоянии алкогольного опьянения, во взаимосвязи с администрацией удалось очистить улицы от захламления. Убийств и умышленных причинений т</w:t>
      </w:r>
      <w:r>
        <w:rPr>
          <w:color w:val="000000"/>
          <w:sz w:val="28"/>
          <w:szCs w:val="28"/>
        </w:rPr>
        <w:t>яжкого вреда здоровью на админи</w:t>
      </w:r>
      <w:r w:rsidRPr="000713D7">
        <w:rPr>
          <w:color w:val="000000"/>
          <w:sz w:val="28"/>
          <w:szCs w:val="28"/>
        </w:rPr>
        <w:t>стративном участке за текущий период 2017 года допущено не было.</w:t>
      </w:r>
    </w:p>
    <w:p w:rsidR="000B060F" w:rsidRPr="000713D7" w:rsidRDefault="000B060F" w:rsidP="000713D7">
      <w:pPr>
        <w:pStyle w:val="2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  <w:r w:rsidRPr="000713D7">
        <w:rPr>
          <w:color w:val="000000"/>
          <w:sz w:val="28"/>
          <w:szCs w:val="28"/>
        </w:rPr>
        <w:t>Участковый пункт полиции в полном объеме оборудован средствами связи, оргтехникой (компьютером, ксе</w:t>
      </w:r>
      <w:r>
        <w:rPr>
          <w:color w:val="000000"/>
          <w:sz w:val="28"/>
          <w:szCs w:val="28"/>
        </w:rPr>
        <w:t>роксом). Имеется служебный авто</w:t>
      </w:r>
      <w:r w:rsidRPr="000713D7">
        <w:rPr>
          <w:color w:val="000000"/>
          <w:sz w:val="28"/>
          <w:szCs w:val="28"/>
        </w:rPr>
        <w:t>мобиль, что позволяет незамедлительно выезжать на происшествия и по заявлениям граждан.</w:t>
      </w:r>
    </w:p>
    <w:p w:rsidR="000B060F" w:rsidRPr="000713D7" w:rsidRDefault="000B060F" w:rsidP="000713D7">
      <w:pPr>
        <w:pStyle w:val="2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  <w:r w:rsidRPr="000713D7">
        <w:rPr>
          <w:color w:val="000000"/>
          <w:sz w:val="28"/>
          <w:szCs w:val="28"/>
        </w:rPr>
        <w:t>Активно проводится работа по выполнению закона Краснодарского края №1539 от 2008 года, по выявлению подростков, находящихся на улице после 22 часов.</w:t>
      </w:r>
    </w:p>
    <w:p w:rsidR="000B060F" w:rsidRPr="000713D7" w:rsidRDefault="000B060F" w:rsidP="000713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13D7">
        <w:rPr>
          <w:rFonts w:ascii="Times New Roman" w:hAnsi="Times New Roman"/>
          <w:color w:val="000000"/>
          <w:sz w:val="28"/>
          <w:szCs w:val="28"/>
        </w:rPr>
        <w:t>Обо всех проводимых профилактических мероприятиях участковым уполномоченным полиции докладывается главе Ильинского сельского поселения, которые в свою очередь, в</w:t>
      </w:r>
      <w:r>
        <w:rPr>
          <w:rFonts w:ascii="Times New Roman" w:hAnsi="Times New Roman"/>
          <w:color w:val="000000"/>
          <w:sz w:val="28"/>
          <w:szCs w:val="28"/>
        </w:rPr>
        <w:t xml:space="preserve"> случае возникновения не предви</w:t>
      </w:r>
      <w:r w:rsidRPr="000713D7">
        <w:rPr>
          <w:rFonts w:ascii="Times New Roman" w:hAnsi="Times New Roman"/>
          <w:color w:val="000000"/>
          <w:sz w:val="28"/>
          <w:szCs w:val="28"/>
        </w:rPr>
        <w:t>денных обстоятельств, вовремя оказыв</w:t>
      </w:r>
      <w:r>
        <w:rPr>
          <w:rFonts w:ascii="Times New Roman" w:hAnsi="Times New Roman"/>
          <w:color w:val="000000"/>
          <w:sz w:val="28"/>
          <w:szCs w:val="28"/>
        </w:rPr>
        <w:t>ает помощь в работе правоохрани</w:t>
      </w:r>
      <w:r w:rsidRPr="000713D7">
        <w:rPr>
          <w:rFonts w:ascii="Times New Roman" w:hAnsi="Times New Roman"/>
          <w:color w:val="000000"/>
          <w:sz w:val="28"/>
          <w:szCs w:val="28"/>
        </w:rPr>
        <w:t>тельным органов</w:t>
      </w:r>
    </w:p>
    <w:p w:rsidR="000B060F" w:rsidRPr="000713D7" w:rsidRDefault="000B060F" w:rsidP="000713D7">
      <w:pPr>
        <w:pStyle w:val="2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  <w:r w:rsidRPr="000713D7">
        <w:rPr>
          <w:color w:val="000000"/>
          <w:sz w:val="28"/>
          <w:szCs w:val="28"/>
        </w:rPr>
        <w:t xml:space="preserve">В целом, подводя итоги деятельности, хочется попросить жителей и актив станицы о том, </w:t>
      </w:r>
      <w:r>
        <w:rPr>
          <w:color w:val="000000"/>
          <w:sz w:val="28"/>
          <w:szCs w:val="28"/>
        </w:rPr>
        <w:t xml:space="preserve">чтобы при проведении оперативно </w:t>
      </w:r>
      <w:r w:rsidRPr="000713D7">
        <w:rPr>
          <w:color w:val="000000"/>
          <w:sz w:val="28"/>
          <w:szCs w:val="28"/>
        </w:rPr>
        <w:t>профилактических или розыскных мероприятий сотрудниками полиции, граждане более тесно взаимодействова</w:t>
      </w:r>
      <w:r>
        <w:rPr>
          <w:color w:val="000000"/>
          <w:sz w:val="28"/>
          <w:szCs w:val="28"/>
        </w:rPr>
        <w:t>ли с правоохранительными органа</w:t>
      </w:r>
      <w:r w:rsidRPr="000713D7">
        <w:rPr>
          <w:color w:val="000000"/>
          <w:sz w:val="28"/>
          <w:szCs w:val="28"/>
        </w:rPr>
        <w:t>ми и не боялись передавать какую-либо</w:t>
      </w:r>
      <w:r>
        <w:rPr>
          <w:color w:val="000000"/>
          <w:sz w:val="28"/>
          <w:szCs w:val="28"/>
        </w:rPr>
        <w:t xml:space="preserve"> информацию, за частую из за ко</w:t>
      </w:r>
      <w:r w:rsidRPr="000713D7">
        <w:rPr>
          <w:color w:val="000000"/>
          <w:sz w:val="28"/>
          <w:szCs w:val="28"/>
        </w:rPr>
        <w:t>торой вовремя можно пресечь и пре</w:t>
      </w:r>
      <w:r>
        <w:rPr>
          <w:color w:val="000000"/>
          <w:sz w:val="28"/>
          <w:szCs w:val="28"/>
        </w:rPr>
        <w:t>дотвратить правонарушения и пре</w:t>
      </w:r>
      <w:r w:rsidRPr="000713D7">
        <w:rPr>
          <w:color w:val="000000"/>
          <w:sz w:val="28"/>
          <w:szCs w:val="28"/>
        </w:rPr>
        <w:t>ступления.</w:t>
      </w:r>
    </w:p>
    <w:p w:rsidR="000B060F" w:rsidRPr="000713D7" w:rsidRDefault="000B060F" w:rsidP="000713D7">
      <w:pPr>
        <w:pStyle w:val="2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  <w:r w:rsidRPr="000713D7">
        <w:rPr>
          <w:color w:val="000000"/>
          <w:sz w:val="28"/>
          <w:szCs w:val="28"/>
        </w:rPr>
        <w:t xml:space="preserve">Считаю, что по результатам деятельности </w:t>
      </w:r>
      <w:r>
        <w:rPr>
          <w:color w:val="000000"/>
          <w:sz w:val="28"/>
          <w:szCs w:val="28"/>
        </w:rPr>
        <w:t>принимаются все необхо</w:t>
      </w:r>
      <w:r w:rsidRPr="000713D7">
        <w:rPr>
          <w:color w:val="000000"/>
          <w:sz w:val="28"/>
          <w:szCs w:val="28"/>
        </w:rPr>
        <w:t>димые меры, направленные на предуп</w:t>
      </w:r>
      <w:r>
        <w:rPr>
          <w:color w:val="000000"/>
          <w:sz w:val="28"/>
          <w:szCs w:val="28"/>
        </w:rPr>
        <w:t>реждение и пресечение преступле</w:t>
      </w:r>
      <w:r w:rsidRPr="000713D7">
        <w:rPr>
          <w:color w:val="000000"/>
          <w:sz w:val="28"/>
          <w:szCs w:val="28"/>
        </w:rPr>
        <w:t>ний.</w:t>
      </w:r>
    </w:p>
    <w:p w:rsidR="000B060F" w:rsidRPr="000713D7" w:rsidRDefault="000B060F" w:rsidP="000713D7">
      <w:pPr>
        <w:pStyle w:val="2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  <w:r w:rsidRPr="000713D7">
        <w:rPr>
          <w:color w:val="000000"/>
          <w:sz w:val="28"/>
          <w:szCs w:val="28"/>
        </w:rPr>
        <w:t>В текущем году будут приняты меры к недопущению совершения тяжких преступлений, а так же к сн</w:t>
      </w:r>
      <w:r>
        <w:rPr>
          <w:color w:val="000000"/>
          <w:sz w:val="28"/>
          <w:szCs w:val="28"/>
        </w:rPr>
        <w:t>ижению роста правонарушений, со</w:t>
      </w:r>
      <w:r w:rsidRPr="000713D7">
        <w:rPr>
          <w:color w:val="000000"/>
          <w:sz w:val="28"/>
          <w:szCs w:val="28"/>
        </w:rPr>
        <w:t>вершенных на бытовой почве.</w:t>
      </w:r>
    </w:p>
    <w:sectPr w:rsidR="000B060F" w:rsidRPr="000713D7" w:rsidSect="000713D7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60F" w:rsidRDefault="000B060F">
      <w:r>
        <w:separator/>
      </w:r>
    </w:p>
  </w:endnote>
  <w:endnote w:type="continuationSeparator" w:id="1">
    <w:p w:rsidR="000B060F" w:rsidRDefault="000B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60F" w:rsidRDefault="000B060F">
      <w:r>
        <w:separator/>
      </w:r>
    </w:p>
  </w:footnote>
  <w:footnote w:type="continuationSeparator" w:id="1">
    <w:p w:rsidR="000B060F" w:rsidRDefault="000B0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0F" w:rsidRDefault="000B060F" w:rsidP="005F32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60F" w:rsidRDefault="000B06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0F" w:rsidRDefault="000B060F" w:rsidP="005F32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B060F" w:rsidRDefault="000B06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56C"/>
    <w:rsid w:val="000369BD"/>
    <w:rsid w:val="000713D7"/>
    <w:rsid w:val="000B060F"/>
    <w:rsid w:val="001108AE"/>
    <w:rsid w:val="00342D1C"/>
    <w:rsid w:val="003B401C"/>
    <w:rsid w:val="00533113"/>
    <w:rsid w:val="00547B5E"/>
    <w:rsid w:val="005F3288"/>
    <w:rsid w:val="00782850"/>
    <w:rsid w:val="00807F29"/>
    <w:rsid w:val="008923D3"/>
    <w:rsid w:val="008D36FB"/>
    <w:rsid w:val="009C756C"/>
    <w:rsid w:val="009F5C4E"/>
    <w:rsid w:val="00C20FB8"/>
    <w:rsid w:val="00F2341A"/>
    <w:rsid w:val="00FE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F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713D7"/>
    <w:pPr>
      <w:keepNext/>
      <w:widowControl w:val="0"/>
      <w:spacing w:before="240" w:after="60" w:line="300" w:lineRule="auto"/>
      <w:ind w:left="720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3D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9C756C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9C756C"/>
    <w:pPr>
      <w:widowControl w:val="0"/>
      <w:shd w:val="clear" w:color="auto" w:fill="FFFFFF"/>
      <w:spacing w:after="0" w:line="418" w:lineRule="exact"/>
      <w:jc w:val="center"/>
    </w:pPr>
    <w:rPr>
      <w:rFonts w:ascii="Times New Roman" w:eastAsia="Times New Roman" w:hAnsi="Times New Roman"/>
      <w:spacing w:val="7"/>
      <w:sz w:val="25"/>
      <w:szCs w:val="25"/>
    </w:rPr>
  </w:style>
  <w:style w:type="paragraph" w:styleId="PlainText">
    <w:name w:val="Plain Text"/>
    <w:basedOn w:val="Normal"/>
    <w:link w:val="PlainTextChar"/>
    <w:uiPriority w:val="99"/>
    <w:rsid w:val="000713D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713D7"/>
    <w:rPr>
      <w:rFonts w:ascii="Courier New" w:eastAsia="Times New Roman" w:hAnsi="Courier New" w:cs="Times New Roman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0713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FF8"/>
    <w:rPr>
      <w:lang w:eastAsia="en-US"/>
    </w:rPr>
  </w:style>
  <w:style w:type="character" w:styleId="PageNumber">
    <w:name w:val="page number"/>
    <w:basedOn w:val="DefaultParagraphFont"/>
    <w:uiPriority w:val="99"/>
    <w:rsid w:val="000713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415</Words>
  <Characters>2371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2018-03-12T10:16:00Z</dcterms:created>
  <dcterms:modified xsi:type="dcterms:W3CDTF">2018-03-12T12:08:00Z</dcterms:modified>
</cp:coreProperties>
</file>