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7A" w:rsidRPr="00FD1DEC" w:rsidRDefault="00C26C7A" w:rsidP="00C87C17">
      <w:pPr>
        <w:jc w:val="center"/>
        <w:rPr>
          <w:b/>
          <w:szCs w:val="28"/>
        </w:rPr>
      </w:pPr>
      <w:r w:rsidRPr="00FD1DEC">
        <w:rPr>
          <w:b/>
          <w:szCs w:val="28"/>
        </w:rPr>
        <w:t>Совет Ильинского сельского поселения</w:t>
      </w:r>
    </w:p>
    <w:p w:rsidR="00C26C7A" w:rsidRPr="00FD1DEC" w:rsidRDefault="00C26C7A" w:rsidP="00C87C17">
      <w:pPr>
        <w:jc w:val="center"/>
        <w:rPr>
          <w:b/>
          <w:szCs w:val="28"/>
        </w:rPr>
      </w:pPr>
      <w:r w:rsidRPr="00FD1DEC">
        <w:rPr>
          <w:b/>
          <w:szCs w:val="28"/>
        </w:rPr>
        <w:t>Новопокровского района</w:t>
      </w:r>
    </w:p>
    <w:p w:rsidR="00C26C7A" w:rsidRPr="00FD1DEC" w:rsidRDefault="00C26C7A" w:rsidP="00C87C17">
      <w:pPr>
        <w:ind w:right="41"/>
        <w:jc w:val="center"/>
        <w:rPr>
          <w:b/>
        </w:rPr>
      </w:pPr>
      <w:r w:rsidRPr="00FD1DEC">
        <w:rPr>
          <w:b/>
        </w:rPr>
        <w:t>(третий созыв)</w:t>
      </w:r>
    </w:p>
    <w:p w:rsidR="00C26C7A" w:rsidRPr="00FD1DEC" w:rsidRDefault="00C26C7A" w:rsidP="00C87C17">
      <w:pPr>
        <w:jc w:val="center"/>
        <w:rPr>
          <w:b/>
          <w:sz w:val="20"/>
          <w:szCs w:val="20"/>
        </w:rPr>
      </w:pPr>
    </w:p>
    <w:p w:rsidR="00C26C7A" w:rsidRPr="00FD1DEC" w:rsidRDefault="00C26C7A" w:rsidP="00C87C17">
      <w:pPr>
        <w:jc w:val="center"/>
        <w:rPr>
          <w:b/>
          <w:szCs w:val="28"/>
        </w:rPr>
      </w:pPr>
      <w:r w:rsidRPr="00FD1DEC">
        <w:rPr>
          <w:b/>
          <w:szCs w:val="28"/>
        </w:rPr>
        <w:t>Р Е Ш Е Н И Е</w:t>
      </w:r>
    </w:p>
    <w:p w:rsidR="00C26C7A" w:rsidRDefault="00C26C7A" w:rsidP="00F33B17">
      <w:pPr>
        <w:ind w:left="993"/>
        <w:jc w:val="center"/>
        <w:rPr>
          <w:sz w:val="28"/>
          <w:szCs w:val="28"/>
        </w:rPr>
      </w:pPr>
    </w:p>
    <w:p w:rsidR="00C26C7A" w:rsidRDefault="00C26C7A" w:rsidP="00FD1DEC">
      <w:pPr>
        <w:rPr>
          <w:sz w:val="28"/>
          <w:szCs w:val="28"/>
        </w:rPr>
      </w:pPr>
      <w:r>
        <w:rPr>
          <w:sz w:val="28"/>
          <w:szCs w:val="28"/>
        </w:rPr>
        <w:t xml:space="preserve">от 21.04.2015  года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35</w:t>
      </w:r>
    </w:p>
    <w:p w:rsidR="00C26C7A" w:rsidRDefault="00C26C7A" w:rsidP="00913027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Ильинская</w:t>
      </w:r>
    </w:p>
    <w:p w:rsidR="00C26C7A" w:rsidRDefault="00C26C7A" w:rsidP="00BD68B6">
      <w:pPr>
        <w:ind w:left="1134"/>
        <w:jc w:val="center"/>
        <w:rPr>
          <w:b/>
          <w:sz w:val="28"/>
          <w:szCs w:val="28"/>
        </w:rPr>
      </w:pPr>
    </w:p>
    <w:p w:rsidR="00C26C7A" w:rsidRPr="003B0AD1" w:rsidRDefault="00C26C7A" w:rsidP="00BD68B6">
      <w:pPr>
        <w:ind w:left="1134"/>
        <w:jc w:val="center"/>
        <w:rPr>
          <w:b/>
          <w:sz w:val="28"/>
          <w:szCs w:val="28"/>
        </w:rPr>
      </w:pPr>
    </w:p>
    <w:p w:rsidR="00C26C7A" w:rsidRPr="00C87C17" w:rsidRDefault="00C26C7A" w:rsidP="003B0AD1">
      <w:pPr>
        <w:jc w:val="center"/>
        <w:rPr>
          <w:b/>
          <w:sz w:val="28"/>
          <w:szCs w:val="28"/>
        </w:rPr>
      </w:pPr>
      <w:r w:rsidRPr="00C87C17">
        <w:rPr>
          <w:b/>
          <w:sz w:val="28"/>
          <w:szCs w:val="28"/>
        </w:rPr>
        <w:t>О внесении изменений в « Правила землепользования и застройки  Ильинского сельского поселения   Новопокровского района»</w:t>
      </w:r>
    </w:p>
    <w:p w:rsidR="00C26C7A" w:rsidRPr="00C87C17" w:rsidRDefault="00C26C7A" w:rsidP="003B0AD1">
      <w:pPr>
        <w:jc w:val="center"/>
        <w:rPr>
          <w:b/>
          <w:sz w:val="28"/>
          <w:szCs w:val="28"/>
        </w:rPr>
      </w:pPr>
    </w:p>
    <w:p w:rsidR="00C26C7A" w:rsidRPr="00C87C17" w:rsidRDefault="00C26C7A" w:rsidP="003B0AD1">
      <w:pPr>
        <w:jc w:val="center"/>
        <w:rPr>
          <w:b/>
          <w:sz w:val="28"/>
          <w:szCs w:val="28"/>
        </w:rPr>
      </w:pPr>
    </w:p>
    <w:p w:rsidR="00C26C7A" w:rsidRDefault="00C26C7A" w:rsidP="00FD1D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Учитывая Заключение о результатах публичных слушаний, проведенных 10 апреля 2015 года по теме «Внесение изменений в Правила землепользования и застройки Ильинского сельского поселения Новопокровского района», руководствуясь пунктом 21 статьи 8 устава Ильинского сельского поселения, Совет Ильинского сельского поселения            р е ш и л:</w:t>
      </w:r>
    </w:p>
    <w:p w:rsidR="00C26C7A" w:rsidRDefault="00C26C7A" w:rsidP="00913027">
      <w:pPr>
        <w:jc w:val="both"/>
        <w:rPr>
          <w:sz w:val="28"/>
          <w:szCs w:val="28"/>
        </w:rPr>
      </w:pPr>
    </w:p>
    <w:p w:rsidR="00C26C7A" w:rsidRPr="00C87C17" w:rsidRDefault="00C26C7A" w:rsidP="00C87C17">
      <w:pPr>
        <w:pStyle w:val="ListParagraph"/>
        <w:shd w:val="clear" w:color="auto" w:fill="FFFFFF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C87C17">
        <w:rPr>
          <w:sz w:val="28"/>
          <w:szCs w:val="28"/>
        </w:rPr>
        <w:t>Утвердить изменение в «Правилах землепользований и застройки  Ильинского сельского поселения   Новопокровского района» в части:</w:t>
      </w:r>
    </w:p>
    <w:p w:rsidR="00C26C7A" w:rsidRPr="00C87C17" w:rsidRDefault="00C26C7A" w:rsidP="00C87C17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C87C17">
        <w:rPr>
          <w:sz w:val="28"/>
          <w:szCs w:val="28"/>
        </w:rPr>
        <w:t>1).</w:t>
      </w:r>
      <w:r w:rsidRPr="00FD1DEC">
        <w:rPr>
          <w:sz w:val="28"/>
          <w:szCs w:val="28"/>
        </w:rPr>
        <w:t>В зоне общеобразовательных объектов (ОДЗ5)</w:t>
      </w:r>
      <w:r w:rsidRPr="00C87C17">
        <w:rPr>
          <w:sz w:val="28"/>
          <w:szCs w:val="28"/>
        </w:rPr>
        <w:t xml:space="preserve"> основные виды разрешенного использования дополнить: объекты торгового назначения; в предельные размеры земельных участков и предельные параметры разрешенного строительства, реконструкции ОКС дополнить:</w:t>
      </w:r>
    </w:p>
    <w:p w:rsidR="00C26C7A" w:rsidRPr="00C87C17" w:rsidRDefault="00C26C7A" w:rsidP="00C87C17">
      <w:pPr>
        <w:pStyle w:val="ListParagraph"/>
        <w:shd w:val="clear" w:color="auto" w:fill="FFFFFF"/>
        <w:tabs>
          <w:tab w:val="left" w:pos="0"/>
        </w:tabs>
        <w:ind w:left="0"/>
        <w:jc w:val="both"/>
        <w:rPr>
          <w:sz w:val="28"/>
          <w:szCs w:val="28"/>
        </w:rPr>
      </w:pPr>
      <w:r w:rsidRPr="00C87C17">
        <w:rPr>
          <w:sz w:val="28"/>
          <w:szCs w:val="28"/>
        </w:rPr>
        <w:t>- минимальные размеры земельного участка объектов торгового назначения- до 100 кв.м.,торговой площади -300 кв.м.</w:t>
      </w:r>
    </w:p>
    <w:p w:rsidR="00C26C7A" w:rsidRPr="00C87C17" w:rsidRDefault="00C26C7A" w:rsidP="00C87C17">
      <w:pPr>
        <w:pStyle w:val="ListParagraph"/>
        <w:shd w:val="clear" w:color="auto" w:fill="FFFFFF"/>
        <w:tabs>
          <w:tab w:val="left" w:pos="0"/>
        </w:tabs>
        <w:ind w:left="0"/>
        <w:jc w:val="both"/>
        <w:rPr>
          <w:sz w:val="28"/>
          <w:szCs w:val="28"/>
        </w:rPr>
      </w:pPr>
      <w:r w:rsidRPr="00C87C17">
        <w:rPr>
          <w:sz w:val="28"/>
          <w:szCs w:val="28"/>
        </w:rPr>
        <w:t>-минимальный отступ от границ земельного участка в целях определения места допустимого размещения объекта -3м.</w:t>
      </w:r>
    </w:p>
    <w:p w:rsidR="00C26C7A" w:rsidRPr="00C87C17" w:rsidRDefault="00C26C7A" w:rsidP="00C87C17">
      <w:pPr>
        <w:pStyle w:val="ListParagraph"/>
        <w:shd w:val="clear" w:color="auto" w:fill="FFFFFF"/>
        <w:tabs>
          <w:tab w:val="left" w:pos="0"/>
        </w:tabs>
        <w:ind w:left="0"/>
        <w:jc w:val="both"/>
        <w:rPr>
          <w:sz w:val="28"/>
          <w:szCs w:val="28"/>
        </w:rPr>
      </w:pPr>
      <w:r w:rsidRPr="00C87C17">
        <w:rPr>
          <w:sz w:val="28"/>
          <w:szCs w:val="28"/>
        </w:rPr>
        <w:t>-предельное количество этажей -2</w:t>
      </w:r>
    </w:p>
    <w:p w:rsidR="00C26C7A" w:rsidRPr="00FD1DEC" w:rsidRDefault="00C26C7A" w:rsidP="00C87C17">
      <w:pPr>
        <w:pStyle w:val="ListParagraph"/>
        <w:shd w:val="clear" w:color="auto" w:fill="FFFFFF"/>
        <w:tabs>
          <w:tab w:val="left" w:pos="0"/>
        </w:tabs>
        <w:ind w:left="0"/>
        <w:jc w:val="both"/>
        <w:rPr>
          <w:sz w:val="28"/>
          <w:szCs w:val="28"/>
        </w:rPr>
      </w:pPr>
      <w:r w:rsidRPr="00C87C17">
        <w:rPr>
          <w:sz w:val="28"/>
          <w:szCs w:val="28"/>
        </w:rPr>
        <w:t>2).</w:t>
      </w:r>
      <w:r w:rsidRPr="00FD1DEC">
        <w:rPr>
          <w:sz w:val="28"/>
          <w:szCs w:val="28"/>
        </w:rPr>
        <w:t>В зоне мест отдыха общего пользования    (РЗ-1)</w:t>
      </w:r>
    </w:p>
    <w:p w:rsidR="00C26C7A" w:rsidRPr="00C87C17" w:rsidRDefault="00C26C7A" w:rsidP="00C87C17">
      <w:pPr>
        <w:pStyle w:val="ListParagraph"/>
        <w:shd w:val="clear" w:color="auto" w:fill="FFFFFF"/>
        <w:tabs>
          <w:tab w:val="left" w:pos="0"/>
        </w:tabs>
        <w:ind w:left="0"/>
        <w:jc w:val="both"/>
        <w:rPr>
          <w:sz w:val="28"/>
          <w:szCs w:val="28"/>
        </w:rPr>
      </w:pPr>
      <w:r w:rsidRPr="00C87C17">
        <w:rPr>
          <w:sz w:val="28"/>
          <w:szCs w:val="28"/>
        </w:rPr>
        <w:t>В условно разрешенных видах использования дополнить: сенокосы, пастбища, сады, виноградники и т.д., В предельных размерах земельных участков</w:t>
      </w:r>
    </w:p>
    <w:p w:rsidR="00C26C7A" w:rsidRPr="00C87C17" w:rsidRDefault="00C26C7A" w:rsidP="00C87C17">
      <w:pPr>
        <w:pStyle w:val="ListParagraph"/>
        <w:shd w:val="clear" w:color="auto" w:fill="FFFFFF"/>
        <w:tabs>
          <w:tab w:val="left" w:pos="0"/>
        </w:tabs>
        <w:ind w:left="0"/>
        <w:jc w:val="both"/>
        <w:rPr>
          <w:sz w:val="28"/>
          <w:szCs w:val="28"/>
        </w:rPr>
      </w:pPr>
      <w:r w:rsidRPr="00C87C17">
        <w:rPr>
          <w:sz w:val="28"/>
          <w:szCs w:val="28"/>
        </w:rPr>
        <w:t>-минимальные размеры -600 кв.м.</w:t>
      </w:r>
    </w:p>
    <w:p w:rsidR="00C26C7A" w:rsidRPr="00C87C17" w:rsidRDefault="00C26C7A" w:rsidP="00C87C17">
      <w:pPr>
        <w:pStyle w:val="ListParagraph"/>
        <w:shd w:val="clear" w:color="auto" w:fill="FFFFFF"/>
        <w:tabs>
          <w:tab w:val="left" w:pos="0"/>
        </w:tabs>
        <w:ind w:left="0"/>
        <w:jc w:val="both"/>
        <w:rPr>
          <w:sz w:val="28"/>
          <w:szCs w:val="28"/>
        </w:rPr>
      </w:pPr>
      <w:r w:rsidRPr="00C87C17">
        <w:rPr>
          <w:sz w:val="28"/>
          <w:szCs w:val="28"/>
        </w:rPr>
        <w:t xml:space="preserve">-максимальные размеры </w:t>
      </w:r>
      <w:smartTag w:uri="urn:schemas-microsoft-com:office:smarttags" w:element="metricconverter">
        <w:smartTagPr>
          <w:attr w:name="ProductID" w:val="-1 га"/>
        </w:smartTagPr>
        <w:r w:rsidRPr="00C87C17">
          <w:rPr>
            <w:sz w:val="28"/>
            <w:szCs w:val="28"/>
          </w:rPr>
          <w:t>-1 га</w:t>
        </w:r>
      </w:smartTag>
      <w:r w:rsidRPr="00C87C17">
        <w:rPr>
          <w:sz w:val="28"/>
          <w:szCs w:val="28"/>
        </w:rPr>
        <w:t>. В ограничениях использования земельных участков и ОКС дополнить: запрещается строительство объектов капитального строительства, несовместимые с функциональным назначением территории</w:t>
      </w:r>
    </w:p>
    <w:p w:rsidR="00C26C7A" w:rsidRPr="00C87C17" w:rsidRDefault="00C26C7A" w:rsidP="00C87C17">
      <w:pPr>
        <w:pStyle w:val="ListParagraph"/>
        <w:shd w:val="clear" w:color="auto" w:fill="FFFFFF"/>
        <w:tabs>
          <w:tab w:val="left" w:pos="0"/>
        </w:tabs>
        <w:ind w:left="0"/>
        <w:jc w:val="both"/>
        <w:rPr>
          <w:sz w:val="28"/>
          <w:szCs w:val="28"/>
        </w:rPr>
      </w:pPr>
      <w:r w:rsidRPr="00C87C17">
        <w:rPr>
          <w:sz w:val="28"/>
          <w:szCs w:val="28"/>
        </w:rPr>
        <w:t>3).</w:t>
      </w:r>
      <w:r w:rsidRPr="00FD1DEC">
        <w:rPr>
          <w:sz w:val="28"/>
          <w:szCs w:val="28"/>
        </w:rPr>
        <w:t>В зону резервной жилой застройки (Ж6)</w:t>
      </w:r>
      <w:r w:rsidRPr="00C87C17">
        <w:rPr>
          <w:sz w:val="28"/>
          <w:szCs w:val="28"/>
        </w:rPr>
        <w:t xml:space="preserve"> в условно разрешенные виды использования дополнить: сенокосы, пастбища, сады, виноградники и т. д. В предельные размеры земельного участка дополнить: минимальные размеры земельного участка -600 кв.м.</w:t>
      </w:r>
    </w:p>
    <w:p w:rsidR="00C26C7A" w:rsidRPr="00C87C17" w:rsidRDefault="00C26C7A" w:rsidP="00C87C17">
      <w:pPr>
        <w:pStyle w:val="ListParagraph"/>
        <w:shd w:val="clear" w:color="auto" w:fill="FFFFFF"/>
        <w:tabs>
          <w:tab w:val="left" w:pos="0"/>
        </w:tabs>
        <w:ind w:left="0"/>
        <w:jc w:val="both"/>
        <w:rPr>
          <w:sz w:val="28"/>
          <w:szCs w:val="28"/>
        </w:rPr>
      </w:pPr>
      <w:r w:rsidRPr="00C87C17">
        <w:rPr>
          <w:sz w:val="28"/>
          <w:szCs w:val="28"/>
        </w:rPr>
        <w:t>-максимальные размеры земельного участка-1га</w:t>
      </w:r>
    </w:p>
    <w:p w:rsidR="00C26C7A" w:rsidRPr="00C87C17" w:rsidRDefault="00C26C7A" w:rsidP="00C87C17">
      <w:pPr>
        <w:pStyle w:val="ListParagraph"/>
        <w:shd w:val="clear" w:color="auto" w:fill="FFFFFF"/>
        <w:tabs>
          <w:tab w:val="left" w:pos="0"/>
        </w:tabs>
        <w:ind w:left="0"/>
        <w:jc w:val="both"/>
        <w:rPr>
          <w:sz w:val="28"/>
          <w:szCs w:val="28"/>
        </w:rPr>
      </w:pPr>
      <w:r w:rsidRPr="00C87C17">
        <w:rPr>
          <w:sz w:val="28"/>
          <w:szCs w:val="28"/>
        </w:rPr>
        <w:t xml:space="preserve">4).В зонах застройки индивидуальными жилыми домами (Ж1), зону застройки малоэтажными жилыми домами (Ж2), в зону резервной жилой застройки (Ж6) в основных видах разрешенного использования для индивидуальных и многоквартирных жилых домов – изменить минимальные отступы от границы земельного участка в целях определения места допустимого размещения объекта с </w:t>
      </w:r>
      <w:smartTag w:uri="urn:schemas-microsoft-com:office:smarttags" w:element="metricconverter">
        <w:smartTagPr>
          <w:attr w:name="ProductID" w:val="3 м"/>
        </w:smartTagPr>
        <w:r w:rsidRPr="00C87C17">
          <w:rPr>
            <w:sz w:val="28"/>
            <w:szCs w:val="28"/>
          </w:rPr>
          <w:t>3 м</w:t>
        </w:r>
      </w:smartTag>
      <w:r w:rsidRPr="00C87C17">
        <w:rPr>
          <w:sz w:val="28"/>
          <w:szCs w:val="28"/>
        </w:rPr>
        <w:t xml:space="preserve">. на </w:t>
      </w:r>
      <w:smartTag w:uri="urn:schemas-microsoft-com:office:smarttags" w:element="metricconverter">
        <w:smartTagPr>
          <w:attr w:name="ProductID" w:val="1 м"/>
        </w:smartTagPr>
        <w:r w:rsidRPr="00C87C17">
          <w:rPr>
            <w:sz w:val="28"/>
            <w:szCs w:val="28"/>
          </w:rPr>
          <w:t>1 м</w:t>
        </w:r>
      </w:smartTag>
      <w:r w:rsidRPr="00C87C17">
        <w:rPr>
          <w:sz w:val="28"/>
          <w:szCs w:val="28"/>
        </w:rPr>
        <w:t>.</w:t>
      </w:r>
    </w:p>
    <w:p w:rsidR="00C26C7A" w:rsidRPr="00C87C17" w:rsidRDefault="00C26C7A" w:rsidP="00C87C17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Pr="00C87C17">
        <w:rPr>
          <w:sz w:val="28"/>
          <w:szCs w:val="28"/>
        </w:rPr>
        <w:t>).Земельный участок с кадастровым номером 23:22:0802001:30, площадью 180000 кв.м., находящийся в зоне Ж6 (зона резервной жилой застройки ) изменить на зону ПР3 (производственная зона объектов 1</w:t>
      </w:r>
      <w:r w:rsidRPr="00C87C17">
        <w:rPr>
          <w:sz w:val="28"/>
          <w:szCs w:val="28"/>
          <w:lang w:val="en-US"/>
        </w:rPr>
        <w:t>V</w:t>
      </w:r>
      <w:r w:rsidRPr="00C87C17">
        <w:rPr>
          <w:sz w:val="28"/>
          <w:szCs w:val="28"/>
        </w:rPr>
        <w:t>-</w:t>
      </w:r>
      <w:r w:rsidRPr="00C87C17">
        <w:rPr>
          <w:sz w:val="28"/>
          <w:szCs w:val="28"/>
          <w:lang w:val="en-US"/>
        </w:rPr>
        <w:t>V</w:t>
      </w:r>
      <w:r w:rsidRPr="00C87C17">
        <w:rPr>
          <w:sz w:val="28"/>
          <w:szCs w:val="28"/>
        </w:rPr>
        <w:t>класса.</w:t>
      </w:r>
    </w:p>
    <w:p w:rsidR="00C26C7A" w:rsidRDefault="00C26C7A" w:rsidP="00C87C17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C87C17">
        <w:rPr>
          <w:sz w:val="28"/>
          <w:szCs w:val="28"/>
        </w:rPr>
        <w:t xml:space="preserve">6). Земельный участок с кадастровым номером 23:22:0802001:440, площадью 5800 кв.м., находящийся в зоне Ж1 (зона застройки </w:t>
      </w:r>
      <w:r>
        <w:rPr>
          <w:sz w:val="28"/>
          <w:szCs w:val="28"/>
        </w:rPr>
        <w:t>и</w:t>
      </w:r>
      <w:r w:rsidRPr="00C87C17">
        <w:rPr>
          <w:sz w:val="28"/>
          <w:szCs w:val="28"/>
        </w:rPr>
        <w:t>ндивидуальными жилыми домами) изменить на зону ПР3 (производственная зона объектов 1</w:t>
      </w:r>
      <w:r w:rsidRPr="00C87C17">
        <w:rPr>
          <w:sz w:val="28"/>
          <w:szCs w:val="28"/>
          <w:lang w:val="en-US"/>
        </w:rPr>
        <w:t>V</w:t>
      </w:r>
      <w:r w:rsidRPr="00C87C17">
        <w:rPr>
          <w:sz w:val="28"/>
          <w:szCs w:val="28"/>
        </w:rPr>
        <w:t>-</w:t>
      </w:r>
      <w:r w:rsidRPr="00C87C17">
        <w:rPr>
          <w:sz w:val="28"/>
          <w:szCs w:val="28"/>
          <w:lang w:val="en-US"/>
        </w:rPr>
        <w:t>V</w:t>
      </w:r>
      <w:r w:rsidRPr="00C87C17">
        <w:rPr>
          <w:sz w:val="28"/>
          <w:szCs w:val="28"/>
        </w:rPr>
        <w:t>класса.</w:t>
      </w:r>
    </w:p>
    <w:p w:rsidR="00C26C7A" w:rsidRPr="00C87C17" w:rsidRDefault="00C26C7A" w:rsidP="00C87C17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C26C7A" w:rsidRPr="005B1237" w:rsidRDefault="00C26C7A" w:rsidP="00FD1DEC">
      <w:pPr>
        <w:pStyle w:val="ListParagraph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B1237">
        <w:rPr>
          <w:sz w:val="28"/>
          <w:szCs w:val="28"/>
        </w:rPr>
        <w:t>Контроль за выполнением настоящего решения возложить на постоянную комиссию Совета Ильинского сельского поселения по на</w:t>
      </w:r>
      <w:r>
        <w:rPr>
          <w:sz w:val="28"/>
          <w:szCs w:val="28"/>
        </w:rPr>
        <w:t>логам и бюджету. ( Сидоренко Л.В.</w:t>
      </w:r>
      <w:r w:rsidRPr="005B1237">
        <w:rPr>
          <w:sz w:val="28"/>
          <w:szCs w:val="28"/>
        </w:rPr>
        <w:t>).</w:t>
      </w:r>
    </w:p>
    <w:p w:rsidR="00C26C7A" w:rsidRDefault="00C26C7A" w:rsidP="00C87C17">
      <w:pPr>
        <w:jc w:val="both"/>
        <w:rPr>
          <w:sz w:val="28"/>
          <w:szCs w:val="28"/>
        </w:rPr>
      </w:pPr>
    </w:p>
    <w:p w:rsidR="00C26C7A" w:rsidRDefault="00C26C7A" w:rsidP="00C87C1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со дня его обнародования.</w:t>
      </w:r>
    </w:p>
    <w:p w:rsidR="00C26C7A" w:rsidRDefault="00C26C7A" w:rsidP="00C87C17">
      <w:pPr>
        <w:rPr>
          <w:sz w:val="28"/>
          <w:szCs w:val="28"/>
        </w:rPr>
      </w:pPr>
    </w:p>
    <w:p w:rsidR="00C26C7A" w:rsidRDefault="00C26C7A" w:rsidP="00913027">
      <w:pPr>
        <w:rPr>
          <w:sz w:val="28"/>
          <w:szCs w:val="28"/>
        </w:rPr>
      </w:pPr>
    </w:p>
    <w:p w:rsidR="00C26C7A" w:rsidRDefault="00C26C7A" w:rsidP="00913027">
      <w:pPr>
        <w:rPr>
          <w:sz w:val="28"/>
          <w:szCs w:val="28"/>
        </w:rPr>
      </w:pPr>
    </w:p>
    <w:p w:rsidR="00C26C7A" w:rsidRDefault="00C26C7A" w:rsidP="00913027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26C7A" w:rsidRDefault="00C26C7A" w:rsidP="00913027">
      <w:pPr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C26C7A" w:rsidRDefault="00C26C7A" w:rsidP="00913027">
      <w:pPr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          Ю.М.Ревякин</w:t>
      </w:r>
    </w:p>
    <w:p w:rsidR="00C26C7A" w:rsidRDefault="00C26C7A" w:rsidP="00913027">
      <w:pPr>
        <w:rPr>
          <w:sz w:val="28"/>
          <w:szCs w:val="28"/>
        </w:rPr>
      </w:pPr>
    </w:p>
    <w:p w:rsidR="00C26C7A" w:rsidRDefault="00C26C7A" w:rsidP="00913027">
      <w:pPr>
        <w:rPr>
          <w:sz w:val="28"/>
          <w:szCs w:val="28"/>
        </w:rPr>
      </w:pPr>
    </w:p>
    <w:p w:rsidR="00C26C7A" w:rsidRDefault="00C26C7A" w:rsidP="00913027">
      <w:pPr>
        <w:rPr>
          <w:sz w:val="28"/>
          <w:szCs w:val="28"/>
        </w:rPr>
      </w:pPr>
    </w:p>
    <w:p w:rsidR="00C26C7A" w:rsidRDefault="00C26C7A" w:rsidP="00913027">
      <w:pPr>
        <w:rPr>
          <w:sz w:val="28"/>
          <w:szCs w:val="28"/>
        </w:rPr>
      </w:pPr>
    </w:p>
    <w:p w:rsidR="00C26C7A" w:rsidRDefault="00C26C7A" w:rsidP="00913027">
      <w:pPr>
        <w:rPr>
          <w:sz w:val="28"/>
          <w:szCs w:val="28"/>
        </w:rPr>
      </w:pPr>
    </w:p>
    <w:p w:rsidR="00C26C7A" w:rsidRDefault="00C26C7A" w:rsidP="00913027">
      <w:pPr>
        <w:rPr>
          <w:sz w:val="28"/>
          <w:szCs w:val="28"/>
        </w:rPr>
      </w:pPr>
    </w:p>
    <w:p w:rsidR="00C26C7A" w:rsidRDefault="00C26C7A" w:rsidP="00913027">
      <w:pPr>
        <w:rPr>
          <w:sz w:val="28"/>
          <w:szCs w:val="28"/>
        </w:rPr>
      </w:pPr>
    </w:p>
    <w:p w:rsidR="00C26C7A" w:rsidRDefault="00C26C7A" w:rsidP="00913027">
      <w:pPr>
        <w:rPr>
          <w:sz w:val="28"/>
          <w:szCs w:val="28"/>
        </w:rPr>
      </w:pPr>
    </w:p>
    <w:p w:rsidR="00C26C7A" w:rsidRDefault="00C26C7A" w:rsidP="00913027">
      <w:pPr>
        <w:rPr>
          <w:sz w:val="28"/>
          <w:szCs w:val="28"/>
        </w:rPr>
      </w:pPr>
    </w:p>
    <w:p w:rsidR="00C26C7A" w:rsidRPr="007A46E2" w:rsidRDefault="00C26C7A" w:rsidP="00913027">
      <w:pPr>
        <w:tabs>
          <w:tab w:val="left" w:pos="4500"/>
          <w:tab w:val="left" w:pos="4680"/>
          <w:tab w:val="left" w:pos="6660"/>
          <w:tab w:val="left" w:pos="6840"/>
        </w:tabs>
        <w:rPr>
          <w:sz w:val="28"/>
          <w:szCs w:val="28"/>
        </w:rPr>
      </w:pPr>
    </w:p>
    <w:p w:rsidR="00C26C7A" w:rsidRDefault="00C26C7A" w:rsidP="00913027"/>
    <w:p w:rsidR="00C26C7A" w:rsidRDefault="00C26C7A"/>
    <w:sectPr w:rsidR="00C26C7A" w:rsidSect="00FD1DEC">
      <w:headerReference w:type="even" r:id="rId7"/>
      <w:headerReference w:type="default" r:id="rId8"/>
      <w:pgSz w:w="11906" w:h="16838"/>
      <w:pgMar w:top="1134" w:right="746" w:bottom="113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C7A" w:rsidRDefault="00C26C7A" w:rsidP="00296D82">
      <w:r>
        <w:separator/>
      </w:r>
    </w:p>
  </w:endnote>
  <w:endnote w:type="continuationSeparator" w:id="1">
    <w:p w:rsidR="00C26C7A" w:rsidRDefault="00C26C7A" w:rsidP="00296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C7A" w:rsidRDefault="00C26C7A" w:rsidP="00296D82">
      <w:r>
        <w:separator/>
      </w:r>
    </w:p>
  </w:footnote>
  <w:footnote w:type="continuationSeparator" w:id="1">
    <w:p w:rsidR="00C26C7A" w:rsidRDefault="00C26C7A" w:rsidP="00296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C7A" w:rsidRDefault="00C26C7A" w:rsidP="005F55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6C7A" w:rsidRDefault="00C26C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C7A" w:rsidRDefault="00C26C7A" w:rsidP="005F55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26C7A" w:rsidRDefault="00C26C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417F"/>
    <w:multiLevelType w:val="hybridMultilevel"/>
    <w:tmpl w:val="6F0EDC16"/>
    <w:lvl w:ilvl="0" w:tplc="7236E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027"/>
    <w:rsid w:val="000343E4"/>
    <w:rsid w:val="00090949"/>
    <w:rsid w:val="000F3449"/>
    <w:rsid w:val="00296D82"/>
    <w:rsid w:val="002F5A6B"/>
    <w:rsid w:val="003B0AD1"/>
    <w:rsid w:val="003C7A86"/>
    <w:rsid w:val="005B1237"/>
    <w:rsid w:val="005F5511"/>
    <w:rsid w:val="006C0CD3"/>
    <w:rsid w:val="007A46E2"/>
    <w:rsid w:val="00913027"/>
    <w:rsid w:val="0096667B"/>
    <w:rsid w:val="009A111B"/>
    <w:rsid w:val="00A812AC"/>
    <w:rsid w:val="00AA3FC7"/>
    <w:rsid w:val="00BD68B6"/>
    <w:rsid w:val="00C26C7A"/>
    <w:rsid w:val="00C87C17"/>
    <w:rsid w:val="00D854FD"/>
    <w:rsid w:val="00E41496"/>
    <w:rsid w:val="00F33B17"/>
    <w:rsid w:val="00FD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02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3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96D8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6D82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296D8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96D82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D1DE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D1D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FD1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276</TotalTime>
  <Pages>2</Pages>
  <Words>474</Words>
  <Characters>2705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2015-04-28T10:14:00Z</cp:lastPrinted>
  <dcterms:created xsi:type="dcterms:W3CDTF">2014-09-04T04:19:00Z</dcterms:created>
  <dcterms:modified xsi:type="dcterms:W3CDTF">2015-04-28T12:41:00Z</dcterms:modified>
</cp:coreProperties>
</file>