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65B" w:rsidRDefault="003B065B" w:rsidP="006344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ИЛЬИНСКОГО СЕЛЬСКОГО ПОСЕЛЕНИЯ</w:t>
      </w:r>
    </w:p>
    <w:p w:rsidR="003B065B" w:rsidRDefault="003B065B" w:rsidP="006344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НОВОПОКРОВСКОГО РАЙОНА</w:t>
      </w:r>
    </w:p>
    <w:p w:rsidR="003B065B" w:rsidRDefault="003B065B" w:rsidP="0063443E">
      <w:pPr>
        <w:jc w:val="center"/>
        <w:rPr>
          <w:b/>
          <w:sz w:val="28"/>
          <w:szCs w:val="28"/>
        </w:rPr>
      </w:pPr>
    </w:p>
    <w:p w:rsidR="003B065B" w:rsidRDefault="003B065B" w:rsidP="00F26C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3B065B" w:rsidRDefault="003B065B" w:rsidP="005313F0">
      <w:pPr>
        <w:jc w:val="center"/>
        <w:rPr>
          <w:b/>
          <w:sz w:val="28"/>
          <w:szCs w:val="28"/>
        </w:rPr>
      </w:pPr>
    </w:p>
    <w:p w:rsidR="003B065B" w:rsidRDefault="003B065B" w:rsidP="005313F0">
      <w:pPr>
        <w:rPr>
          <w:sz w:val="28"/>
          <w:szCs w:val="28"/>
        </w:rPr>
      </w:pPr>
      <w:r>
        <w:rPr>
          <w:sz w:val="28"/>
          <w:szCs w:val="28"/>
        </w:rPr>
        <w:t>от 29 февраля 2016 года                                                                                     № 11-р</w:t>
      </w:r>
    </w:p>
    <w:p w:rsidR="003B065B" w:rsidRPr="00480240" w:rsidRDefault="003B065B" w:rsidP="005313F0">
      <w:pPr>
        <w:jc w:val="center"/>
        <w:rPr>
          <w:sz w:val="28"/>
          <w:szCs w:val="28"/>
        </w:rPr>
      </w:pPr>
      <w:r>
        <w:rPr>
          <w:sz w:val="28"/>
          <w:szCs w:val="28"/>
        </w:rPr>
        <w:t>ст-ца Ильинская</w:t>
      </w:r>
    </w:p>
    <w:p w:rsidR="003B065B" w:rsidRDefault="003B065B" w:rsidP="005313F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3B065B" w:rsidRDefault="003B065B" w:rsidP="005313F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3B065B" w:rsidRDefault="003B065B" w:rsidP="005313F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О проведении  месячника и субботника по  наведению санитарного порядка и благоустройству  на территории </w:t>
      </w:r>
    </w:p>
    <w:p w:rsidR="003B065B" w:rsidRDefault="003B065B" w:rsidP="005313F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Ильинского сельского поселения</w:t>
      </w:r>
    </w:p>
    <w:p w:rsidR="003B065B" w:rsidRDefault="003B065B" w:rsidP="005313F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3B065B" w:rsidRDefault="003B065B" w:rsidP="005313F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3B065B" w:rsidRDefault="003B065B" w:rsidP="005313F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В целях благоустройства и наведения санитарного порядка в  Ильинском сельском поселении, обеспечения соблюдения и выполнения санитарных и природоохранных норм и требований:</w:t>
      </w:r>
    </w:p>
    <w:p w:rsidR="003B065B" w:rsidRDefault="003B065B" w:rsidP="005313F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B065B" w:rsidRDefault="003B065B" w:rsidP="00F26C6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1. Провести на территории Ильинского сельского поселения с 01 марта 2016 года по 22 апреля  2016 года месячник по наведению санитарного порядка и благоустройству территории населенного пункта.</w:t>
      </w:r>
    </w:p>
    <w:p w:rsidR="003B065B" w:rsidRDefault="003B065B" w:rsidP="00F26C6B">
      <w:pPr>
        <w:widowControl w:val="0"/>
        <w:numPr>
          <w:ilvl w:val="0"/>
          <w:numId w:val="5"/>
        </w:numPr>
        <w:tabs>
          <w:tab w:val="clear" w:pos="870"/>
        </w:tabs>
        <w:autoSpaceDE w:val="0"/>
        <w:autoSpaceDN w:val="0"/>
        <w:adjustRightInd w:val="0"/>
        <w:ind w:left="0"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Создать комиссию для обеспечения организации и проведения месячника и субботника(приложение № 1).</w:t>
      </w:r>
    </w:p>
    <w:p w:rsidR="003B065B" w:rsidRDefault="003B065B" w:rsidP="00F26C6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 xml:space="preserve">3.Руководителям предприятий, организаций, учреждений, учебных заведений, главам КФХ и населению:  </w:t>
      </w:r>
    </w:p>
    <w:p w:rsidR="003B065B" w:rsidRDefault="003B065B" w:rsidP="00F26C6B">
      <w:pPr>
        <w:widowControl w:val="0"/>
        <w:numPr>
          <w:ilvl w:val="12"/>
          <w:numId w:val="0"/>
        </w:numPr>
        <w:tabs>
          <w:tab w:val="num" w:pos="0"/>
          <w:tab w:val="left" w:pos="72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3.1.</w:t>
      </w:r>
      <w:r>
        <w:rPr>
          <w:rFonts w:ascii="Times New Roman CYR" w:hAnsi="Times New Roman CYR" w:cs="Times New Roman CYR"/>
          <w:sz w:val="28"/>
          <w:szCs w:val="28"/>
        </w:rPr>
        <w:tab/>
        <w:t>Провести организаторскую работу по обеспечению силами предприятий, организаций, учреждений, учебных заведений, КФХ и населения, выполнения работ по благоустройству и санитарной очистке придомовых, внутриквартальных территорий, улиц, площадей, спортивных сооружений, зеленых зон, мест торговли, авто остановок, кладбищ, мемориалов, памятных знаков, а также приведение в порядок фасадов зданий, ограждений частных домовладений, территорий, закрепленных за предприятиями и организациями.</w:t>
      </w:r>
    </w:p>
    <w:p w:rsidR="003B065B" w:rsidRDefault="003B065B" w:rsidP="003A5196">
      <w:pPr>
        <w:widowControl w:val="0"/>
        <w:numPr>
          <w:ilvl w:val="12"/>
          <w:numId w:val="0"/>
        </w:numPr>
        <w:tabs>
          <w:tab w:val="num" w:pos="0"/>
          <w:tab w:val="left" w:pos="111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B065B" w:rsidRDefault="003B065B" w:rsidP="003A5196">
      <w:pPr>
        <w:widowControl w:val="0"/>
        <w:numPr>
          <w:ilvl w:val="12"/>
          <w:numId w:val="0"/>
        </w:numPr>
        <w:tabs>
          <w:tab w:val="num" w:pos="0"/>
          <w:tab w:val="left" w:pos="111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3.2.</w:t>
      </w:r>
      <w:r>
        <w:rPr>
          <w:rFonts w:ascii="Times New Roman CYR" w:hAnsi="Times New Roman CYR" w:cs="Times New Roman CYR"/>
          <w:sz w:val="28"/>
          <w:szCs w:val="28"/>
        </w:rPr>
        <w:tab/>
        <w:t>Провести инвентаризацию заложенных ранее рощ, скверов, парков и других зеленых зон отдыха поселения, продолжить работу по их благоустройству, обрезке деревьев и кустарников, посадке новых саженцев и уходу за ними.</w:t>
      </w:r>
    </w:p>
    <w:p w:rsidR="003B065B" w:rsidRDefault="003B065B" w:rsidP="003A5196">
      <w:pPr>
        <w:widowControl w:val="0"/>
        <w:numPr>
          <w:ilvl w:val="12"/>
          <w:numId w:val="0"/>
        </w:numPr>
        <w:tabs>
          <w:tab w:val="num" w:pos="0"/>
          <w:tab w:val="left" w:pos="111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3.3.</w:t>
      </w:r>
      <w:r>
        <w:rPr>
          <w:rFonts w:ascii="Times New Roman CYR" w:hAnsi="Times New Roman CYR" w:cs="Times New Roman CYR"/>
          <w:sz w:val="28"/>
          <w:szCs w:val="28"/>
        </w:rPr>
        <w:tab/>
        <w:t>Обеспечить ликвидацию стихийных свалок на территории населенного пункта, обратив особое внимание на места массового отдыха населения и лесопосадки.</w:t>
      </w:r>
    </w:p>
    <w:p w:rsidR="003B065B" w:rsidRDefault="003B065B" w:rsidP="003A5196">
      <w:pPr>
        <w:widowControl w:val="0"/>
        <w:numPr>
          <w:ilvl w:val="12"/>
          <w:numId w:val="0"/>
        </w:numPr>
        <w:tabs>
          <w:tab w:val="num" w:pos="0"/>
          <w:tab w:val="left" w:pos="111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3.4.Провести расчистку, обустройство, восстановление искусственных и естественных систем по отводу ливневых и паводковых вод, предотвратив тем самым возможность подтопления территорий.</w:t>
      </w:r>
    </w:p>
    <w:p w:rsidR="003B065B" w:rsidRDefault="003B065B" w:rsidP="003A5196">
      <w:pPr>
        <w:widowControl w:val="0"/>
        <w:tabs>
          <w:tab w:val="num" w:pos="0"/>
          <w:tab w:val="left" w:pos="72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4. На территории сельского поселения в период месячника объявить каждую пятницу «санитарным днем».</w:t>
      </w:r>
    </w:p>
    <w:p w:rsidR="003B065B" w:rsidRDefault="003B065B" w:rsidP="00F26C6B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5.Оповестить население о наведении должного санитарного порядка во дворах и прилегающих к ним территориях через председателей ТОС, председателей уличных комитетов.</w:t>
      </w:r>
    </w:p>
    <w:p w:rsidR="003B065B" w:rsidRDefault="003B065B" w:rsidP="003A5196">
      <w:pPr>
        <w:widowControl w:val="0"/>
        <w:tabs>
          <w:tab w:val="num" w:pos="0"/>
          <w:tab w:val="left" w:pos="72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6. Закрепить территорию Ильинского сельского поселения за организациями, учреждениями и КФХ.  (Приложение № 3).</w:t>
      </w:r>
    </w:p>
    <w:p w:rsidR="003B065B" w:rsidRDefault="003B065B" w:rsidP="003A5196">
      <w:pPr>
        <w:widowControl w:val="0"/>
        <w:tabs>
          <w:tab w:val="num" w:pos="0"/>
          <w:tab w:val="left" w:pos="72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7. Контроль за выполнением настоящего распоряжения возложить на специалиста 2 категории по работе с населением, по вопросам землепользования, ЛПХ, ЖКХ и регулирования градостроительной и архитектурной деятельности  С. В. Розову.</w:t>
      </w:r>
    </w:p>
    <w:p w:rsidR="003B065B" w:rsidRDefault="003B065B" w:rsidP="00F26C6B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Постановление вступает в силу со дня его подписания.</w:t>
      </w:r>
    </w:p>
    <w:p w:rsidR="003B065B" w:rsidRDefault="003B065B" w:rsidP="003A5196">
      <w:pPr>
        <w:widowControl w:val="0"/>
        <w:tabs>
          <w:tab w:val="num" w:pos="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B065B" w:rsidRDefault="003B065B" w:rsidP="003A5196">
      <w:pPr>
        <w:widowControl w:val="0"/>
        <w:tabs>
          <w:tab w:val="num" w:pos="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B065B" w:rsidRDefault="003B065B" w:rsidP="00DE78F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B065B" w:rsidRDefault="003B065B" w:rsidP="00F26C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3B065B" w:rsidRDefault="003B065B" w:rsidP="00F26C6B">
      <w:pPr>
        <w:jc w:val="both"/>
        <w:rPr>
          <w:sz w:val="28"/>
          <w:szCs w:val="28"/>
        </w:rPr>
      </w:pPr>
      <w:r>
        <w:rPr>
          <w:sz w:val="28"/>
          <w:szCs w:val="28"/>
        </w:rPr>
        <w:t>Ильинского сельского поселения</w:t>
      </w:r>
    </w:p>
    <w:p w:rsidR="003B065B" w:rsidRDefault="003B065B" w:rsidP="00F26C6B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Новопокровского района                                                                   Ю.М.Ревякин</w:t>
      </w:r>
    </w:p>
    <w:p w:rsidR="003B065B" w:rsidRDefault="003B065B" w:rsidP="005313F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3B065B" w:rsidRDefault="003B065B" w:rsidP="005313F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3B065B" w:rsidRDefault="003B065B" w:rsidP="005313F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3B065B" w:rsidRDefault="003B065B" w:rsidP="005313F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3B065B" w:rsidRDefault="003B065B" w:rsidP="005313F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3B065B" w:rsidRDefault="003B065B" w:rsidP="005313F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3B065B" w:rsidRDefault="003B065B" w:rsidP="005313F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3B065B" w:rsidRDefault="003B065B" w:rsidP="005313F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3B065B" w:rsidRDefault="003B065B" w:rsidP="005313F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3B065B" w:rsidRDefault="003B065B" w:rsidP="005313F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3B065B" w:rsidRDefault="003B065B" w:rsidP="005313F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3B065B" w:rsidRDefault="003B065B" w:rsidP="005313F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</w:p>
    <w:p w:rsidR="003B065B" w:rsidRDefault="003B065B" w:rsidP="005313F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3B065B" w:rsidRDefault="003B065B" w:rsidP="005313F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3B065B" w:rsidRDefault="003B065B" w:rsidP="005313F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3B065B" w:rsidRDefault="003B065B" w:rsidP="005313F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3B065B" w:rsidRDefault="003B065B" w:rsidP="005313F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3B065B" w:rsidRDefault="003B065B" w:rsidP="005313F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3B065B" w:rsidRDefault="003B065B" w:rsidP="005313F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3B065B" w:rsidRDefault="003B065B" w:rsidP="005313F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3B065B" w:rsidRDefault="003B065B" w:rsidP="005313F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3B065B" w:rsidRDefault="003B065B" w:rsidP="005313F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3B065B" w:rsidRDefault="003B065B" w:rsidP="005313F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3B065B" w:rsidRDefault="003B065B" w:rsidP="00F26C6B">
      <w:pPr>
        <w:widowControl w:val="0"/>
        <w:autoSpaceDE w:val="0"/>
        <w:autoSpaceDN w:val="0"/>
        <w:adjustRightInd w:val="0"/>
        <w:ind w:firstLine="558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ПРИЛОЖЕНИЕ № 1</w:t>
      </w:r>
    </w:p>
    <w:p w:rsidR="003B065B" w:rsidRDefault="003B065B" w:rsidP="00F26C6B">
      <w:pPr>
        <w:widowControl w:val="0"/>
        <w:autoSpaceDE w:val="0"/>
        <w:autoSpaceDN w:val="0"/>
        <w:adjustRightInd w:val="0"/>
        <w:ind w:firstLine="558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распоряжению администрации</w:t>
      </w:r>
    </w:p>
    <w:p w:rsidR="003B065B" w:rsidRDefault="003B065B" w:rsidP="00F26C6B">
      <w:pPr>
        <w:widowControl w:val="0"/>
        <w:autoSpaceDE w:val="0"/>
        <w:autoSpaceDN w:val="0"/>
        <w:adjustRightInd w:val="0"/>
        <w:ind w:firstLine="558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Ильинского сельского поселения</w:t>
      </w:r>
    </w:p>
    <w:p w:rsidR="003B065B" w:rsidRDefault="003B065B" w:rsidP="00F26C6B">
      <w:pPr>
        <w:widowControl w:val="0"/>
        <w:autoSpaceDE w:val="0"/>
        <w:autoSpaceDN w:val="0"/>
        <w:adjustRightInd w:val="0"/>
        <w:ind w:firstLine="5580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от 29.02. 2016 года № 11-р</w:t>
      </w:r>
    </w:p>
    <w:p w:rsidR="003B065B" w:rsidRDefault="003B065B" w:rsidP="005313F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B065B" w:rsidRDefault="003B065B" w:rsidP="005313F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Состав комиссии по контролю за санитарным состоянием территории населенного пункта и эксплуатацией объектов внешнего благоустройства:</w:t>
      </w:r>
    </w:p>
    <w:p w:rsidR="003B065B" w:rsidRDefault="003B065B" w:rsidP="005313F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B065B" w:rsidRDefault="003B065B" w:rsidP="005313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Ревякин </w:t>
      </w:r>
    </w:p>
    <w:p w:rsidR="003B065B" w:rsidRDefault="003B065B" w:rsidP="005313F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Юрий Михайлович     – глава Ильинского сельского поселения, председатель комиссии</w:t>
      </w:r>
    </w:p>
    <w:p w:rsidR="003B065B" w:rsidRPr="00CF7565" w:rsidRDefault="003B065B" w:rsidP="005313F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B065B" w:rsidRDefault="003B065B" w:rsidP="005313F0">
      <w:pPr>
        <w:widowControl w:val="0"/>
        <w:autoSpaceDE w:val="0"/>
        <w:autoSpaceDN w:val="0"/>
        <w:adjustRightInd w:val="0"/>
        <w:ind w:left="2977" w:hanging="297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Кондратенко</w:t>
      </w:r>
    </w:p>
    <w:p w:rsidR="003B065B" w:rsidRDefault="003B065B" w:rsidP="005313F0">
      <w:pPr>
        <w:widowControl w:val="0"/>
        <w:autoSpaceDE w:val="0"/>
        <w:autoSpaceDN w:val="0"/>
        <w:adjustRightInd w:val="0"/>
        <w:ind w:left="2977" w:hanging="297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Наталья Николаевна  – специалист  по работе с населением,</w:t>
      </w:r>
    </w:p>
    <w:p w:rsidR="003B065B" w:rsidRDefault="003B065B" w:rsidP="00DE78FC">
      <w:pPr>
        <w:widowControl w:val="0"/>
        <w:autoSpaceDE w:val="0"/>
        <w:autoSpaceDN w:val="0"/>
        <w:adjustRightInd w:val="0"/>
        <w:ind w:left="297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вопросам землепользования, ЛПХ, ЖКХ и благоустройства, секретарь комиссии</w:t>
      </w:r>
    </w:p>
    <w:p w:rsidR="003B065B" w:rsidRDefault="003B065B" w:rsidP="005313F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B065B" w:rsidRDefault="003B065B" w:rsidP="005313F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Члены комиссии:</w:t>
      </w:r>
    </w:p>
    <w:p w:rsidR="003B065B" w:rsidRDefault="003B065B" w:rsidP="005313F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B065B" w:rsidRDefault="003B065B" w:rsidP="005313F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Кожанкова</w:t>
      </w:r>
    </w:p>
    <w:p w:rsidR="003B065B" w:rsidRDefault="003B065B" w:rsidP="005313F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Антонина Михайловна - председатель ТОС</w:t>
      </w:r>
    </w:p>
    <w:p w:rsidR="003B065B" w:rsidRDefault="003B065B" w:rsidP="005313F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B065B" w:rsidRDefault="003B065B" w:rsidP="005313F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Кузнецов </w:t>
      </w:r>
    </w:p>
    <w:p w:rsidR="003B065B" w:rsidRDefault="003B065B" w:rsidP="005313F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Сергей Владимирович -  директор СОШ № 17</w:t>
      </w:r>
    </w:p>
    <w:p w:rsidR="003B065B" w:rsidRDefault="003B065B" w:rsidP="005313F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B065B" w:rsidRDefault="003B065B" w:rsidP="005313F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Горбунова </w:t>
      </w:r>
    </w:p>
    <w:p w:rsidR="003B065B" w:rsidRDefault="003B065B" w:rsidP="005313F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Валентина Ивановна – директор СОШ № 16</w:t>
      </w:r>
    </w:p>
    <w:p w:rsidR="003B065B" w:rsidRDefault="003B065B" w:rsidP="005313F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B065B" w:rsidRDefault="003B065B" w:rsidP="005313F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B065B" w:rsidRDefault="003B065B" w:rsidP="005313F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Заварзина</w:t>
      </w:r>
    </w:p>
    <w:p w:rsidR="003B065B" w:rsidRDefault="003B065B" w:rsidP="005313F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Наталья Алексеевна – председатель ТОС</w:t>
      </w:r>
    </w:p>
    <w:p w:rsidR="003B065B" w:rsidRDefault="003B065B" w:rsidP="005313F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B065B" w:rsidRDefault="003B065B" w:rsidP="005313F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B065B" w:rsidRDefault="003B065B" w:rsidP="005313F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Иванищева </w:t>
      </w:r>
    </w:p>
    <w:p w:rsidR="003B065B" w:rsidRDefault="003B065B" w:rsidP="005313F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Валентина Николаевна  – председатель ТОС</w:t>
      </w:r>
    </w:p>
    <w:p w:rsidR="003B065B" w:rsidRDefault="003B065B" w:rsidP="005313F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B065B" w:rsidRDefault="003B065B" w:rsidP="005313F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Кулинич</w:t>
      </w:r>
    </w:p>
    <w:p w:rsidR="003B065B" w:rsidRDefault="003B065B" w:rsidP="005313F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Наталья Николаевна</w:t>
      </w:r>
      <w:r>
        <w:rPr>
          <w:sz w:val="28"/>
          <w:szCs w:val="28"/>
        </w:rPr>
        <w:t>–</w:t>
      </w:r>
      <w:r>
        <w:rPr>
          <w:rFonts w:ascii="Times New Roman CYR" w:hAnsi="Times New Roman CYR" w:cs="Times New Roman CYR"/>
          <w:sz w:val="28"/>
          <w:szCs w:val="28"/>
        </w:rPr>
        <w:t xml:space="preserve">   начальник отдела по общим вопросам и работе </w:t>
      </w:r>
    </w:p>
    <w:p w:rsidR="003B065B" w:rsidRDefault="003B065B" w:rsidP="005313F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с депутатами руководитель аппарата    </w:t>
      </w:r>
    </w:p>
    <w:p w:rsidR="003B065B" w:rsidRDefault="003B065B" w:rsidP="005313F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B065B" w:rsidRDefault="003B065B" w:rsidP="005313F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Леонова</w:t>
      </w:r>
    </w:p>
    <w:p w:rsidR="003B065B" w:rsidRDefault="003B065B" w:rsidP="005313F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Антонина Георгиевна – председатель ТОС  </w:t>
      </w:r>
    </w:p>
    <w:p w:rsidR="003B065B" w:rsidRDefault="003B065B" w:rsidP="005313F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B065B" w:rsidRDefault="003B065B" w:rsidP="005313F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Сидоренко </w:t>
      </w:r>
    </w:p>
    <w:p w:rsidR="003B065B" w:rsidRDefault="003B065B" w:rsidP="005313F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Любовь Владимировна – зав.д/садом № 14</w:t>
      </w:r>
    </w:p>
    <w:p w:rsidR="003B065B" w:rsidRDefault="003B065B" w:rsidP="005313F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B065B" w:rsidRDefault="003B065B" w:rsidP="005313F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Гайдухина</w:t>
      </w:r>
    </w:p>
    <w:p w:rsidR="003B065B" w:rsidRDefault="003B065B" w:rsidP="005313F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Ольга Викторовна – зав.д/садом № 4</w:t>
      </w:r>
    </w:p>
    <w:p w:rsidR="003B065B" w:rsidRDefault="003B065B" w:rsidP="005313F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B065B" w:rsidRDefault="003B065B" w:rsidP="005313F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Стрельникова</w:t>
      </w:r>
    </w:p>
    <w:p w:rsidR="003B065B" w:rsidRDefault="003B065B" w:rsidP="005313F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Наталья Витальевна – специалист 2 категории по работе с населением и КФХ</w:t>
      </w:r>
    </w:p>
    <w:p w:rsidR="003B065B" w:rsidRDefault="003B065B" w:rsidP="005313F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B065B" w:rsidRDefault="003B065B" w:rsidP="005313F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Соколова</w:t>
      </w:r>
    </w:p>
    <w:p w:rsidR="003B065B" w:rsidRDefault="003B065B" w:rsidP="005313F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Светлана Александровна – зав.отд.№ 8 Ильинского филиала ЦСО</w:t>
      </w:r>
    </w:p>
    <w:p w:rsidR="003B065B" w:rsidRDefault="003B065B" w:rsidP="005313F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B065B" w:rsidRDefault="003B065B" w:rsidP="005313F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Федина </w:t>
      </w:r>
    </w:p>
    <w:p w:rsidR="003B065B" w:rsidRDefault="003B065B" w:rsidP="005313F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Вера Владимировна – зав.складом ОАО «Россия»</w:t>
      </w:r>
    </w:p>
    <w:p w:rsidR="003B065B" w:rsidRDefault="003B065B" w:rsidP="005313F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B065B" w:rsidRDefault="003B065B" w:rsidP="005313F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Михайлова </w:t>
      </w:r>
    </w:p>
    <w:p w:rsidR="003B065B" w:rsidRDefault="003B065B" w:rsidP="005313F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Наталья</w:t>
      </w:r>
    </w:p>
    <w:p w:rsidR="003B065B" w:rsidRDefault="003B065B" w:rsidP="005313F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Николаевна  - председатель ТОС </w:t>
      </w:r>
    </w:p>
    <w:p w:rsidR="003B065B" w:rsidRDefault="003B065B" w:rsidP="005313F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3B065B" w:rsidRDefault="003B065B" w:rsidP="005313F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3B065B" w:rsidRDefault="003B065B" w:rsidP="005313F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3B065B" w:rsidRDefault="003B065B" w:rsidP="005313F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3B065B" w:rsidRDefault="003B065B" w:rsidP="005313F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Начальник отдела </w:t>
      </w:r>
    </w:p>
    <w:p w:rsidR="003B065B" w:rsidRDefault="003B065B" w:rsidP="005313F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 общим вопросам и </w:t>
      </w:r>
    </w:p>
    <w:p w:rsidR="003B065B" w:rsidRDefault="003B065B" w:rsidP="005313F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работе с депутатами</w:t>
      </w:r>
    </w:p>
    <w:p w:rsidR="003B065B" w:rsidRDefault="003B065B" w:rsidP="005313F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8"/>
          <w:szCs w:val="28"/>
        </w:rPr>
        <w:t>руководитель аппарата                                                                  Н.Н.Кулинич</w:t>
      </w:r>
    </w:p>
    <w:p w:rsidR="003B065B" w:rsidRPr="00697780" w:rsidRDefault="003B065B" w:rsidP="005313F0">
      <w:pPr>
        <w:rPr>
          <w:rFonts w:ascii="Times New Roman CYR" w:hAnsi="Times New Roman CYR" w:cs="Times New Roman CYR"/>
          <w:sz w:val="20"/>
          <w:szCs w:val="20"/>
        </w:rPr>
      </w:pPr>
    </w:p>
    <w:p w:rsidR="003B065B" w:rsidRPr="00697780" w:rsidRDefault="003B065B" w:rsidP="005313F0">
      <w:pPr>
        <w:rPr>
          <w:rFonts w:ascii="Times New Roman CYR" w:hAnsi="Times New Roman CYR" w:cs="Times New Roman CYR"/>
          <w:sz w:val="20"/>
          <w:szCs w:val="20"/>
        </w:rPr>
      </w:pPr>
    </w:p>
    <w:p w:rsidR="003B065B" w:rsidRPr="00697780" w:rsidRDefault="003B065B" w:rsidP="005313F0">
      <w:pPr>
        <w:rPr>
          <w:rFonts w:ascii="Times New Roman CYR" w:hAnsi="Times New Roman CYR" w:cs="Times New Roman CYR"/>
          <w:sz w:val="20"/>
          <w:szCs w:val="20"/>
        </w:rPr>
      </w:pPr>
    </w:p>
    <w:p w:rsidR="003B065B" w:rsidRPr="00697780" w:rsidRDefault="003B065B" w:rsidP="005313F0">
      <w:pPr>
        <w:rPr>
          <w:rFonts w:ascii="Times New Roman CYR" w:hAnsi="Times New Roman CYR" w:cs="Times New Roman CYR"/>
          <w:sz w:val="20"/>
          <w:szCs w:val="20"/>
        </w:rPr>
      </w:pPr>
    </w:p>
    <w:p w:rsidR="003B065B" w:rsidRPr="00697780" w:rsidRDefault="003B065B" w:rsidP="005313F0">
      <w:pPr>
        <w:rPr>
          <w:rFonts w:ascii="Times New Roman CYR" w:hAnsi="Times New Roman CYR" w:cs="Times New Roman CYR"/>
          <w:sz w:val="20"/>
          <w:szCs w:val="20"/>
        </w:rPr>
      </w:pPr>
    </w:p>
    <w:p w:rsidR="003B065B" w:rsidRPr="00697780" w:rsidRDefault="003B065B" w:rsidP="005313F0">
      <w:pPr>
        <w:rPr>
          <w:rFonts w:ascii="Times New Roman CYR" w:hAnsi="Times New Roman CYR" w:cs="Times New Roman CYR"/>
          <w:sz w:val="20"/>
          <w:szCs w:val="20"/>
        </w:rPr>
      </w:pPr>
    </w:p>
    <w:p w:rsidR="003B065B" w:rsidRPr="00697780" w:rsidRDefault="003B065B" w:rsidP="005313F0">
      <w:pPr>
        <w:rPr>
          <w:rFonts w:ascii="Times New Roman CYR" w:hAnsi="Times New Roman CYR" w:cs="Times New Roman CYR"/>
          <w:sz w:val="20"/>
          <w:szCs w:val="20"/>
        </w:rPr>
      </w:pPr>
    </w:p>
    <w:p w:rsidR="003B065B" w:rsidRPr="00697780" w:rsidRDefault="003B065B" w:rsidP="005313F0">
      <w:pPr>
        <w:rPr>
          <w:rFonts w:ascii="Times New Roman CYR" w:hAnsi="Times New Roman CYR" w:cs="Times New Roman CYR"/>
          <w:sz w:val="20"/>
          <w:szCs w:val="20"/>
        </w:rPr>
      </w:pPr>
    </w:p>
    <w:p w:rsidR="003B065B" w:rsidRPr="00697780" w:rsidRDefault="003B065B" w:rsidP="005313F0">
      <w:pPr>
        <w:rPr>
          <w:rFonts w:ascii="Times New Roman CYR" w:hAnsi="Times New Roman CYR" w:cs="Times New Roman CYR"/>
          <w:sz w:val="20"/>
          <w:szCs w:val="20"/>
        </w:rPr>
      </w:pPr>
    </w:p>
    <w:p w:rsidR="003B065B" w:rsidRPr="00697780" w:rsidRDefault="003B065B" w:rsidP="005313F0">
      <w:pPr>
        <w:rPr>
          <w:rFonts w:ascii="Times New Roman CYR" w:hAnsi="Times New Roman CYR" w:cs="Times New Roman CYR"/>
          <w:sz w:val="20"/>
          <w:szCs w:val="20"/>
        </w:rPr>
      </w:pPr>
    </w:p>
    <w:p w:rsidR="003B065B" w:rsidRPr="00697780" w:rsidRDefault="003B065B" w:rsidP="005313F0">
      <w:pPr>
        <w:rPr>
          <w:rFonts w:ascii="Times New Roman CYR" w:hAnsi="Times New Roman CYR" w:cs="Times New Roman CYR"/>
          <w:sz w:val="20"/>
          <w:szCs w:val="20"/>
        </w:rPr>
      </w:pPr>
    </w:p>
    <w:p w:rsidR="003B065B" w:rsidRPr="00697780" w:rsidRDefault="003B065B" w:rsidP="005313F0">
      <w:pPr>
        <w:rPr>
          <w:rFonts w:ascii="Times New Roman CYR" w:hAnsi="Times New Roman CYR" w:cs="Times New Roman CYR"/>
          <w:sz w:val="20"/>
          <w:szCs w:val="20"/>
        </w:rPr>
      </w:pPr>
    </w:p>
    <w:p w:rsidR="003B065B" w:rsidRDefault="003B065B" w:rsidP="005313F0">
      <w:pPr>
        <w:rPr>
          <w:rFonts w:ascii="Times New Roman CYR" w:hAnsi="Times New Roman CYR" w:cs="Times New Roman CYR"/>
          <w:sz w:val="20"/>
          <w:szCs w:val="20"/>
        </w:rPr>
      </w:pPr>
    </w:p>
    <w:p w:rsidR="003B065B" w:rsidRDefault="003B065B" w:rsidP="005313F0">
      <w:pPr>
        <w:rPr>
          <w:rFonts w:ascii="Times New Roman CYR" w:hAnsi="Times New Roman CYR" w:cs="Times New Roman CYR"/>
          <w:sz w:val="20"/>
          <w:szCs w:val="20"/>
        </w:rPr>
      </w:pPr>
    </w:p>
    <w:p w:rsidR="003B065B" w:rsidRDefault="003B065B" w:rsidP="005313F0">
      <w:pPr>
        <w:rPr>
          <w:rFonts w:ascii="Times New Roman CYR" w:hAnsi="Times New Roman CYR" w:cs="Times New Roman CYR"/>
          <w:sz w:val="20"/>
          <w:szCs w:val="20"/>
        </w:rPr>
      </w:pPr>
    </w:p>
    <w:p w:rsidR="003B065B" w:rsidRDefault="003B065B" w:rsidP="005313F0">
      <w:pPr>
        <w:rPr>
          <w:rFonts w:ascii="Times New Roman CYR" w:hAnsi="Times New Roman CYR" w:cs="Times New Roman CYR"/>
          <w:sz w:val="20"/>
          <w:szCs w:val="20"/>
        </w:rPr>
      </w:pPr>
    </w:p>
    <w:p w:rsidR="003B065B" w:rsidRDefault="003B065B" w:rsidP="005313F0">
      <w:pPr>
        <w:rPr>
          <w:rFonts w:ascii="Times New Roman CYR" w:hAnsi="Times New Roman CYR" w:cs="Times New Roman CYR"/>
          <w:sz w:val="20"/>
          <w:szCs w:val="20"/>
        </w:rPr>
      </w:pPr>
    </w:p>
    <w:p w:rsidR="003B065B" w:rsidRDefault="003B065B" w:rsidP="005313F0">
      <w:pPr>
        <w:rPr>
          <w:rFonts w:ascii="Times New Roman CYR" w:hAnsi="Times New Roman CYR" w:cs="Times New Roman CYR"/>
          <w:sz w:val="20"/>
          <w:szCs w:val="20"/>
        </w:rPr>
      </w:pPr>
    </w:p>
    <w:p w:rsidR="003B065B" w:rsidRDefault="003B065B" w:rsidP="005313F0">
      <w:pPr>
        <w:rPr>
          <w:rFonts w:ascii="Times New Roman CYR" w:hAnsi="Times New Roman CYR" w:cs="Times New Roman CYR"/>
          <w:sz w:val="20"/>
          <w:szCs w:val="20"/>
        </w:rPr>
      </w:pPr>
    </w:p>
    <w:p w:rsidR="003B065B" w:rsidRDefault="003B065B" w:rsidP="005313F0">
      <w:pPr>
        <w:rPr>
          <w:rFonts w:ascii="Times New Roman CYR" w:hAnsi="Times New Roman CYR" w:cs="Times New Roman CYR"/>
          <w:sz w:val="20"/>
          <w:szCs w:val="20"/>
        </w:rPr>
      </w:pPr>
    </w:p>
    <w:p w:rsidR="003B065B" w:rsidRDefault="003B065B" w:rsidP="005313F0">
      <w:pPr>
        <w:rPr>
          <w:rFonts w:ascii="Times New Roman CYR" w:hAnsi="Times New Roman CYR" w:cs="Times New Roman CYR"/>
          <w:sz w:val="20"/>
          <w:szCs w:val="20"/>
        </w:rPr>
      </w:pPr>
    </w:p>
    <w:p w:rsidR="003B065B" w:rsidRPr="005E2FA7" w:rsidRDefault="003B065B" w:rsidP="005313F0">
      <w:pPr>
        <w:tabs>
          <w:tab w:val="left" w:pos="-142"/>
        </w:tabs>
        <w:rPr>
          <w:sz w:val="28"/>
          <w:szCs w:val="28"/>
        </w:rPr>
      </w:pPr>
      <w:r>
        <w:rPr>
          <w:rFonts w:ascii="Times New Roman CYR" w:hAnsi="Times New Roman CYR" w:cs="Times New Roman CYR"/>
          <w:sz w:val="20"/>
          <w:szCs w:val="20"/>
        </w:rPr>
        <w:tab/>
      </w:r>
      <w:r>
        <w:rPr>
          <w:rFonts w:ascii="Times New Roman CYR" w:hAnsi="Times New Roman CYR" w:cs="Times New Roman CYR"/>
          <w:sz w:val="20"/>
          <w:szCs w:val="20"/>
        </w:rPr>
        <w:tab/>
      </w:r>
      <w:r>
        <w:rPr>
          <w:rFonts w:ascii="Times New Roman CYR" w:hAnsi="Times New Roman CYR" w:cs="Times New Roman CYR"/>
          <w:sz w:val="20"/>
          <w:szCs w:val="20"/>
        </w:rPr>
        <w:tab/>
      </w:r>
      <w:r>
        <w:rPr>
          <w:rFonts w:ascii="Times New Roman CYR" w:hAnsi="Times New Roman CYR" w:cs="Times New Roman CYR"/>
          <w:sz w:val="20"/>
          <w:szCs w:val="20"/>
        </w:rPr>
        <w:tab/>
      </w:r>
      <w:r>
        <w:rPr>
          <w:rFonts w:ascii="Times New Roman CYR" w:hAnsi="Times New Roman CYR" w:cs="Times New Roman CYR"/>
          <w:sz w:val="20"/>
          <w:szCs w:val="20"/>
        </w:rPr>
        <w:tab/>
      </w:r>
      <w:r>
        <w:rPr>
          <w:rFonts w:ascii="Times New Roman CYR" w:hAnsi="Times New Roman CYR" w:cs="Times New Roman CYR"/>
          <w:sz w:val="20"/>
          <w:szCs w:val="20"/>
        </w:rPr>
        <w:tab/>
      </w:r>
      <w:r>
        <w:rPr>
          <w:rFonts w:ascii="Times New Roman CYR" w:hAnsi="Times New Roman CYR" w:cs="Times New Roman CYR"/>
          <w:sz w:val="20"/>
          <w:szCs w:val="20"/>
        </w:rPr>
        <w:tab/>
      </w:r>
      <w:r>
        <w:rPr>
          <w:rFonts w:ascii="Times New Roman CYR" w:hAnsi="Times New Roman CYR" w:cs="Times New Roman CYR"/>
          <w:sz w:val="20"/>
          <w:szCs w:val="20"/>
        </w:rPr>
        <w:tab/>
      </w:r>
      <w:r>
        <w:rPr>
          <w:sz w:val="28"/>
          <w:szCs w:val="28"/>
        </w:rPr>
        <w:t>ПРИЛОЖЕНИЕ</w:t>
      </w:r>
      <w:r w:rsidRPr="005E2FA7">
        <w:rPr>
          <w:sz w:val="28"/>
          <w:szCs w:val="28"/>
        </w:rPr>
        <w:t xml:space="preserve"> № 2</w:t>
      </w:r>
    </w:p>
    <w:p w:rsidR="003B065B" w:rsidRPr="005E2FA7" w:rsidRDefault="003B065B" w:rsidP="005313F0">
      <w:pPr>
        <w:tabs>
          <w:tab w:val="left" w:pos="-142"/>
        </w:tabs>
        <w:ind w:firstLine="5670"/>
        <w:rPr>
          <w:sz w:val="28"/>
          <w:szCs w:val="28"/>
        </w:rPr>
      </w:pPr>
      <w:r w:rsidRPr="005E2FA7">
        <w:rPr>
          <w:sz w:val="28"/>
          <w:szCs w:val="28"/>
        </w:rPr>
        <w:t>к распоряжению администрации</w:t>
      </w:r>
    </w:p>
    <w:p w:rsidR="003B065B" w:rsidRPr="005E2FA7" w:rsidRDefault="003B065B" w:rsidP="005313F0">
      <w:pPr>
        <w:tabs>
          <w:tab w:val="left" w:pos="-142"/>
        </w:tabs>
        <w:ind w:firstLine="5670"/>
        <w:rPr>
          <w:sz w:val="28"/>
          <w:szCs w:val="28"/>
        </w:rPr>
      </w:pPr>
      <w:r w:rsidRPr="005E2FA7">
        <w:rPr>
          <w:sz w:val="28"/>
          <w:szCs w:val="28"/>
        </w:rPr>
        <w:t>Ильинского сельского поселения</w:t>
      </w:r>
    </w:p>
    <w:p w:rsidR="003B065B" w:rsidRPr="002E7CDC" w:rsidRDefault="003B065B" w:rsidP="005313F0">
      <w:pPr>
        <w:tabs>
          <w:tab w:val="left" w:pos="-142"/>
        </w:tabs>
        <w:ind w:firstLine="5670"/>
        <w:rPr>
          <w:sz w:val="28"/>
          <w:szCs w:val="28"/>
        </w:rPr>
      </w:pPr>
      <w:r>
        <w:rPr>
          <w:sz w:val="28"/>
          <w:szCs w:val="28"/>
        </w:rPr>
        <w:t>от 01.03. 2016 года  №</w:t>
      </w:r>
      <w:r w:rsidRPr="005E2FA7">
        <w:rPr>
          <w:sz w:val="28"/>
          <w:szCs w:val="28"/>
        </w:rPr>
        <w:t>-р</w:t>
      </w:r>
    </w:p>
    <w:p w:rsidR="003B065B" w:rsidRDefault="003B065B" w:rsidP="005313F0"/>
    <w:p w:rsidR="003B065B" w:rsidRPr="009B412B" w:rsidRDefault="003B065B" w:rsidP="005313F0">
      <w:pPr>
        <w:jc w:val="center"/>
        <w:rPr>
          <w:b/>
          <w:sz w:val="28"/>
          <w:szCs w:val="28"/>
        </w:rPr>
      </w:pPr>
      <w:r w:rsidRPr="009B412B">
        <w:rPr>
          <w:b/>
          <w:sz w:val="28"/>
          <w:szCs w:val="28"/>
        </w:rPr>
        <w:t>СВЕДЕНИЯ</w:t>
      </w:r>
    </w:p>
    <w:p w:rsidR="003B065B" w:rsidRDefault="003B065B" w:rsidP="005313F0">
      <w:pPr>
        <w:jc w:val="center"/>
        <w:rPr>
          <w:b/>
        </w:rPr>
      </w:pPr>
      <w:r w:rsidRPr="009B412B">
        <w:rPr>
          <w:b/>
        </w:rPr>
        <w:t>О выполненных работах в ходе проведения месячника по проведению санитарного порядка и благоустройству тер</w:t>
      </w:r>
      <w:r>
        <w:rPr>
          <w:b/>
        </w:rPr>
        <w:t>ритории населенных мест</w:t>
      </w:r>
    </w:p>
    <w:p w:rsidR="003B065B" w:rsidRPr="009B412B" w:rsidRDefault="003B065B" w:rsidP="005313F0">
      <w:pPr>
        <w:jc w:val="center"/>
        <w:rPr>
          <w:b/>
        </w:rPr>
      </w:pPr>
      <w:r>
        <w:rPr>
          <w:b/>
        </w:rPr>
        <w:t xml:space="preserve"> за период с 01 марта  по 22 апреля 2016 года.</w:t>
      </w:r>
    </w:p>
    <w:tbl>
      <w:tblPr>
        <w:tblpPr w:leftFromText="180" w:rightFromText="180" w:vertAnchor="text" w:horzAnchor="margin" w:tblpY="256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617"/>
        <w:gridCol w:w="4351"/>
        <w:gridCol w:w="2340"/>
        <w:gridCol w:w="2340"/>
      </w:tblGrid>
      <w:tr w:rsidR="003B065B" w:rsidRPr="003B4ABC" w:rsidTr="006E239B">
        <w:trPr>
          <w:trHeight w:val="1075"/>
        </w:trPr>
        <w:tc>
          <w:tcPr>
            <w:tcW w:w="617" w:type="dxa"/>
            <w:tcBorders>
              <w:top w:val="single" w:sz="4" w:space="0" w:color="auto"/>
            </w:tcBorders>
          </w:tcPr>
          <w:p w:rsidR="003B065B" w:rsidRPr="005E2FA7" w:rsidRDefault="003B065B" w:rsidP="006E239B">
            <w:pPr>
              <w:jc w:val="center"/>
            </w:pPr>
            <w:r w:rsidRPr="005E2FA7">
              <w:t>№</w:t>
            </w:r>
          </w:p>
          <w:p w:rsidR="003B065B" w:rsidRPr="005E2FA7" w:rsidRDefault="003B065B" w:rsidP="006E239B">
            <w:pPr>
              <w:jc w:val="center"/>
            </w:pPr>
            <w:r w:rsidRPr="005E2FA7">
              <w:t>п/п</w:t>
            </w:r>
          </w:p>
        </w:tc>
        <w:tc>
          <w:tcPr>
            <w:tcW w:w="4351" w:type="dxa"/>
            <w:tcBorders>
              <w:top w:val="single" w:sz="4" w:space="0" w:color="auto"/>
            </w:tcBorders>
          </w:tcPr>
          <w:p w:rsidR="003B065B" w:rsidRPr="005E2FA7" w:rsidRDefault="003B065B" w:rsidP="006E239B">
            <w:pPr>
              <w:jc w:val="center"/>
            </w:pPr>
            <w:r w:rsidRPr="005E2FA7">
              <w:t>Наименование работ</w:t>
            </w:r>
          </w:p>
        </w:tc>
        <w:tc>
          <w:tcPr>
            <w:tcW w:w="2340" w:type="dxa"/>
            <w:tcBorders>
              <w:top w:val="single" w:sz="4" w:space="0" w:color="auto"/>
              <w:right w:val="single" w:sz="4" w:space="0" w:color="auto"/>
            </w:tcBorders>
          </w:tcPr>
          <w:p w:rsidR="003B065B" w:rsidRPr="005E2FA7" w:rsidRDefault="003B065B" w:rsidP="006E239B">
            <w:pPr>
              <w:jc w:val="center"/>
            </w:pPr>
            <w:r w:rsidRPr="005E2FA7">
              <w:t>Ед.</w:t>
            </w:r>
          </w:p>
          <w:p w:rsidR="003B065B" w:rsidRPr="005E2FA7" w:rsidRDefault="003B065B" w:rsidP="006E239B">
            <w:pPr>
              <w:jc w:val="center"/>
            </w:pPr>
            <w:r w:rsidRPr="005E2FA7">
              <w:t>изм.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</w:tcBorders>
          </w:tcPr>
          <w:p w:rsidR="003B065B" w:rsidRPr="005E2FA7" w:rsidRDefault="003B065B" w:rsidP="006E239B">
            <w:pPr>
              <w:jc w:val="center"/>
            </w:pPr>
            <w:r w:rsidRPr="005E2FA7">
              <w:t xml:space="preserve">Объем выполненных работ         </w:t>
            </w:r>
          </w:p>
          <w:p w:rsidR="003B065B" w:rsidRPr="005E2FA7" w:rsidRDefault="003B065B" w:rsidP="006E239B">
            <w:pPr>
              <w:jc w:val="center"/>
            </w:pPr>
            <w:r w:rsidRPr="005E2FA7">
              <w:t xml:space="preserve"> _____________г.</w:t>
            </w:r>
          </w:p>
        </w:tc>
      </w:tr>
      <w:tr w:rsidR="003B065B" w:rsidRPr="003B4ABC" w:rsidTr="006E239B">
        <w:trPr>
          <w:trHeight w:val="345"/>
        </w:trPr>
        <w:tc>
          <w:tcPr>
            <w:tcW w:w="617" w:type="dxa"/>
          </w:tcPr>
          <w:p w:rsidR="003B065B" w:rsidRPr="005D3E2E" w:rsidRDefault="003B065B" w:rsidP="006E239B">
            <w:r w:rsidRPr="005D3E2E">
              <w:t>1</w:t>
            </w:r>
          </w:p>
        </w:tc>
        <w:tc>
          <w:tcPr>
            <w:tcW w:w="4351" w:type="dxa"/>
          </w:tcPr>
          <w:p w:rsidR="003B065B" w:rsidRPr="005D3E2E" w:rsidRDefault="003B065B" w:rsidP="006E239B">
            <w:r w:rsidRPr="005D3E2E">
              <w:t>Посажено деревьев</w:t>
            </w:r>
          </w:p>
        </w:tc>
        <w:tc>
          <w:tcPr>
            <w:tcW w:w="2340" w:type="dxa"/>
          </w:tcPr>
          <w:p w:rsidR="003B065B" w:rsidRPr="005D3E2E" w:rsidRDefault="003B065B" w:rsidP="006E239B">
            <w:pPr>
              <w:jc w:val="center"/>
            </w:pPr>
            <w:r w:rsidRPr="005D3E2E">
              <w:t>шт</w:t>
            </w:r>
          </w:p>
        </w:tc>
        <w:tc>
          <w:tcPr>
            <w:tcW w:w="2340" w:type="dxa"/>
          </w:tcPr>
          <w:p w:rsidR="003B065B" w:rsidRPr="003B4ABC" w:rsidRDefault="003B065B" w:rsidP="006E239B">
            <w:pPr>
              <w:jc w:val="center"/>
              <w:rPr>
                <w:sz w:val="20"/>
                <w:szCs w:val="20"/>
              </w:rPr>
            </w:pPr>
          </w:p>
        </w:tc>
      </w:tr>
      <w:tr w:rsidR="003B065B" w:rsidRPr="003B4ABC" w:rsidTr="006E239B">
        <w:trPr>
          <w:trHeight w:val="360"/>
        </w:trPr>
        <w:tc>
          <w:tcPr>
            <w:tcW w:w="617" w:type="dxa"/>
          </w:tcPr>
          <w:p w:rsidR="003B065B" w:rsidRPr="005D3E2E" w:rsidRDefault="003B065B" w:rsidP="006E239B">
            <w:r w:rsidRPr="005D3E2E">
              <w:t>2</w:t>
            </w:r>
          </w:p>
        </w:tc>
        <w:tc>
          <w:tcPr>
            <w:tcW w:w="4351" w:type="dxa"/>
          </w:tcPr>
          <w:p w:rsidR="003B065B" w:rsidRPr="005D3E2E" w:rsidRDefault="003B065B" w:rsidP="006E239B">
            <w:r w:rsidRPr="005D3E2E">
              <w:t>Посажено кустарников</w:t>
            </w:r>
          </w:p>
        </w:tc>
        <w:tc>
          <w:tcPr>
            <w:tcW w:w="2340" w:type="dxa"/>
          </w:tcPr>
          <w:p w:rsidR="003B065B" w:rsidRPr="005D3E2E" w:rsidRDefault="003B065B" w:rsidP="006E239B">
            <w:pPr>
              <w:jc w:val="center"/>
            </w:pPr>
            <w:r w:rsidRPr="005D3E2E">
              <w:t>шт.</w:t>
            </w:r>
          </w:p>
        </w:tc>
        <w:tc>
          <w:tcPr>
            <w:tcW w:w="2340" w:type="dxa"/>
          </w:tcPr>
          <w:p w:rsidR="003B065B" w:rsidRPr="003B4ABC" w:rsidRDefault="003B065B" w:rsidP="006E239B">
            <w:pPr>
              <w:jc w:val="center"/>
              <w:rPr>
                <w:sz w:val="20"/>
                <w:szCs w:val="20"/>
              </w:rPr>
            </w:pPr>
          </w:p>
        </w:tc>
      </w:tr>
      <w:tr w:rsidR="003B065B" w:rsidRPr="003B4ABC" w:rsidTr="006E239B">
        <w:trPr>
          <w:trHeight w:val="345"/>
        </w:trPr>
        <w:tc>
          <w:tcPr>
            <w:tcW w:w="617" w:type="dxa"/>
          </w:tcPr>
          <w:p w:rsidR="003B065B" w:rsidRPr="005D3E2E" w:rsidRDefault="003B065B" w:rsidP="006E239B">
            <w:r w:rsidRPr="005D3E2E">
              <w:t>3</w:t>
            </w:r>
          </w:p>
        </w:tc>
        <w:tc>
          <w:tcPr>
            <w:tcW w:w="4351" w:type="dxa"/>
          </w:tcPr>
          <w:p w:rsidR="003B065B" w:rsidRPr="005D3E2E" w:rsidRDefault="003B065B" w:rsidP="006E239B">
            <w:r w:rsidRPr="005D3E2E">
              <w:t>Засеяно газонов</w:t>
            </w:r>
          </w:p>
        </w:tc>
        <w:tc>
          <w:tcPr>
            <w:tcW w:w="2340" w:type="dxa"/>
          </w:tcPr>
          <w:p w:rsidR="003B065B" w:rsidRPr="005D3E2E" w:rsidRDefault="003B065B" w:rsidP="006E239B">
            <w:pPr>
              <w:jc w:val="center"/>
            </w:pPr>
            <w:r w:rsidRPr="005D3E2E">
              <w:t>м</w:t>
            </w:r>
          </w:p>
        </w:tc>
        <w:tc>
          <w:tcPr>
            <w:tcW w:w="2340" w:type="dxa"/>
          </w:tcPr>
          <w:p w:rsidR="003B065B" w:rsidRPr="003B4ABC" w:rsidRDefault="003B065B" w:rsidP="006E239B">
            <w:pPr>
              <w:jc w:val="center"/>
              <w:rPr>
                <w:sz w:val="20"/>
                <w:szCs w:val="20"/>
              </w:rPr>
            </w:pPr>
          </w:p>
        </w:tc>
      </w:tr>
      <w:tr w:rsidR="003B065B" w:rsidRPr="003B4ABC" w:rsidTr="006E239B">
        <w:trPr>
          <w:trHeight w:val="345"/>
        </w:trPr>
        <w:tc>
          <w:tcPr>
            <w:tcW w:w="617" w:type="dxa"/>
          </w:tcPr>
          <w:p w:rsidR="003B065B" w:rsidRPr="005D3E2E" w:rsidRDefault="003B065B" w:rsidP="006E239B">
            <w:r w:rsidRPr="005D3E2E">
              <w:t>4.</w:t>
            </w:r>
          </w:p>
        </w:tc>
        <w:tc>
          <w:tcPr>
            <w:tcW w:w="4351" w:type="dxa"/>
          </w:tcPr>
          <w:p w:rsidR="003B065B" w:rsidRPr="005D3E2E" w:rsidRDefault="003B065B" w:rsidP="006E239B">
            <w:r w:rsidRPr="005D3E2E">
              <w:t>Очищено от мусора территорий, площадей, парков, скверов, кладбищ.</w:t>
            </w:r>
          </w:p>
        </w:tc>
        <w:tc>
          <w:tcPr>
            <w:tcW w:w="2340" w:type="dxa"/>
          </w:tcPr>
          <w:p w:rsidR="003B065B" w:rsidRPr="005D3E2E" w:rsidRDefault="003B065B" w:rsidP="006E239B">
            <w:pPr>
              <w:jc w:val="center"/>
            </w:pPr>
            <w:r>
              <w:t>м2</w:t>
            </w:r>
          </w:p>
        </w:tc>
        <w:tc>
          <w:tcPr>
            <w:tcW w:w="2340" w:type="dxa"/>
          </w:tcPr>
          <w:p w:rsidR="003B065B" w:rsidRPr="003B4ABC" w:rsidRDefault="003B065B" w:rsidP="006E239B">
            <w:pPr>
              <w:jc w:val="center"/>
              <w:rPr>
                <w:sz w:val="20"/>
                <w:szCs w:val="20"/>
              </w:rPr>
            </w:pPr>
          </w:p>
        </w:tc>
      </w:tr>
      <w:tr w:rsidR="003B065B" w:rsidRPr="003B4ABC" w:rsidTr="006E239B">
        <w:trPr>
          <w:trHeight w:val="360"/>
        </w:trPr>
        <w:tc>
          <w:tcPr>
            <w:tcW w:w="617" w:type="dxa"/>
          </w:tcPr>
          <w:p w:rsidR="003B065B" w:rsidRPr="005D3E2E" w:rsidRDefault="003B065B" w:rsidP="006E239B">
            <w:r w:rsidRPr="005D3E2E">
              <w:t>5.</w:t>
            </w:r>
          </w:p>
        </w:tc>
        <w:tc>
          <w:tcPr>
            <w:tcW w:w="4351" w:type="dxa"/>
          </w:tcPr>
          <w:p w:rsidR="003B065B" w:rsidRPr="005D3E2E" w:rsidRDefault="003B065B" w:rsidP="006E239B">
            <w:r w:rsidRPr="005D3E2E">
              <w:t>Приведено в надлежащее состояние улиц</w:t>
            </w:r>
          </w:p>
        </w:tc>
        <w:tc>
          <w:tcPr>
            <w:tcW w:w="2340" w:type="dxa"/>
          </w:tcPr>
          <w:p w:rsidR="003B065B" w:rsidRPr="005D3E2E" w:rsidRDefault="003B065B" w:rsidP="006E239B">
            <w:pPr>
              <w:jc w:val="center"/>
            </w:pPr>
            <w:r w:rsidRPr="005D3E2E">
              <w:t>км</w:t>
            </w:r>
          </w:p>
        </w:tc>
        <w:tc>
          <w:tcPr>
            <w:tcW w:w="2340" w:type="dxa"/>
          </w:tcPr>
          <w:p w:rsidR="003B065B" w:rsidRPr="003B4ABC" w:rsidRDefault="003B065B" w:rsidP="006E239B">
            <w:pPr>
              <w:jc w:val="center"/>
              <w:rPr>
                <w:sz w:val="20"/>
                <w:szCs w:val="20"/>
              </w:rPr>
            </w:pPr>
          </w:p>
        </w:tc>
      </w:tr>
      <w:tr w:rsidR="003B065B" w:rsidRPr="003B4ABC" w:rsidTr="006E239B">
        <w:trPr>
          <w:trHeight w:val="345"/>
        </w:trPr>
        <w:tc>
          <w:tcPr>
            <w:tcW w:w="617" w:type="dxa"/>
          </w:tcPr>
          <w:p w:rsidR="003B065B" w:rsidRPr="005D3E2E" w:rsidRDefault="003B065B" w:rsidP="006E239B">
            <w:r w:rsidRPr="005D3E2E">
              <w:t>6.</w:t>
            </w:r>
          </w:p>
        </w:tc>
        <w:tc>
          <w:tcPr>
            <w:tcW w:w="4351" w:type="dxa"/>
          </w:tcPr>
          <w:p w:rsidR="003B065B" w:rsidRPr="005D3E2E" w:rsidRDefault="003B065B" w:rsidP="006E239B">
            <w:r w:rsidRPr="005D3E2E">
              <w:t>Приведено в порядок и отремонтировано придомовых контейнерных площадок</w:t>
            </w:r>
          </w:p>
        </w:tc>
        <w:tc>
          <w:tcPr>
            <w:tcW w:w="2340" w:type="dxa"/>
          </w:tcPr>
          <w:p w:rsidR="003B065B" w:rsidRPr="005D3E2E" w:rsidRDefault="003B065B" w:rsidP="006E239B">
            <w:pPr>
              <w:jc w:val="center"/>
            </w:pPr>
            <w:r w:rsidRPr="005D3E2E">
              <w:t>ед</w:t>
            </w:r>
          </w:p>
        </w:tc>
        <w:tc>
          <w:tcPr>
            <w:tcW w:w="2340" w:type="dxa"/>
          </w:tcPr>
          <w:p w:rsidR="003B065B" w:rsidRPr="003B4ABC" w:rsidRDefault="003B065B" w:rsidP="006E239B">
            <w:pPr>
              <w:jc w:val="center"/>
              <w:rPr>
                <w:sz w:val="20"/>
                <w:szCs w:val="20"/>
              </w:rPr>
            </w:pPr>
          </w:p>
        </w:tc>
      </w:tr>
      <w:tr w:rsidR="003B065B" w:rsidRPr="003B4ABC" w:rsidTr="006E239B">
        <w:trPr>
          <w:trHeight w:val="345"/>
        </w:trPr>
        <w:tc>
          <w:tcPr>
            <w:tcW w:w="617" w:type="dxa"/>
          </w:tcPr>
          <w:p w:rsidR="003B065B" w:rsidRPr="005D3E2E" w:rsidRDefault="003B065B" w:rsidP="006E239B">
            <w:r w:rsidRPr="005D3E2E">
              <w:t>7.</w:t>
            </w:r>
          </w:p>
        </w:tc>
        <w:tc>
          <w:tcPr>
            <w:tcW w:w="4351" w:type="dxa"/>
          </w:tcPr>
          <w:p w:rsidR="003B065B" w:rsidRPr="005D3E2E" w:rsidRDefault="003B065B" w:rsidP="006E239B">
            <w:r w:rsidRPr="005D3E2E">
              <w:t>Отремонтировано дорог</w:t>
            </w:r>
          </w:p>
        </w:tc>
        <w:tc>
          <w:tcPr>
            <w:tcW w:w="2340" w:type="dxa"/>
          </w:tcPr>
          <w:p w:rsidR="003B065B" w:rsidRPr="005D3E2E" w:rsidRDefault="003B065B" w:rsidP="006E239B">
            <w:pPr>
              <w:jc w:val="center"/>
            </w:pPr>
            <w:r w:rsidRPr="005D3E2E">
              <w:t>км</w:t>
            </w:r>
          </w:p>
        </w:tc>
        <w:tc>
          <w:tcPr>
            <w:tcW w:w="2340" w:type="dxa"/>
          </w:tcPr>
          <w:p w:rsidR="003B065B" w:rsidRPr="003B4ABC" w:rsidRDefault="003B065B" w:rsidP="006E239B">
            <w:pPr>
              <w:jc w:val="center"/>
              <w:rPr>
                <w:sz w:val="20"/>
                <w:szCs w:val="20"/>
              </w:rPr>
            </w:pPr>
          </w:p>
        </w:tc>
      </w:tr>
      <w:tr w:rsidR="003B065B" w:rsidRPr="003B4ABC" w:rsidTr="006E239B">
        <w:trPr>
          <w:trHeight w:val="360"/>
        </w:trPr>
        <w:tc>
          <w:tcPr>
            <w:tcW w:w="617" w:type="dxa"/>
          </w:tcPr>
          <w:p w:rsidR="003B065B" w:rsidRPr="005D3E2E" w:rsidRDefault="003B065B" w:rsidP="006E239B">
            <w:r w:rsidRPr="005D3E2E">
              <w:t>8.</w:t>
            </w:r>
          </w:p>
        </w:tc>
        <w:tc>
          <w:tcPr>
            <w:tcW w:w="4351" w:type="dxa"/>
          </w:tcPr>
          <w:p w:rsidR="003B065B" w:rsidRPr="005D3E2E" w:rsidRDefault="003B065B" w:rsidP="006E239B">
            <w:r w:rsidRPr="005D3E2E">
              <w:t>Отремонтировано тротуаров</w:t>
            </w:r>
          </w:p>
        </w:tc>
        <w:tc>
          <w:tcPr>
            <w:tcW w:w="2340" w:type="dxa"/>
          </w:tcPr>
          <w:p w:rsidR="003B065B" w:rsidRPr="005D3E2E" w:rsidRDefault="003B065B" w:rsidP="006E239B">
            <w:pPr>
              <w:jc w:val="center"/>
            </w:pPr>
            <w:r w:rsidRPr="005D3E2E">
              <w:t>м2</w:t>
            </w:r>
          </w:p>
        </w:tc>
        <w:tc>
          <w:tcPr>
            <w:tcW w:w="2340" w:type="dxa"/>
          </w:tcPr>
          <w:p w:rsidR="003B065B" w:rsidRPr="003B4ABC" w:rsidRDefault="003B065B" w:rsidP="006E239B">
            <w:pPr>
              <w:jc w:val="center"/>
              <w:rPr>
                <w:sz w:val="20"/>
                <w:szCs w:val="20"/>
              </w:rPr>
            </w:pPr>
          </w:p>
        </w:tc>
      </w:tr>
      <w:tr w:rsidR="003B065B" w:rsidRPr="003B4ABC" w:rsidTr="006E239B">
        <w:trPr>
          <w:trHeight w:val="345"/>
        </w:trPr>
        <w:tc>
          <w:tcPr>
            <w:tcW w:w="617" w:type="dxa"/>
          </w:tcPr>
          <w:p w:rsidR="003B065B" w:rsidRPr="005D3E2E" w:rsidRDefault="003B065B" w:rsidP="006E239B">
            <w:r w:rsidRPr="005D3E2E">
              <w:t>9.</w:t>
            </w:r>
          </w:p>
        </w:tc>
        <w:tc>
          <w:tcPr>
            <w:tcW w:w="4351" w:type="dxa"/>
          </w:tcPr>
          <w:p w:rsidR="003B065B" w:rsidRPr="005D3E2E" w:rsidRDefault="003B065B" w:rsidP="006E239B">
            <w:r w:rsidRPr="005D3E2E">
              <w:t>Установлено урн для сбора мусора в местах общего пользования</w:t>
            </w:r>
          </w:p>
        </w:tc>
        <w:tc>
          <w:tcPr>
            <w:tcW w:w="2340" w:type="dxa"/>
          </w:tcPr>
          <w:p w:rsidR="003B065B" w:rsidRPr="005D3E2E" w:rsidRDefault="003B065B" w:rsidP="006E239B">
            <w:pPr>
              <w:jc w:val="center"/>
            </w:pPr>
            <w:r w:rsidRPr="005D3E2E">
              <w:t>шт.</w:t>
            </w:r>
          </w:p>
        </w:tc>
        <w:tc>
          <w:tcPr>
            <w:tcW w:w="2340" w:type="dxa"/>
          </w:tcPr>
          <w:p w:rsidR="003B065B" w:rsidRPr="003B4ABC" w:rsidRDefault="003B065B" w:rsidP="006E239B">
            <w:pPr>
              <w:jc w:val="center"/>
              <w:rPr>
                <w:sz w:val="20"/>
                <w:szCs w:val="20"/>
              </w:rPr>
            </w:pPr>
          </w:p>
        </w:tc>
      </w:tr>
      <w:tr w:rsidR="003B065B" w:rsidRPr="003B4ABC" w:rsidTr="006E239B">
        <w:trPr>
          <w:trHeight w:val="345"/>
        </w:trPr>
        <w:tc>
          <w:tcPr>
            <w:tcW w:w="617" w:type="dxa"/>
          </w:tcPr>
          <w:p w:rsidR="003B065B" w:rsidRPr="005D3E2E" w:rsidRDefault="003B065B" w:rsidP="006E239B">
            <w:r w:rsidRPr="005D3E2E">
              <w:t>10.</w:t>
            </w:r>
          </w:p>
        </w:tc>
        <w:tc>
          <w:tcPr>
            <w:tcW w:w="4351" w:type="dxa"/>
          </w:tcPr>
          <w:p w:rsidR="003B065B" w:rsidRPr="005D3E2E" w:rsidRDefault="003B065B" w:rsidP="006E239B">
            <w:r w:rsidRPr="005D3E2E">
              <w:t>Приведено в порядок искусственных и естественных водоотводных систем</w:t>
            </w:r>
          </w:p>
        </w:tc>
        <w:tc>
          <w:tcPr>
            <w:tcW w:w="2340" w:type="dxa"/>
          </w:tcPr>
          <w:p w:rsidR="003B065B" w:rsidRPr="005D3E2E" w:rsidRDefault="003B065B" w:rsidP="006E239B">
            <w:pPr>
              <w:jc w:val="center"/>
            </w:pPr>
            <w:r w:rsidRPr="005D3E2E">
              <w:t>км</w:t>
            </w:r>
          </w:p>
        </w:tc>
        <w:tc>
          <w:tcPr>
            <w:tcW w:w="2340" w:type="dxa"/>
          </w:tcPr>
          <w:p w:rsidR="003B065B" w:rsidRPr="003B4ABC" w:rsidRDefault="003B065B" w:rsidP="006E239B">
            <w:pPr>
              <w:jc w:val="center"/>
              <w:rPr>
                <w:sz w:val="20"/>
                <w:szCs w:val="20"/>
              </w:rPr>
            </w:pPr>
          </w:p>
        </w:tc>
      </w:tr>
      <w:tr w:rsidR="003B065B" w:rsidRPr="003B4ABC" w:rsidTr="006E239B">
        <w:trPr>
          <w:trHeight w:val="360"/>
        </w:trPr>
        <w:tc>
          <w:tcPr>
            <w:tcW w:w="617" w:type="dxa"/>
          </w:tcPr>
          <w:p w:rsidR="003B065B" w:rsidRPr="005D3E2E" w:rsidRDefault="003B065B" w:rsidP="006E239B">
            <w:r w:rsidRPr="005D3E2E">
              <w:t>11.</w:t>
            </w:r>
          </w:p>
        </w:tc>
        <w:tc>
          <w:tcPr>
            <w:tcW w:w="4351" w:type="dxa"/>
          </w:tcPr>
          <w:p w:rsidR="003B065B" w:rsidRPr="005D3E2E" w:rsidRDefault="003B065B" w:rsidP="006E239B">
            <w:r w:rsidRPr="005D3E2E">
              <w:t>Ликвидировано несанкционированных свалок</w:t>
            </w:r>
          </w:p>
        </w:tc>
        <w:tc>
          <w:tcPr>
            <w:tcW w:w="2340" w:type="dxa"/>
          </w:tcPr>
          <w:p w:rsidR="003B065B" w:rsidRPr="005D3E2E" w:rsidRDefault="003B065B" w:rsidP="006E239B">
            <w:pPr>
              <w:jc w:val="center"/>
            </w:pPr>
            <w:r w:rsidRPr="005D3E2E">
              <w:t>шт</w:t>
            </w:r>
          </w:p>
        </w:tc>
        <w:tc>
          <w:tcPr>
            <w:tcW w:w="2340" w:type="dxa"/>
          </w:tcPr>
          <w:p w:rsidR="003B065B" w:rsidRPr="003B4ABC" w:rsidRDefault="003B065B" w:rsidP="006E239B">
            <w:pPr>
              <w:jc w:val="center"/>
              <w:rPr>
                <w:sz w:val="20"/>
                <w:szCs w:val="20"/>
              </w:rPr>
            </w:pPr>
          </w:p>
        </w:tc>
      </w:tr>
      <w:tr w:rsidR="003B065B" w:rsidRPr="003B4ABC" w:rsidTr="006E239B">
        <w:trPr>
          <w:trHeight w:val="345"/>
        </w:trPr>
        <w:tc>
          <w:tcPr>
            <w:tcW w:w="617" w:type="dxa"/>
          </w:tcPr>
          <w:p w:rsidR="003B065B" w:rsidRPr="005D3E2E" w:rsidRDefault="003B065B" w:rsidP="006E239B">
            <w:r w:rsidRPr="005D3E2E">
              <w:t>12.</w:t>
            </w:r>
          </w:p>
        </w:tc>
        <w:tc>
          <w:tcPr>
            <w:tcW w:w="4351" w:type="dxa"/>
          </w:tcPr>
          <w:p w:rsidR="003B065B" w:rsidRPr="005D3E2E" w:rsidRDefault="003B065B" w:rsidP="006E239B">
            <w:r w:rsidRPr="005D3E2E">
              <w:t>Отреставрировано фасадов зданий</w:t>
            </w:r>
          </w:p>
        </w:tc>
        <w:tc>
          <w:tcPr>
            <w:tcW w:w="2340" w:type="dxa"/>
          </w:tcPr>
          <w:p w:rsidR="003B065B" w:rsidRPr="005D3E2E" w:rsidRDefault="003B065B" w:rsidP="006E239B">
            <w:pPr>
              <w:jc w:val="center"/>
            </w:pPr>
            <w:r w:rsidRPr="005D3E2E">
              <w:t>ед.</w:t>
            </w:r>
          </w:p>
        </w:tc>
        <w:tc>
          <w:tcPr>
            <w:tcW w:w="2340" w:type="dxa"/>
          </w:tcPr>
          <w:p w:rsidR="003B065B" w:rsidRPr="003B4ABC" w:rsidRDefault="003B065B" w:rsidP="006E239B">
            <w:pPr>
              <w:jc w:val="center"/>
              <w:rPr>
                <w:sz w:val="20"/>
                <w:szCs w:val="20"/>
              </w:rPr>
            </w:pPr>
          </w:p>
        </w:tc>
      </w:tr>
      <w:tr w:rsidR="003B065B" w:rsidRPr="003B4ABC" w:rsidTr="006E239B">
        <w:trPr>
          <w:trHeight w:val="345"/>
        </w:trPr>
        <w:tc>
          <w:tcPr>
            <w:tcW w:w="617" w:type="dxa"/>
          </w:tcPr>
          <w:p w:rsidR="003B065B" w:rsidRPr="005D3E2E" w:rsidRDefault="003B065B" w:rsidP="006E239B">
            <w:r w:rsidRPr="005D3E2E">
              <w:t>13.</w:t>
            </w:r>
          </w:p>
        </w:tc>
        <w:tc>
          <w:tcPr>
            <w:tcW w:w="4351" w:type="dxa"/>
          </w:tcPr>
          <w:p w:rsidR="003B065B" w:rsidRPr="005D3E2E" w:rsidRDefault="003B065B" w:rsidP="006E239B">
            <w:r w:rsidRPr="005D3E2E">
              <w:t>Отремонтировано и окрашено ограждений индивидуальных домовладений</w:t>
            </w:r>
          </w:p>
        </w:tc>
        <w:tc>
          <w:tcPr>
            <w:tcW w:w="2340" w:type="dxa"/>
          </w:tcPr>
          <w:p w:rsidR="003B065B" w:rsidRPr="005D3E2E" w:rsidRDefault="003B065B" w:rsidP="006E239B">
            <w:pPr>
              <w:jc w:val="center"/>
            </w:pPr>
            <w:r w:rsidRPr="005D3E2E">
              <w:t>ед.</w:t>
            </w:r>
          </w:p>
        </w:tc>
        <w:tc>
          <w:tcPr>
            <w:tcW w:w="2340" w:type="dxa"/>
          </w:tcPr>
          <w:p w:rsidR="003B065B" w:rsidRPr="003B4ABC" w:rsidRDefault="003B065B" w:rsidP="006E239B">
            <w:pPr>
              <w:jc w:val="center"/>
              <w:rPr>
                <w:sz w:val="20"/>
                <w:szCs w:val="20"/>
              </w:rPr>
            </w:pPr>
          </w:p>
        </w:tc>
      </w:tr>
      <w:tr w:rsidR="003B065B" w:rsidRPr="003B4ABC" w:rsidTr="006E239B">
        <w:trPr>
          <w:trHeight w:val="345"/>
        </w:trPr>
        <w:tc>
          <w:tcPr>
            <w:tcW w:w="617" w:type="dxa"/>
          </w:tcPr>
          <w:p w:rsidR="003B065B" w:rsidRPr="005D3E2E" w:rsidRDefault="003B065B" w:rsidP="006E239B">
            <w:r w:rsidRPr="005D3E2E">
              <w:t>14.</w:t>
            </w:r>
          </w:p>
        </w:tc>
        <w:tc>
          <w:tcPr>
            <w:tcW w:w="4351" w:type="dxa"/>
          </w:tcPr>
          <w:p w:rsidR="003B065B" w:rsidRPr="005D3E2E" w:rsidRDefault="003B065B" w:rsidP="006E239B">
            <w:r w:rsidRPr="005D3E2E">
              <w:t>Отремонтировано детских площадок на придомовых территориях</w:t>
            </w:r>
          </w:p>
        </w:tc>
        <w:tc>
          <w:tcPr>
            <w:tcW w:w="2340" w:type="dxa"/>
          </w:tcPr>
          <w:p w:rsidR="003B065B" w:rsidRPr="005D3E2E" w:rsidRDefault="003B065B" w:rsidP="006E239B">
            <w:pPr>
              <w:jc w:val="center"/>
            </w:pPr>
            <w:r w:rsidRPr="005D3E2E">
              <w:t>ед.</w:t>
            </w:r>
          </w:p>
        </w:tc>
        <w:tc>
          <w:tcPr>
            <w:tcW w:w="2340" w:type="dxa"/>
          </w:tcPr>
          <w:p w:rsidR="003B065B" w:rsidRPr="003B4ABC" w:rsidRDefault="003B065B" w:rsidP="006E239B">
            <w:pPr>
              <w:jc w:val="center"/>
              <w:rPr>
                <w:sz w:val="20"/>
                <w:szCs w:val="20"/>
              </w:rPr>
            </w:pPr>
          </w:p>
        </w:tc>
      </w:tr>
      <w:tr w:rsidR="003B065B" w:rsidRPr="003B4ABC" w:rsidTr="006E239B">
        <w:trPr>
          <w:trHeight w:val="345"/>
        </w:trPr>
        <w:tc>
          <w:tcPr>
            <w:tcW w:w="617" w:type="dxa"/>
          </w:tcPr>
          <w:p w:rsidR="003B065B" w:rsidRPr="005D3E2E" w:rsidRDefault="003B065B" w:rsidP="006E239B">
            <w:r>
              <w:t>15.</w:t>
            </w:r>
          </w:p>
        </w:tc>
        <w:tc>
          <w:tcPr>
            <w:tcW w:w="4351" w:type="dxa"/>
          </w:tcPr>
          <w:p w:rsidR="003B065B" w:rsidRDefault="003B065B" w:rsidP="006E239B">
            <w:r>
              <w:t>Отремонтировано (заменено)</w:t>
            </w:r>
          </w:p>
          <w:p w:rsidR="003B065B" w:rsidRPr="005D3E2E" w:rsidRDefault="003B065B" w:rsidP="006E239B">
            <w:r>
              <w:t>Водопроводных систем</w:t>
            </w:r>
          </w:p>
        </w:tc>
        <w:tc>
          <w:tcPr>
            <w:tcW w:w="2340" w:type="dxa"/>
          </w:tcPr>
          <w:p w:rsidR="003B065B" w:rsidRPr="005D3E2E" w:rsidRDefault="003B065B" w:rsidP="006E239B">
            <w:r>
              <w:t>км/км</w:t>
            </w:r>
          </w:p>
        </w:tc>
        <w:tc>
          <w:tcPr>
            <w:tcW w:w="2340" w:type="dxa"/>
          </w:tcPr>
          <w:p w:rsidR="003B065B" w:rsidRPr="003B4ABC" w:rsidRDefault="003B065B" w:rsidP="006E239B">
            <w:pPr>
              <w:jc w:val="center"/>
              <w:rPr>
                <w:sz w:val="20"/>
                <w:szCs w:val="20"/>
              </w:rPr>
            </w:pPr>
          </w:p>
        </w:tc>
      </w:tr>
      <w:tr w:rsidR="003B065B" w:rsidRPr="003B4ABC" w:rsidTr="006E239B">
        <w:trPr>
          <w:trHeight w:val="345"/>
        </w:trPr>
        <w:tc>
          <w:tcPr>
            <w:tcW w:w="617" w:type="dxa"/>
            <w:tcBorders>
              <w:bottom w:val="single" w:sz="4" w:space="0" w:color="auto"/>
            </w:tcBorders>
          </w:tcPr>
          <w:p w:rsidR="003B065B" w:rsidRDefault="003B065B" w:rsidP="006E239B">
            <w:r>
              <w:t>16.</w:t>
            </w:r>
          </w:p>
        </w:tc>
        <w:tc>
          <w:tcPr>
            <w:tcW w:w="4351" w:type="dxa"/>
            <w:tcBorders>
              <w:bottom w:val="single" w:sz="4" w:space="0" w:color="auto"/>
            </w:tcBorders>
          </w:tcPr>
          <w:p w:rsidR="003B065B" w:rsidRDefault="003B065B" w:rsidP="006E239B">
            <w:r>
              <w:t>Принято участие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3B065B" w:rsidRDefault="003B065B" w:rsidP="006E239B">
            <w:pPr>
              <w:jc w:val="center"/>
            </w:pPr>
            <w:r>
              <w:t>тыс.чел.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3B065B" w:rsidRPr="003B4ABC" w:rsidRDefault="003B065B" w:rsidP="006E239B">
            <w:pPr>
              <w:jc w:val="center"/>
              <w:rPr>
                <w:sz w:val="20"/>
                <w:szCs w:val="20"/>
              </w:rPr>
            </w:pPr>
          </w:p>
        </w:tc>
      </w:tr>
    </w:tbl>
    <w:p w:rsidR="003B065B" w:rsidRDefault="003B065B" w:rsidP="005313F0"/>
    <w:p w:rsidR="003B065B" w:rsidRDefault="003B065B" w:rsidP="005313F0">
      <w:pPr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Специалист по работе с населением,             </w:t>
      </w:r>
    </w:p>
    <w:p w:rsidR="003B065B" w:rsidRDefault="003B065B" w:rsidP="005313F0">
      <w:pPr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 вопросам землепользования, </w:t>
      </w:r>
    </w:p>
    <w:p w:rsidR="003B065B" w:rsidRDefault="003B065B" w:rsidP="005313F0">
      <w:pPr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ЛПХ, ЖКХ и благоустройству</w:t>
      </w:r>
      <w:r>
        <w:rPr>
          <w:sz w:val="28"/>
          <w:szCs w:val="28"/>
        </w:rPr>
        <w:t>Н.Н.Кондратенко</w:t>
      </w:r>
    </w:p>
    <w:p w:rsidR="003B065B" w:rsidRDefault="003B065B" w:rsidP="00DE78F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ПРИЛОЖЕНИЕ № 3</w:t>
      </w:r>
    </w:p>
    <w:p w:rsidR="003B065B" w:rsidRDefault="003B065B" w:rsidP="005313F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к распоряжению администрации</w:t>
      </w:r>
    </w:p>
    <w:p w:rsidR="003B065B" w:rsidRDefault="003B065B" w:rsidP="005313F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Ильинского сельского поселения</w:t>
      </w:r>
    </w:p>
    <w:p w:rsidR="003B065B" w:rsidRDefault="003B065B" w:rsidP="005313F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Новопокровского района</w:t>
      </w:r>
    </w:p>
    <w:p w:rsidR="003B065B" w:rsidRPr="00E67E85" w:rsidRDefault="003B065B" w:rsidP="005313F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от 01 .03.2016 года  №</w:t>
      </w:r>
      <w:r w:rsidRPr="005E2FA7">
        <w:rPr>
          <w:sz w:val="28"/>
          <w:szCs w:val="28"/>
        </w:rPr>
        <w:t>-р</w:t>
      </w:r>
    </w:p>
    <w:p w:rsidR="003B065B" w:rsidRDefault="003B065B" w:rsidP="005313F0"/>
    <w:p w:rsidR="003B065B" w:rsidRDefault="003B065B" w:rsidP="005313F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B065B" w:rsidRDefault="003B065B" w:rsidP="005313F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B065B" w:rsidRDefault="003B065B" w:rsidP="005313F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Закрепление территории Ильинского сельского поселения за организациями, учреждениями и КФХ для наведения  и поддержания санитарного порядка</w:t>
      </w:r>
    </w:p>
    <w:p w:rsidR="003B065B" w:rsidRDefault="003B065B" w:rsidP="005313F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3B065B" w:rsidRDefault="003B065B" w:rsidP="005313F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1.ОАО «За мир» - ул.Первомайская от ц/склада до ул.Гагарина, пер.Комсомольский от ц/склада до ул.Кубанской, ул.Кубанская обе стороны.</w:t>
      </w:r>
    </w:p>
    <w:p w:rsidR="003B065B" w:rsidRDefault="003B065B" w:rsidP="005313F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Территория хоз.двора, автогаража, ЦРМ, машинного двора, ГСМ, прод.склад, МТФ, СТФ, дорога от СТФ до мостика ул.Кавказской, закрепленнаятерритория кладбища.</w:t>
      </w:r>
    </w:p>
    <w:p w:rsidR="003B065B" w:rsidRDefault="003B065B" w:rsidP="005313F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Ответственные: ген.директор ОАО «За Мир»  В.В.Бондаренко</w:t>
      </w:r>
    </w:p>
    <w:p w:rsidR="003B065B" w:rsidRDefault="003B065B" w:rsidP="005313F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B065B" w:rsidRDefault="003B065B" w:rsidP="005313F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 ОАО «Россия» - ул.Крылова, территория правления, хозяйственного двора, автогаража, стройдвора, молокоцеха, бойни, мехмастерских, территория Дома ветеранов, закрепленная территория кладбища.</w:t>
      </w:r>
    </w:p>
    <w:p w:rsidR="003B065B" w:rsidRDefault="003B065B" w:rsidP="005313F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Ответственные: директор ОАО «Россия»  Г.В.Бондаренко</w:t>
      </w:r>
    </w:p>
    <w:p w:rsidR="003B065B" w:rsidRDefault="003B065B" w:rsidP="005313F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B065B" w:rsidRDefault="003B065B" w:rsidP="005313F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 ул.Кирпичная от МТФ до свалки обе стороны.</w:t>
      </w:r>
    </w:p>
    <w:p w:rsidR="003B065B" w:rsidRDefault="003B065B" w:rsidP="005313F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Ответственные:     И.И.Азаров-ИП глава к/х </w:t>
      </w:r>
    </w:p>
    <w:p w:rsidR="003B065B" w:rsidRDefault="003B065B" w:rsidP="005313F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Н.А.Заварзина – председатель ТОС</w:t>
      </w:r>
    </w:p>
    <w:p w:rsidR="003B065B" w:rsidRDefault="003B065B" w:rsidP="005313F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B065B" w:rsidRDefault="003B065B" w:rsidP="005313F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 ул.Кавказская от дома Демьяненко В.А. до дома Носова Н.В. обе стороны.</w:t>
      </w:r>
    </w:p>
    <w:p w:rsidR="003B065B" w:rsidRDefault="003B065B" w:rsidP="005313F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Ответственные:    В.А. Демьяненко – ИП глава к/х </w:t>
      </w:r>
    </w:p>
    <w:p w:rsidR="003B065B" w:rsidRDefault="003B065B" w:rsidP="005313F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Г.В.Мачнев -  ИП глава к/х </w:t>
      </w:r>
    </w:p>
    <w:p w:rsidR="003B065B" w:rsidRDefault="003B065B" w:rsidP="005313F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О.П.Носова  - ИП глава к/х</w:t>
      </w:r>
    </w:p>
    <w:p w:rsidR="003B065B" w:rsidRDefault="003B065B" w:rsidP="005313F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                          Н.А.Заварзина – председатель ТОС</w:t>
      </w:r>
    </w:p>
    <w:p w:rsidR="003B065B" w:rsidRDefault="003B065B" w:rsidP="005313F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B065B" w:rsidRDefault="003B065B" w:rsidP="005313F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5. ул.Кавказская от дома В.И.Мачнева до ул.Гагарина.</w:t>
      </w:r>
    </w:p>
    <w:p w:rsidR="003B065B" w:rsidRDefault="003B065B" w:rsidP="005313F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Ответственные:    В.И.Мачнев –  ИП глава к/х </w:t>
      </w:r>
    </w:p>
    <w:p w:rsidR="003B065B" w:rsidRDefault="003B065B" w:rsidP="005313F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Н.А.Заварзина – председатель ТОС</w:t>
      </w:r>
    </w:p>
    <w:p w:rsidR="003B065B" w:rsidRDefault="003B065B" w:rsidP="005313F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B065B" w:rsidRDefault="003B065B" w:rsidP="005313F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6. ул.Кавказская от ул.Гагарина до дома Жихарева В.В.</w:t>
      </w:r>
    </w:p>
    <w:p w:rsidR="003B065B" w:rsidRDefault="003B065B" w:rsidP="005313F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Ответственные:     В.А.Турбинов– ИП глава к/х     </w:t>
      </w:r>
    </w:p>
    <w:p w:rsidR="003B065B" w:rsidRDefault="003B065B" w:rsidP="005313F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Г.В.Кобзев –  ИП глава к/х , атаман Ильинского</w:t>
      </w:r>
    </w:p>
    <w:p w:rsidR="003B065B" w:rsidRDefault="003B065B" w:rsidP="005313F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хуторского казачьего общества</w:t>
      </w:r>
    </w:p>
    <w:p w:rsidR="003B065B" w:rsidRDefault="003B065B" w:rsidP="005313F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B065B" w:rsidRDefault="003B065B" w:rsidP="005313F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7. ул.Кавказская от дома Киреева П.И. до конефермы обе стороны.</w:t>
      </w:r>
    </w:p>
    <w:p w:rsidR="003B065B" w:rsidRDefault="003B065B" w:rsidP="005313F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Ответственные:    В.В.Булгаков – ИП глава к/х </w:t>
      </w:r>
    </w:p>
    <w:p w:rsidR="003B065B" w:rsidRDefault="003B065B" w:rsidP="005313F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Н.А.Заварзина – председатель ТОС</w:t>
      </w:r>
    </w:p>
    <w:p w:rsidR="003B065B" w:rsidRDefault="003B065B" w:rsidP="005313F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B065B" w:rsidRDefault="003B065B" w:rsidP="005313F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8. ул.Первомайская от Криушанского моста до дома Кузнецовой Л.С.</w:t>
      </w:r>
    </w:p>
    <w:p w:rsidR="003B065B" w:rsidRDefault="003B065B" w:rsidP="005313F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Ответственные:    Э.А.Авдеева – ИП глава к/х</w:t>
      </w:r>
    </w:p>
    <w:p w:rsidR="003B065B" w:rsidRDefault="003B065B" w:rsidP="005313F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М.П.Родькин – ИП глава к/х </w:t>
      </w:r>
    </w:p>
    <w:p w:rsidR="003B065B" w:rsidRDefault="003B065B" w:rsidP="005313F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8E688E">
        <w:rPr>
          <w:rFonts w:ascii="Times New Roman CYR" w:hAnsi="Times New Roman CYR" w:cs="Times New Roman CYR"/>
          <w:sz w:val="28"/>
          <w:szCs w:val="28"/>
        </w:rPr>
        <w:t>А.М.Кожанкова</w:t>
      </w:r>
      <w:r>
        <w:rPr>
          <w:rFonts w:ascii="Times New Roman CYR" w:hAnsi="Times New Roman CYR" w:cs="Times New Roman CYR"/>
          <w:sz w:val="28"/>
          <w:szCs w:val="28"/>
        </w:rPr>
        <w:t>– председатель ТОС</w:t>
      </w:r>
    </w:p>
    <w:p w:rsidR="003B065B" w:rsidRDefault="003B065B" w:rsidP="005313F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B065B" w:rsidRDefault="003B065B" w:rsidP="005313F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9. ул.Первомайская от дома Мачнева А.И. до ул.Гагарина</w:t>
      </w:r>
    </w:p>
    <w:p w:rsidR="003B065B" w:rsidRDefault="003B065B" w:rsidP="005313F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Ответственные:    –</w:t>
      </w:r>
      <w:r w:rsidRPr="008E688E">
        <w:rPr>
          <w:rFonts w:ascii="Times New Roman CYR" w:hAnsi="Times New Roman CYR" w:cs="Times New Roman CYR"/>
          <w:sz w:val="28"/>
          <w:szCs w:val="28"/>
        </w:rPr>
        <w:t>А.М.Кожанкова</w:t>
      </w:r>
      <w:r>
        <w:rPr>
          <w:rFonts w:ascii="Times New Roman CYR" w:hAnsi="Times New Roman CYR" w:cs="Times New Roman CYR"/>
          <w:sz w:val="28"/>
          <w:szCs w:val="28"/>
        </w:rPr>
        <w:t>, председатель ТОС</w:t>
      </w:r>
    </w:p>
    <w:p w:rsidR="003B065B" w:rsidRDefault="003B065B" w:rsidP="005313F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Мачнев В.И. –ИП глава к/х </w:t>
      </w:r>
    </w:p>
    <w:p w:rsidR="003B065B" w:rsidRDefault="003B065B" w:rsidP="005313F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B065B" w:rsidRDefault="003B065B" w:rsidP="005313F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10.ул.Первомайская от молокоцеха до дома Малыхина Н.И. обе стороны.</w:t>
      </w:r>
    </w:p>
    <w:p w:rsidR="003B065B" w:rsidRDefault="003B065B" w:rsidP="005313F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Ответственные:    С.В.Мезенцев–ИП глава к/х </w:t>
      </w:r>
    </w:p>
    <w:p w:rsidR="003B065B" w:rsidRDefault="003B065B" w:rsidP="005313F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Н.Н.Дорохова – ИП глава к/х </w:t>
      </w:r>
    </w:p>
    <w:p w:rsidR="003B065B" w:rsidRDefault="003B065B" w:rsidP="005313F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Н.В. Киреева– председатель уличного комитета</w:t>
      </w:r>
    </w:p>
    <w:p w:rsidR="003B065B" w:rsidRDefault="003B065B" w:rsidP="005313F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B065B" w:rsidRDefault="003B065B" w:rsidP="005313F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11. ул.Пушкина от ул.Гагарина до Криушанского моста.</w:t>
      </w:r>
    </w:p>
    <w:p w:rsidR="003B065B" w:rsidRDefault="003B065B" w:rsidP="005313F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Ответственные:   Р.И.Ходыкина – ИП глава к/х </w:t>
      </w:r>
    </w:p>
    <w:p w:rsidR="003B065B" w:rsidRDefault="003B065B" w:rsidP="005313F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Г.Г.Сапегина – ИП глава к/х </w:t>
      </w:r>
    </w:p>
    <w:p w:rsidR="003B065B" w:rsidRDefault="003B065B" w:rsidP="005313F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В.И.Першин– председатель уличного комитета</w:t>
      </w:r>
    </w:p>
    <w:p w:rsidR="003B065B" w:rsidRDefault="003B065B" w:rsidP="005313F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3B065B" w:rsidRDefault="003B065B" w:rsidP="005313F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12. ул.Пушкина от ул.Гагарина до пер.Комсомольского.</w:t>
      </w:r>
    </w:p>
    <w:p w:rsidR="003B065B" w:rsidRDefault="003B065B" w:rsidP="005313F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Ответственные:   А.А.Чеснаков–ИП глава к/х </w:t>
      </w:r>
    </w:p>
    <w:p w:rsidR="003B065B" w:rsidRDefault="003B065B" w:rsidP="005313F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О.В.Ахмылова – ИП глава к/х </w:t>
      </w:r>
    </w:p>
    <w:p w:rsidR="003B065B" w:rsidRDefault="003B065B" w:rsidP="005313F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8E688E">
        <w:rPr>
          <w:rFonts w:ascii="Times New Roman CYR" w:hAnsi="Times New Roman CYR" w:cs="Times New Roman CYR"/>
          <w:sz w:val="28"/>
          <w:szCs w:val="28"/>
        </w:rPr>
        <w:t>А.М.Кожанкова</w:t>
      </w:r>
      <w:r>
        <w:rPr>
          <w:rFonts w:ascii="Times New Roman CYR" w:hAnsi="Times New Roman CYR" w:cs="Times New Roman CYR"/>
          <w:sz w:val="28"/>
          <w:szCs w:val="28"/>
        </w:rPr>
        <w:t>председатель ТОС</w:t>
      </w:r>
    </w:p>
    <w:p w:rsidR="003B065B" w:rsidRPr="00853BC8" w:rsidRDefault="003B065B" w:rsidP="005313F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16"/>
          <w:szCs w:val="16"/>
        </w:rPr>
      </w:pPr>
    </w:p>
    <w:p w:rsidR="003B065B" w:rsidRDefault="003B065B" w:rsidP="005313F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13.ул.Пушкина от пер.Комсомольского до дома Захарова Н.И. обе стороны</w:t>
      </w:r>
    </w:p>
    <w:p w:rsidR="003B065B" w:rsidRDefault="003B065B" w:rsidP="005313F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Ответственные:   Г.В.Ткаченко – ИП глава к/х </w:t>
      </w:r>
    </w:p>
    <w:p w:rsidR="003B065B" w:rsidRDefault="003B065B" w:rsidP="005313F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И.И.Дыбова -  ИП глава к/х </w:t>
      </w:r>
    </w:p>
    <w:p w:rsidR="003B065B" w:rsidRDefault="003B065B" w:rsidP="005313F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8E688E">
        <w:rPr>
          <w:rFonts w:ascii="Times New Roman CYR" w:hAnsi="Times New Roman CYR" w:cs="Times New Roman CYR"/>
          <w:sz w:val="28"/>
          <w:szCs w:val="28"/>
        </w:rPr>
        <w:t>А.М.Кожанкова</w:t>
      </w:r>
      <w:r>
        <w:rPr>
          <w:rFonts w:ascii="Times New Roman CYR" w:hAnsi="Times New Roman CYR" w:cs="Times New Roman CYR"/>
          <w:sz w:val="28"/>
          <w:szCs w:val="28"/>
        </w:rPr>
        <w:t>– председатель ТОС</w:t>
      </w:r>
    </w:p>
    <w:p w:rsidR="003B065B" w:rsidRDefault="003B065B" w:rsidP="005313F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3B065B" w:rsidRDefault="003B065B" w:rsidP="005313F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14. ул.Чапаева от ул.Первомайской до ул.Красной.</w:t>
      </w:r>
    </w:p>
    <w:p w:rsidR="003B065B" w:rsidRDefault="003B065B" w:rsidP="005313F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Ответственные:   Б.В.Севодин–ИП глава к/х </w:t>
      </w:r>
    </w:p>
    <w:p w:rsidR="003B065B" w:rsidRDefault="003B065B" w:rsidP="005313F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А.М.Журавлев–ИП глава к/х </w:t>
      </w:r>
    </w:p>
    <w:p w:rsidR="003B065B" w:rsidRDefault="003B065B" w:rsidP="005313F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О.С.Иванищева – председатель уличного комитета</w:t>
      </w:r>
    </w:p>
    <w:p w:rsidR="003B065B" w:rsidRPr="00E67E85" w:rsidRDefault="003B065B" w:rsidP="005313F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3B065B" w:rsidRDefault="003B065B" w:rsidP="005313F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15. ул.Ленина от пер.Комсомольского до дома Рассказовой Н.В.</w:t>
      </w:r>
    </w:p>
    <w:p w:rsidR="003B065B" w:rsidRDefault="003B065B" w:rsidP="005313F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Ответственные:  А.Н. Мачнев - ИП глава к/х</w:t>
      </w:r>
    </w:p>
    <w:p w:rsidR="003B065B" w:rsidRDefault="003B065B" w:rsidP="005313F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С.Н.Хаженцев - ИП глава к/х</w:t>
      </w:r>
    </w:p>
    <w:p w:rsidR="003B065B" w:rsidRDefault="003B065B" w:rsidP="005313F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Н.С.Глушкова - председатель уличного комитета</w:t>
      </w:r>
    </w:p>
    <w:p w:rsidR="003B065B" w:rsidRDefault="003B065B" w:rsidP="005313F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3B065B" w:rsidRPr="00151738" w:rsidRDefault="003B065B" w:rsidP="005313F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FF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16.Прилегающая территория к д/саду № 14 по ул.Набережная и ул.Красная, закрепленная территория кладбища .</w:t>
      </w:r>
    </w:p>
    <w:p w:rsidR="003B065B" w:rsidRDefault="003B065B" w:rsidP="005313F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Ответственные: Л.В.Сидоренко–зав.д/садом № 14</w:t>
      </w:r>
    </w:p>
    <w:p w:rsidR="003B065B" w:rsidRDefault="003B065B" w:rsidP="005313F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3B065B" w:rsidRPr="00151738" w:rsidRDefault="003B065B" w:rsidP="005313F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FF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17.Прилегающая территория к д/саду № 4 по ул. Первомайская закрепленная территория кладбища </w:t>
      </w:r>
    </w:p>
    <w:p w:rsidR="003B065B" w:rsidRDefault="003B065B" w:rsidP="005313F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Ответственные: О.В.Гайдухина – зав.д/садом № 4</w:t>
      </w:r>
    </w:p>
    <w:p w:rsidR="003B065B" w:rsidRDefault="003B065B" w:rsidP="005313F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16"/>
          <w:szCs w:val="16"/>
        </w:rPr>
      </w:pPr>
    </w:p>
    <w:p w:rsidR="003B065B" w:rsidRDefault="003B065B" w:rsidP="005313F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18.Прилегающая территория  СДК до администрации, </w:t>
      </w:r>
    </w:p>
    <w:p w:rsidR="003B065B" w:rsidRPr="00151738" w:rsidRDefault="003B065B" w:rsidP="005313F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FF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закрепленная территория кладбища  </w:t>
      </w:r>
    </w:p>
    <w:p w:rsidR="003B065B" w:rsidRDefault="003B065B" w:rsidP="005313F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Ответственные: А.Г.Астафьева - директор МКУ «Ильинский СДК»,</w:t>
      </w:r>
    </w:p>
    <w:p w:rsidR="003B065B" w:rsidRDefault="003B065B" w:rsidP="005313F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Подопригора Т.П. – директор МУК «Ильинская поселенческая библиотека».</w:t>
      </w:r>
    </w:p>
    <w:p w:rsidR="003B065B" w:rsidRDefault="003B065B" w:rsidP="005313F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3B065B" w:rsidRDefault="003B065B" w:rsidP="005313F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19.Прилегающая территория к аптеке и администрации сельского поселения, </w:t>
      </w:r>
    </w:p>
    <w:p w:rsidR="003B065B" w:rsidRDefault="003B065B" w:rsidP="005313F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закрепленная территория кладбища </w:t>
      </w:r>
    </w:p>
    <w:p w:rsidR="003B065B" w:rsidRDefault="003B065B" w:rsidP="005313F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Ответственный: С.В.Розова-специалист по работе с населением по вопросам землепользования, ЛПХ, ЖКХ и регулированию градостроительной и архитектурной деятельности.</w:t>
      </w:r>
    </w:p>
    <w:p w:rsidR="003B065B" w:rsidRDefault="003B065B" w:rsidP="005313F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3B065B" w:rsidRDefault="003B065B" w:rsidP="005313F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20. Прилегающая территория к филиалу соц.обслуживания, закрепленная территория кладбища </w:t>
      </w:r>
    </w:p>
    <w:p w:rsidR="003B065B" w:rsidRDefault="003B065B" w:rsidP="005313F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Ответственные: С.А.Соколова – зав.отд.№8 Ильинского филиала ЦСО</w:t>
      </w:r>
    </w:p>
    <w:p w:rsidR="003B065B" w:rsidRPr="00697780" w:rsidRDefault="003B065B" w:rsidP="005313F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18"/>
          <w:szCs w:val="18"/>
        </w:rPr>
      </w:pPr>
    </w:p>
    <w:p w:rsidR="003B065B" w:rsidRDefault="003B065B" w:rsidP="005313F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21. Прилегающая территория к МКУ «Южное».</w:t>
      </w:r>
    </w:p>
    <w:p w:rsidR="003B065B" w:rsidRDefault="003B065B" w:rsidP="005313F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Ответственные:  Е.В.Канищев – директор МКУ «Южное»</w:t>
      </w:r>
    </w:p>
    <w:p w:rsidR="003B065B" w:rsidRDefault="003B065B" w:rsidP="005313F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Закрепленная территория кладбища</w:t>
      </w:r>
    </w:p>
    <w:p w:rsidR="003B065B" w:rsidRDefault="003B065B" w:rsidP="005313F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3B065B" w:rsidRDefault="003B065B" w:rsidP="005313F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22.Территория сельпо и прилегающая территория,</w:t>
      </w:r>
    </w:p>
    <w:p w:rsidR="003B065B" w:rsidRDefault="003B065B" w:rsidP="005313F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закрепленная территория кладбища </w:t>
      </w:r>
    </w:p>
    <w:p w:rsidR="003B065B" w:rsidRDefault="003B065B" w:rsidP="005313F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Ответственные:  А.П.Воробьева – председатель сельпо</w:t>
      </w:r>
    </w:p>
    <w:p w:rsidR="003B065B" w:rsidRDefault="003B065B" w:rsidP="005313F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3B065B" w:rsidRDefault="003B065B" w:rsidP="005313F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23.Пер.Базарный.</w:t>
      </w:r>
    </w:p>
    <w:p w:rsidR="003B065B" w:rsidRDefault="003B065B" w:rsidP="005313F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Ответственные: В.И.Турищев – ИП глава к/х </w:t>
      </w:r>
    </w:p>
    <w:p w:rsidR="003B065B" w:rsidRDefault="003B065B" w:rsidP="005313F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3B065B" w:rsidRDefault="003B065B" w:rsidP="005313F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24.ул.Ленина от дома Федорова Г.Н. до ул.Гагарина</w:t>
      </w:r>
    </w:p>
    <w:p w:rsidR="003B065B" w:rsidRDefault="003B065B" w:rsidP="005313F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Ответственные: С.В.Черепов–ИП глава к/х </w:t>
      </w:r>
    </w:p>
    <w:p w:rsidR="003B065B" w:rsidRDefault="003B065B" w:rsidP="005313F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А.В.Бобров – ИП глава к/х </w:t>
      </w:r>
    </w:p>
    <w:p w:rsidR="003B065B" w:rsidRDefault="003B065B" w:rsidP="005313F0">
      <w:pPr>
        <w:widowControl w:val="0"/>
        <w:tabs>
          <w:tab w:val="left" w:pos="2070"/>
        </w:tabs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Н.С.Глушкова– председатель уличного комитета</w:t>
      </w:r>
    </w:p>
    <w:p w:rsidR="003B065B" w:rsidRPr="00697780" w:rsidRDefault="003B065B" w:rsidP="005313F0">
      <w:pPr>
        <w:widowControl w:val="0"/>
        <w:tabs>
          <w:tab w:val="left" w:pos="2070"/>
        </w:tabs>
        <w:autoSpaceDE w:val="0"/>
        <w:autoSpaceDN w:val="0"/>
        <w:adjustRightInd w:val="0"/>
        <w:rPr>
          <w:rFonts w:ascii="Times New Roman CYR" w:hAnsi="Times New Roman CYR" w:cs="Times New Roman CYR"/>
          <w:sz w:val="18"/>
          <w:szCs w:val="18"/>
        </w:rPr>
      </w:pPr>
    </w:p>
    <w:p w:rsidR="003B065B" w:rsidRDefault="003B065B" w:rsidP="005313F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25.ул.Ленина от ул.Гагарина до ул.Чапаева.</w:t>
      </w:r>
    </w:p>
    <w:p w:rsidR="003B065B" w:rsidRDefault="003B065B" w:rsidP="005313F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Ответственные: В.В.Ампилов–ИП глава к/х </w:t>
      </w:r>
    </w:p>
    <w:p w:rsidR="003B065B" w:rsidRDefault="003B065B" w:rsidP="005313F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О.С.Иванищева  – председатель уличного комитета</w:t>
      </w:r>
    </w:p>
    <w:p w:rsidR="003B065B" w:rsidRDefault="003B065B" w:rsidP="005313F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3B065B" w:rsidRDefault="003B065B" w:rsidP="005313F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26.ул.Красная от МТФ №1 до  моста</w:t>
      </w:r>
    </w:p>
    <w:p w:rsidR="003B065B" w:rsidRDefault="003B065B" w:rsidP="005313F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Ответственные:   В.В.Бондаренко – ген.директор ОАО «За мир»</w:t>
      </w:r>
    </w:p>
    <w:p w:rsidR="003B065B" w:rsidRDefault="003B065B" w:rsidP="005313F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3B065B" w:rsidRDefault="003B065B" w:rsidP="005313F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27. ул.Красная от  моста до ул.Гагарина.</w:t>
      </w:r>
    </w:p>
    <w:p w:rsidR="003B065B" w:rsidRDefault="003B065B" w:rsidP="005313F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Ответственные:   В.И.Забнин – председатель СПК «Тополек»</w:t>
      </w:r>
    </w:p>
    <w:p w:rsidR="003B065B" w:rsidRDefault="003B065B" w:rsidP="005313F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А.Г.Леонова- председатель ТОС</w:t>
      </w:r>
    </w:p>
    <w:p w:rsidR="003B065B" w:rsidRDefault="003B065B" w:rsidP="005313F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3B065B" w:rsidRDefault="003B065B" w:rsidP="005313F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28. ул.Красная от ул.Гагарина до пер.Комсомольского</w:t>
      </w:r>
    </w:p>
    <w:p w:rsidR="003B065B" w:rsidRDefault="003B065B" w:rsidP="005313F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Ответственные:   А.А.Данилин–ИП глава к/х </w:t>
      </w:r>
    </w:p>
    <w:p w:rsidR="003B065B" w:rsidRDefault="003B065B" w:rsidP="005313F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А.Г.Леонова – председатель ТОС </w:t>
      </w:r>
    </w:p>
    <w:p w:rsidR="003B065B" w:rsidRDefault="003B065B" w:rsidP="005313F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3B065B" w:rsidRDefault="003B065B" w:rsidP="005313F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29.ул.Красная от пер.Комсомольского до дома Кучапина М. обе стороны</w:t>
      </w:r>
    </w:p>
    <w:p w:rsidR="003B065B" w:rsidRDefault="003B065B" w:rsidP="005313F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Ответственные:   Г.В.Подорин-ИП глава к/х  </w:t>
      </w:r>
    </w:p>
    <w:p w:rsidR="003B065B" w:rsidRDefault="003B065B" w:rsidP="005313F0">
      <w:pPr>
        <w:widowControl w:val="0"/>
        <w:tabs>
          <w:tab w:val="left" w:pos="1935"/>
        </w:tabs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 xml:space="preserve">В.В.Подорин – ИП глава к/х </w:t>
      </w:r>
    </w:p>
    <w:p w:rsidR="003B065B" w:rsidRDefault="003B065B" w:rsidP="005313F0">
      <w:pPr>
        <w:widowControl w:val="0"/>
        <w:tabs>
          <w:tab w:val="left" w:pos="1935"/>
        </w:tabs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А.Г.Леонова – председатель уличного комитета</w:t>
      </w:r>
    </w:p>
    <w:p w:rsidR="003B065B" w:rsidRDefault="003B065B" w:rsidP="005313F0">
      <w:pPr>
        <w:widowControl w:val="0"/>
        <w:tabs>
          <w:tab w:val="left" w:pos="1935"/>
        </w:tabs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3B065B" w:rsidRDefault="003B065B" w:rsidP="005313F0">
      <w:pPr>
        <w:widowControl w:val="0"/>
        <w:tabs>
          <w:tab w:val="left" w:pos="1935"/>
        </w:tabs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3B065B" w:rsidRDefault="003B065B" w:rsidP="005313F0">
      <w:pPr>
        <w:widowControl w:val="0"/>
        <w:tabs>
          <w:tab w:val="left" w:pos="1935"/>
        </w:tabs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30. ул.Красная от дома Кучапина М.С. до дома Тарасова  и до СТФ</w:t>
      </w:r>
    </w:p>
    <w:p w:rsidR="003B065B" w:rsidRDefault="003B065B" w:rsidP="005313F0">
      <w:pPr>
        <w:widowControl w:val="0"/>
        <w:tabs>
          <w:tab w:val="left" w:pos="1935"/>
        </w:tabs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Ответственные: А.Г.Леонова – председатель ТОС</w:t>
      </w:r>
    </w:p>
    <w:p w:rsidR="003B065B" w:rsidRDefault="003B065B" w:rsidP="005313F0">
      <w:pPr>
        <w:widowControl w:val="0"/>
        <w:tabs>
          <w:tab w:val="left" w:pos="1935"/>
        </w:tabs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А.В. Дурницкий  -  ИП глава к/х  </w:t>
      </w:r>
    </w:p>
    <w:p w:rsidR="003B065B" w:rsidRDefault="003B065B" w:rsidP="005313F0">
      <w:pPr>
        <w:widowControl w:val="0"/>
        <w:tabs>
          <w:tab w:val="left" w:pos="1935"/>
        </w:tabs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Г.Л.Леденев - ИП глава к/х  </w:t>
      </w:r>
    </w:p>
    <w:p w:rsidR="003B065B" w:rsidRDefault="003B065B" w:rsidP="005313F0">
      <w:pPr>
        <w:widowControl w:val="0"/>
        <w:tabs>
          <w:tab w:val="left" w:pos="1935"/>
        </w:tabs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3B065B" w:rsidRDefault="003B065B" w:rsidP="005313F0">
      <w:pPr>
        <w:widowControl w:val="0"/>
        <w:tabs>
          <w:tab w:val="left" w:pos="1935"/>
        </w:tabs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31. ул.Садовая от дома Климова Г.В. до пер.Пионерского</w:t>
      </w:r>
    </w:p>
    <w:p w:rsidR="003B065B" w:rsidRDefault="003B065B" w:rsidP="005313F0">
      <w:pPr>
        <w:widowControl w:val="0"/>
        <w:tabs>
          <w:tab w:val="left" w:pos="1935"/>
        </w:tabs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Ответственные:   Г.В.Климов – ИП глава к/х </w:t>
      </w:r>
    </w:p>
    <w:p w:rsidR="003B065B" w:rsidRDefault="003B065B" w:rsidP="005313F0">
      <w:pPr>
        <w:widowControl w:val="0"/>
        <w:tabs>
          <w:tab w:val="left" w:pos="1935"/>
        </w:tabs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О.Н.Краснова – ИП глава к/х </w:t>
      </w:r>
    </w:p>
    <w:p w:rsidR="003B065B" w:rsidRDefault="003B065B" w:rsidP="005313F0">
      <w:pPr>
        <w:widowControl w:val="0"/>
        <w:tabs>
          <w:tab w:val="left" w:pos="1935"/>
        </w:tabs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В.Е.Дыбов – председатель уличного комитета</w:t>
      </w:r>
    </w:p>
    <w:p w:rsidR="003B065B" w:rsidRDefault="003B065B" w:rsidP="005313F0">
      <w:pPr>
        <w:widowControl w:val="0"/>
        <w:tabs>
          <w:tab w:val="left" w:pos="1935"/>
        </w:tabs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3B065B" w:rsidRDefault="003B065B" w:rsidP="005313F0">
      <w:pPr>
        <w:widowControl w:val="0"/>
        <w:tabs>
          <w:tab w:val="left" w:pos="1935"/>
        </w:tabs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32. ул.Садовая от пер.Пионерского до пер.Комсомольского</w:t>
      </w:r>
    </w:p>
    <w:p w:rsidR="003B065B" w:rsidRDefault="003B065B" w:rsidP="005313F0">
      <w:pPr>
        <w:widowControl w:val="0"/>
        <w:tabs>
          <w:tab w:val="left" w:pos="1935"/>
        </w:tabs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Ответственные:   Н.А.Яковцова – ИП глава к/х </w:t>
      </w:r>
    </w:p>
    <w:p w:rsidR="003B065B" w:rsidRDefault="003B065B" w:rsidP="005313F0">
      <w:pPr>
        <w:widowControl w:val="0"/>
        <w:tabs>
          <w:tab w:val="left" w:pos="1935"/>
        </w:tabs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В.Е.Дыбов – председатель уличного комитета  </w:t>
      </w:r>
    </w:p>
    <w:p w:rsidR="003B065B" w:rsidRDefault="003B065B" w:rsidP="005313F0">
      <w:pPr>
        <w:widowControl w:val="0"/>
        <w:tabs>
          <w:tab w:val="left" w:pos="1935"/>
        </w:tabs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3B065B" w:rsidRDefault="003B065B" w:rsidP="005313F0">
      <w:pPr>
        <w:widowControl w:val="0"/>
        <w:tabs>
          <w:tab w:val="left" w:pos="1935"/>
        </w:tabs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33. ул.Садовая от пер.Комсомольского до дома Черкашина П.С.</w:t>
      </w:r>
    </w:p>
    <w:p w:rsidR="003B065B" w:rsidRDefault="003B065B" w:rsidP="005313F0">
      <w:pPr>
        <w:widowControl w:val="0"/>
        <w:tabs>
          <w:tab w:val="left" w:pos="1935"/>
        </w:tabs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Ответственные:    Р.В.Абсолямова – председатель уличного комитета</w:t>
      </w:r>
    </w:p>
    <w:p w:rsidR="003B065B" w:rsidRDefault="003B065B" w:rsidP="005313F0">
      <w:pPr>
        <w:widowControl w:val="0"/>
        <w:tabs>
          <w:tab w:val="left" w:pos="1935"/>
        </w:tabs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А.В.Астрецов–ИП глава к/х  </w:t>
      </w:r>
    </w:p>
    <w:p w:rsidR="003B065B" w:rsidRDefault="003B065B" w:rsidP="005313F0">
      <w:pPr>
        <w:widowControl w:val="0"/>
        <w:tabs>
          <w:tab w:val="left" w:pos="1935"/>
        </w:tabs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3B065B" w:rsidRDefault="003B065B" w:rsidP="005313F0">
      <w:pPr>
        <w:widowControl w:val="0"/>
        <w:tabs>
          <w:tab w:val="left" w:pos="1935"/>
        </w:tabs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34. ул.Пролетарская от дома Резенькова Н.А. до пер.Пионерского</w:t>
      </w:r>
    </w:p>
    <w:p w:rsidR="003B065B" w:rsidRDefault="003B065B" w:rsidP="005313F0">
      <w:pPr>
        <w:widowControl w:val="0"/>
        <w:tabs>
          <w:tab w:val="left" w:pos="1935"/>
        </w:tabs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Ответственные :И.А.Турищев–ИП глава к/х </w:t>
      </w:r>
    </w:p>
    <w:p w:rsidR="003B065B" w:rsidRDefault="003B065B" w:rsidP="005313F0">
      <w:pPr>
        <w:widowControl w:val="0"/>
        <w:tabs>
          <w:tab w:val="left" w:pos="1935"/>
        </w:tabs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Н.Н.Михайлова– председатель уличного комитета</w:t>
      </w:r>
    </w:p>
    <w:p w:rsidR="003B065B" w:rsidRDefault="003B065B" w:rsidP="005313F0">
      <w:pPr>
        <w:widowControl w:val="0"/>
        <w:tabs>
          <w:tab w:val="left" w:pos="1935"/>
        </w:tabs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3B065B" w:rsidRDefault="003B065B" w:rsidP="005313F0">
      <w:pPr>
        <w:widowControl w:val="0"/>
        <w:tabs>
          <w:tab w:val="left" w:pos="1935"/>
        </w:tabs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35. ул.Пролетарская от пер.Пионерского до пер.Комсомольского</w:t>
      </w:r>
    </w:p>
    <w:p w:rsidR="003B065B" w:rsidRDefault="003B065B" w:rsidP="005313F0">
      <w:pPr>
        <w:widowControl w:val="0"/>
        <w:tabs>
          <w:tab w:val="left" w:pos="1935"/>
        </w:tabs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Ответственные: А.А.Прокофьев–ИП глава к/х </w:t>
      </w:r>
    </w:p>
    <w:p w:rsidR="003B065B" w:rsidRDefault="003B065B" w:rsidP="005313F0">
      <w:pPr>
        <w:widowControl w:val="0"/>
        <w:tabs>
          <w:tab w:val="left" w:pos="1935"/>
        </w:tabs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Н.Н.Михайлова– председатель уличного комитета</w:t>
      </w:r>
    </w:p>
    <w:p w:rsidR="003B065B" w:rsidRDefault="003B065B" w:rsidP="005313F0">
      <w:pPr>
        <w:widowControl w:val="0"/>
        <w:tabs>
          <w:tab w:val="left" w:pos="1935"/>
        </w:tabs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3B065B" w:rsidRDefault="003B065B" w:rsidP="005313F0">
      <w:pPr>
        <w:widowControl w:val="0"/>
        <w:tabs>
          <w:tab w:val="left" w:pos="1935"/>
        </w:tabs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36.ул.Пролетарская от дома Животова В.С. до дома Шарапова М.П.</w:t>
      </w:r>
    </w:p>
    <w:p w:rsidR="003B065B" w:rsidRDefault="003B065B" w:rsidP="005313F0">
      <w:pPr>
        <w:widowControl w:val="0"/>
        <w:tabs>
          <w:tab w:val="left" w:pos="1935"/>
        </w:tabs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Ответственные: В.А.Спесивцева – ИП глава к/х </w:t>
      </w:r>
    </w:p>
    <w:p w:rsidR="003B065B" w:rsidRDefault="003B065B" w:rsidP="005313F0">
      <w:pPr>
        <w:widowControl w:val="0"/>
        <w:tabs>
          <w:tab w:val="left" w:pos="1935"/>
        </w:tabs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Н.Н.Михайлова– председатель уличного комитета</w:t>
      </w:r>
    </w:p>
    <w:p w:rsidR="003B065B" w:rsidRDefault="003B065B" w:rsidP="005313F0">
      <w:pPr>
        <w:widowControl w:val="0"/>
        <w:tabs>
          <w:tab w:val="left" w:pos="1935"/>
        </w:tabs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3B065B" w:rsidRDefault="003B065B" w:rsidP="005313F0">
      <w:pPr>
        <w:widowControl w:val="0"/>
        <w:tabs>
          <w:tab w:val="left" w:pos="1935"/>
        </w:tabs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37. пер.М.Горького</w:t>
      </w:r>
    </w:p>
    <w:p w:rsidR="003B065B" w:rsidRDefault="003B065B" w:rsidP="005313F0">
      <w:pPr>
        <w:widowControl w:val="0"/>
        <w:tabs>
          <w:tab w:val="left" w:pos="1935"/>
        </w:tabs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Ответственные: А</w:t>
      </w:r>
      <w:r w:rsidRPr="00880229">
        <w:rPr>
          <w:rFonts w:ascii="Times New Roman CYR" w:hAnsi="Times New Roman CYR" w:cs="Times New Roman CYR"/>
          <w:sz w:val="28"/>
          <w:szCs w:val="28"/>
        </w:rPr>
        <w:t>.А.Курбатов</w:t>
      </w:r>
      <w:r>
        <w:rPr>
          <w:rFonts w:ascii="Times New Roman CYR" w:hAnsi="Times New Roman CYR" w:cs="Times New Roman CYR"/>
          <w:sz w:val="28"/>
          <w:szCs w:val="28"/>
        </w:rPr>
        <w:t xml:space="preserve"> – ИП глава к/х </w:t>
      </w:r>
    </w:p>
    <w:p w:rsidR="003B065B" w:rsidRDefault="003B065B" w:rsidP="005313F0">
      <w:pPr>
        <w:widowControl w:val="0"/>
        <w:tabs>
          <w:tab w:val="left" w:pos="1935"/>
        </w:tabs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Н.Н.Михайлова– председатель ТОС</w:t>
      </w:r>
    </w:p>
    <w:p w:rsidR="003B065B" w:rsidRDefault="003B065B" w:rsidP="005313F0">
      <w:pPr>
        <w:widowControl w:val="0"/>
        <w:tabs>
          <w:tab w:val="left" w:pos="1935"/>
        </w:tabs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3B065B" w:rsidRDefault="003B065B" w:rsidP="005313F0">
      <w:pPr>
        <w:widowControl w:val="0"/>
        <w:tabs>
          <w:tab w:val="left" w:pos="1935"/>
        </w:tabs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38.пер.Украинский</w:t>
      </w:r>
    </w:p>
    <w:p w:rsidR="003B065B" w:rsidRDefault="003B065B" w:rsidP="005313F0">
      <w:pPr>
        <w:widowControl w:val="0"/>
        <w:tabs>
          <w:tab w:val="left" w:pos="1935"/>
        </w:tabs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Ответственные: Е.В.Шилов–ИП глава к/х </w:t>
      </w:r>
    </w:p>
    <w:p w:rsidR="003B065B" w:rsidRDefault="003B065B" w:rsidP="005313F0">
      <w:pPr>
        <w:widowControl w:val="0"/>
        <w:tabs>
          <w:tab w:val="left" w:pos="1935"/>
        </w:tabs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Н.Н.Михайлова – председатель ТОС</w:t>
      </w:r>
    </w:p>
    <w:p w:rsidR="003B065B" w:rsidRDefault="003B065B" w:rsidP="005313F0">
      <w:pPr>
        <w:widowControl w:val="0"/>
        <w:tabs>
          <w:tab w:val="left" w:pos="1935"/>
        </w:tabs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3B065B" w:rsidRDefault="003B065B" w:rsidP="005313F0">
      <w:pPr>
        <w:widowControl w:val="0"/>
        <w:tabs>
          <w:tab w:val="left" w:pos="1935"/>
        </w:tabs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39.ул.Крылова от дома Ивлева В,К.. до пер.Пионерского</w:t>
      </w:r>
    </w:p>
    <w:p w:rsidR="003B065B" w:rsidRDefault="003B065B" w:rsidP="005313F0">
      <w:pPr>
        <w:widowControl w:val="0"/>
        <w:tabs>
          <w:tab w:val="left" w:pos="1935"/>
        </w:tabs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Ответственные: В.Н.Канищев–ИП глава к/х </w:t>
      </w:r>
    </w:p>
    <w:p w:rsidR="003B065B" w:rsidRDefault="003B065B" w:rsidP="005313F0">
      <w:pPr>
        <w:widowControl w:val="0"/>
        <w:tabs>
          <w:tab w:val="left" w:pos="1935"/>
        </w:tabs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В.Н.Спесивцев – ИП глава к/х </w:t>
      </w:r>
    </w:p>
    <w:p w:rsidR="003B065B" w:rsidRDefault="003B065B" w:rsidP="005313F0">
      <w:pPr>
        <w:widowControl w:val="0"/>
        <w:tabs>
          <w:tab w:val="left" w:pos="1935"/>
        </w:tabs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Т.В.Чернятина – председатель ТОС</w:t>
      </w:r>
    </w:p>
    <w:p w:rsidR="003B065B" w:rsidRDefault="003B065B" w:rsidP="005313F0">
      <w:pPr>
        <w:widowControl w:val="0"/>
        <w:tabs>
          <w:tab w:val="left" w:pos="1935"/>
        </w:tabs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3B065B" w:rsidRDefault="003B065B" w:rsidP="005313F0">
      <w:pPr>
        <w:widowControl w:val="0"/>
        <w:tabs>
          <w:tab w:val="left" w:pos="1935"/>
        </w:tabs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40.ул.Крылова от пер.Пионерского до пер.Комсомольского (южная)</w:t>
      </w:r>
    </w:p>
    <w:p w:rsidR="003B065B" w:rsidRDefault="003B065B" w:rsidP="005313F0">
      <w:pPr>
        <w:widowControl w:val="0"/>
        <w:tabs>
          <w:tab w:val="left" w:pos="1935"/>
        </w:tabs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Ответственные: В.В.Пшонкин–ИП глава к/х , </w:t>
      </w:r>
    </w:p>
    <w:p w:rsidR="003B065B" w:rsidRDefault="003B065B" w:rsidP="005313F0">
      <w:pPr>
        <w:widowControl w:val="0"/>
        <w:tabs>
          <w:tab w:val="left" w:pos="1935"/>
        </w:tabs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А.В.Ампилов – ИП глава к/х </w:t>
      </w:r>
    </w:p>
    <w:p w:rsidR="003B065B" w:rsidRDefault="003B065B" w:rsidP="005313F0">
      <w:pPr>
        <w:widowControl w:val="0"/>
        <w:tabs>
          <w:tab w:val="left" w:pos="1935"/>
        </w:tabs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Н.Н.Михайлова – председатель ТОС</w:t>
      </w:r>
    </w:p>
    <w:p w:rsidR="003B065B" w:rsidRDefault="003B065B" w:rsidP="005313F0">
      <w:pPr>
        <w:widowControl w:val="0"/>
        <w:tabs>
          <w:tab w:val="left" w:pos="1935"/>
        </w:tabs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3B065B" w:rsidRDefault="003B065B" w:rsidP="005313F0">
      <w:pPr>
        <w:widowControl w:val="0"/>
        <w:tabs>
          <w:tab w:val="left" w:pos="1935"/>
        </w:tabs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41. ул.Крылова от пер.Пионерского до пер.Комсомольского</w:t>
      </w:r>
    </w:p>
    <w:p w:rsidR="003B065B" w:rsidRDefault="003B065B" w:rsidP="005313F0">
      <w:pPr>
        <w:widowControl w:val="0"/>
        <w:tabs>
          <w:tab w:val="left" w:pos="1935"/>
        </w:tabs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Ответственные: Теплов П.А. ИП глава к/х </w:t>
      </w:r>
    </w:p>
    <w:p w:rsidR="003B065B" w:rsidRDefault="003B065B" w:rsidP="005313F0">
      <w:pPr>
        <w:widowControl w:val="0"/>
        <w:tabs>
          <w:tab w:val="left" w:pos="1935"/>
        </w:tabs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Возисов Р.И.-ИП глава к/х</w:t>
      </w:r>
    </w:p>
    <w:p w:rsidR="003B065B" w:rsidRDefault="003B065B" w:rsidP="005313F0">
      <w:pPr>
        <w:widowControl w:val="0"/>
        <w:tabs>
          <w:tab w:val="left" w:pos="1935"/>
        </w:tabs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3B065B" w:rsidRDefault="003B065B" w:rsidP="005313F0">
      <w:pPr>
        <w:widowControl w:val="0"/>
        <w:tabs>
          <w:tab w:val="left" w:pos="1935"/>
        </w:tabs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42.пер.Комсомольский от ГСМ. ОАО «Россия» до больничного моста</w:t>
      </w:r>
    </w:p>
    <w:p w:rsidR="003B065B" w:rsidRDefault="003B065B" w:rsidP="005313F0">
      <w:pPr>
        <w:widowControl w:val="0"/>
        <w:tabs>
          <w:tab w:val="left" w:pos="1935"/>
        </w:tabs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Ответственные: А</w:t>
      </w:r>
      <w:r w:rsidRPr="00880229">
        <w:rPr>
          <w:rFonts w:ascii="Times New Roman CYR" w:hAnsi="Times New Roman CYR" w:cs="Times New Roman CYR"/>
          <w:sz w:val="28"/>
          <w:szCs w:val="28"/>
        </w:rPr>
        <w:t>.А.Курбатов</w:t>
      </w:r>
      <w:r>
        <w:rPr>
          <w:rFonts w:ascii="Times New Roman CYR" w:hAnsi="Times New Roman CYR" w:cs="Times New Roman CYR"/>
          <w:sz w:val="28"/>
          <w:szCs w:val="28"/>
        </w:rPr>
        <w:t xml:space="preserve">–ИП глава к/х </w:t>
      </w:r>
    </w:p>
    <w:p w:rsidR="003B065B" w:rsidRDefault="003B065B" w:rsidP="005313F0">
      <w:pPr>
        <w:widowControl w:val="0"/>
        <w:tabs>
          <w:tab w:val="left" w:pos="1935"/>
        </w:tabs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3B065B" w:rsidRDefault="003B065B" w:rsidP="005313F0">
      <w:pPr>
        <w:widowControl w:val="0"/>
        <w:tabs>
          <w:tab w:val="left" w:pos="1935"/>
        </w:tabs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43.ул.Мира от дороги к дому ветеранов до пер.Пионерского</w:t>
      </w:r>
    </w:p>
    <w:p w:rsidR="003B065B" w:rsidRDefault="003B065B" w:rsidP="005313F0">
      <w:pPr>
        <w:widowControl w:val="0"/>
        <w:tabs>
          <w:tab w:val="left" w:pos="1935"/>
        </w:tabs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Ответственные: А.А.Благов – ИП глава к/х </w:t>
      </w:r>
    </w:p>
    <w:p w:rsidR="003B065B" w:rsidRDefault="003B065B" w:rsidP="005313F0">
      <w:pPr>
        <w:widowControl w:val="0"/>
        <w:tabs>
          <w:tab w:val="left" w:pos="1935"/>
        </w:tabs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В.Н.Иванищева – председатель ТОС</w:t>
      </w:r>
    </w:p>
    <w:p w:rsidR="003B065B" w:rsidRPr="00853BC8" w:rsidRDefault="003B065B" w:rsidP="005313F0">
      <w:pPr>
        <w:widowControl w:val="0"/>
        <w:tabs>
          <w:tab w:val="left" w:pos="1935"/>
        </w:tabs>
        <w:autoSpaceDE w:val="0"/>
        <w:autoSpaceDN w:val="0"/>
        <w:adjustRightInd w:val="0"/>
        <w:rPr>
          <w:rFonts w:ascii="Times New Roman CYR" w:hAnsi="Times New Roman CYR" w:cs="Times New Roman CYR"/>
          <w:sz w:val="18"/>
          <w:szCs w:val="18"/>
        </w:rPr>
      </w:pPr>
    </w:p>
    <w:p w:rsidR="003B065B" w:rsidRDefault="003B065B" w:rsidP="005313F0">
      <w:pPr>
        <w:widowControl w:val="0"/>
        <w:tabs>
          <w:tab w:val="left" w:pos="1935"/>
        </w:tabs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44. ул.Мира от пер.Пионерского до пер.Комсомольского</w:t>
      </w:r>
    </w:p>
    <w:p w:rsidR="003B065B" w:rsidRDefault="003B065B" w:rsidP="005313F0">
      <w:pPr>
        <w:widowControl w:val="0"/>
        <w:tabs>
          <w:tab w:val="left" w:pos="1935"/>
        </w:tabs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Ответственные: А.А.Благов – ИП глава к/х </w:t>
      </w:r>
    </w:p>
    <w:p w:rsidR="003B065B" w:rsidRDefault="003B065B" w:rsidP="005313F0">
      <w:pPr>
        <w:widowControl w:val="0"/>
        <w:tabs>
          <w:tab w:val="left" w:pos="1935"/>
        </w:tabs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В.Н.Иванищева – председатель ТОС</w:t>
      </w:r>
    </w:p>
    <w:p w:rsidR="003B065B" w:rsidRDefault="003B065B" w:rsidP="005313F0">
      <w:pPr>
        <w:widowControl w:val="0"/>
        <w:tabs>
          <w:tab w:val="left" w:pos="1935"/>
        </w:tabs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3B065B" w:rsidRDefault="003B065B" w:rsidP="005313F0">
      <w:pPr>
        <w:widowControl w:val="0"/>
        <w:tabs>
          <w:tab w:val="left" w:pos="1935"/>
        </w:tabs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45.ул.Мира от дома Таланцева Н.В. до конца</w:t>
      </w:r>
    </w:p>
    <w:p w:rsidR="003B065B" w:rsidRDefault="003B065B" w:rsidP="005313F0">
      <w:pPr>
        <w:widowControl w:val="0"/>
        <w:tabs>
          <w:tab w:val="left" w:pos="1935"/>
        </w:tabs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Ответственные: Н.В.Таланцев – ИП глава к/х </w:t>
      </w:r>
    </w:p>
    <w:p w:rsidR="003B065B" w:rsidRDefault="003B065B" w:rsidP="005313F0">
      <w:pPr>
        <w:widowControl w:val="0"/>
        <w:tabs>
          <w:tab w:val="left" w:pos="1935"/>
        </w:tabs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В.Н.Иванищева– председатель ТОС</w:t>
      </w:r>
    </w:p>
    <w:p w:rsidR="003B065B" w:rsidRPr="00853BC8" w:rsidRDefault="003B065B" w:rsidP="005313F0">
      <w:pPr>
        <w:widowControl w:val="0"/>
        <w:tabs>
          <w:tab w:val="left" w:pos="1935"/>
        </w:tabs>
        <w:autoSpaceDE w:val="0"/>
        <w:autoSpaceDN w:val="0"/>
        <w:adjustRightInd w:val="0"/>
        <w:rPr>
          <w:rFonts w:ascii="Times New Roman CYR" w:hAnsi="Times New Roman CYR" w:cs="Times New Roman CYR"/>
          <w:sz w:val="18"/>
          <w:szCs w:val="18"/>
        </w:rPr>
      </w:pPr>
    </w:p>
    <w:p w:rsidR="003B065B" w:rsidRDefault="003B065B" w:rsidP="005313F0">
      <w:pPr>
        <w:widowControl w:val="0"/>
        <w:tabs>
          <w:tab w:val="left" w:pos="1935"/>
        </w:tabs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46.ул.Широкая </w:t>
      </w:r>
    </w:p>
    <w:p w:rsidR="003B065B" w:rsidRDefault="003B065B" w:rsidP="005313F0">
      <w:pPr>
        <w:widowControl w:val="0"/>
        <w:tabs>
          <w:tab w:val="left" w:pos="1935"/>
        </w:tabs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Ответственный: В.П.Шарапова – председатель уличного комитета</w:t>
      </w:r>
    </w:p>
    <w:p w:rsidR="003B065B" w:rsidRPr="00853BC8" w:rsidRDefault="003B065B" w:rsidP="005313F0">
      <w:pPr>
        <w:widowControl w:val="0"/>
        <w:tabs>
          <w:tab w:val="left" w:pos="1935"/>
        </w:tabs>
        <w:autoSpaceDE w:val="0"/>
        <w:autoSpaceDN w:val="0"/>
        <w:adjustRightInd w:val="0"/>
        <w:rPr>
          <w:rFonts w:ascii="Times New Roman CYR" w:hAnsi="Times New Roman CYR" w:cs="Times New Roman CYR"/>
          <w:sz w:val="18"/>
          <w:szCs w:val="18"/>
        </w:rPr>
      </w:pPr>
    </w:p>
    <w:p w:rsidR="003B065B" w:rsidRDefault="003B065B" w:rsidP="005313F0">
      <w:pPr>
        <w:widowControl w:val="0"/>
        <w:tabs>
          <w:tab w:val="left" w:pos="1935"/>
        </w:tabs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47.ул.Казачья </w:t>
      </w:r>
    </w:p>
    <w:p w:rsidR="003B065B" w:rsidRDefault="003B065B" w:rsidP="005313F0">
      <w:pPr>
        <w:widowControl w:val="0"/>
        <w:tabs>
          <w:tab w:val="left" w:pos="1935"/>
        </w:tabs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Ответственная: Л.В.Ревякина–ИП глава к/х </w:t>
      </w:r>
    </w:p>
    <w:p w:rsidR="003B065B" w:rsidRDefault="003B065B" w:rsidP="005313F0">
      <w:pPr>
        <w:widowControl w:val="0"/>
        <w:tabs>
          <w:tab w:val="left" w:pos="1935"/>
        </w:tabs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В.П.Шарапова – председатель уличного комитета</w:t>
      </w:r>
    </w:p>
    <w:p w:rsidR="003B065B" w:rsidRDefault="003B065B" w:rsidP="005313F0">
      <w:pPr>
        <w:widowControl w:val="0"/>
        <w:tabs>
          <w:tab w:val="left" w:pos="1935"/>
        </w:tabs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3B065B" w:rsidRDefault="003B065B" w:rsidP="005313F0">
      <w:pPr>
        <w:widowControl w:val="0"/>
        <w:tabs>
          <w:tab w:val="left" w:pos="1935"/>
        </w:tabs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48. ул.Школьная</w:t>
      </w:r>
    </w:p>
    <w:p w:rsidR="003B065B" w:rsidRDefault="003B065B" w:rsidP="005313F0">
      <w:pPr>
        <w:widowControl w:val="0"/>
        <w:tabs>
          <w:tab w:val="left" w:pos="1935"/>
        </w:tabs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Ответственный: В.Н.Пшонкин – ИП глава к/х </w:t>
      </w:r>
    </w:p>
    <w:p w:rsidR="003B065B" w:rsidRDefault="003B065B" w:rsidP="005313F0">
      <w:pPr>
        <w:widowControl w:val="0"/>
        <w:tabs>
          <w:tab w:val="left" w:pos="1935"/>
        </w:tabs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В.Н.Иванищева – председатель ТОС</w:t>
      </w:r>
    </w:p>
    <w:p w:rsidR="003B065B" w:rsidRDefault="003B065B" w:rsidP="005313F0">
      <w:pPr>
        <w:widowControl w:val="0"/>
        <w:tabs>
          <w:tab w:val="left" w:pos="1935"/>
        </w:tabs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3B065B" w:rsidRDefault="003B065B" w:rsidP="005313F0">
      <w:pPr>
        <w:widowControl w:val="0"/>
        <w:tabs>
          <w:tab w:val="left" w:pos="1935"/>
        </w:tabs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49.ул.Леушковская</w:t>
      </w:r>
    </w:p>
    <w:p w:rsidR="003B065B" w:rsidRDefault="003B065B" w:rsidP="005313F0">
      <w:pPr>
        <w:widowControl w:val="0"/>
        <w:tabs>
          <w:tab w:val="left" w:pos="1935"/>
        </w:tabs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Ответственные: М.А.Марченко – ИП глава к/х </w:t>
      </w:r>
    </w:p>
    <w:p w:rsidR="003B065B" w:rsidRDefault="003B065B" w:rsidP="005313F0">
      <w:pPr>
        <w:widowControl w:val="0"/>
        <w:tabs>
          <w:tab w:val="left" w:pos="1935"/>
        </w:tabs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В.Н.Иванищева – председатель ТОС</w:t>
      </w:r>
    </w:p>
    <w:p w:rsidR="003B065B" w:rsidRDefault="003B065B" w:rsidP="005313F0">
      <w:pPr>
        <w:widowControl w:val="0"/>
        <w:tabs>
          <w:tab w:val="left" w:pos="1935"/>
        </w:tabs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3B065B" w:rsidRDefault="003B065B" w:rsidP="005313F0">
      <w:pPr>
        <w:widowControl w:val="0"/>
        <w:tabs>
          <w:tab w:val="left" w:pos="1935"/>
        </w:tabs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50.пер.Калинина</w:t>
      </w:r>
    </w:p>
    <w:p w:rsidR="003B065B" w:rsidRDefault="003B065B" w:rsidP="005313F0">
      <w:pPr>
        <w:widowControl w:val="0"/>
        <w:tabs>
          <w:tab w:val="left" w:pos="1935"/>
        </w:tabs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Ответственный: П.Н.Цыбульский – ИП глава к/х </w:t>
      </w:r>
    </w:p>
    <w:p w:rsidR="003B065B" w:rsidRDefault="003B065B" w:rsidP="005313F0">
      <w:pPr>
        <w:widowControl w:val="0"/>
        <w:tabs>
          <w:tab w:val="left" w:pos="1935"/>
        </w:tabs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Т.В.Чернятина – председатель ТОС</w:t>
      </w:r>
    </w:p>
    <w:p w:rsidR="003B065B" w:rsidRPr="00162707" w:rsidRDefault="003B065B" w:rsidP="005313F0">
      <w:pPr>
        <w:widowControl w:val="0"/>
        <w:tabs>
          <w:tab w:val="left" w:pos="1935"/>
        </w:tabs>
        <w:autoSpaceDE w:val="0"/>
        <w:autoSpaceDN w:val="0"/>
        <w:adjustRightInd w:val="0"/>
        <w:rPr>
          <w:rFonts w:ascii="Times New Roman CYR" w:hAnsi="Times New Roman CYR" w:cs="Times New Roman CYR"/>
          <w:sz w:val="18"/>
          <w:szCs w:val="18"/>
        </w:rPr>
      </w:pPr>
    </w:p>
    <w:p w:rsidR="003B065B" w:rsidRDefault="003B065B" w:rsidP="005313F0">
      <w:pPr>
        <w:widowControl w:val="0"/>
        <w:tabs>
          <w:tab w:val="left" w:pos="1935"/>
        </w:tabs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51.пер.Майкопский</w:t>
      </w:r>
    </w:p>
    <w:p w:rsidR="003B065B" w:rsidRDefault="003B065B" w:rsidP="005313F0">
      <w:pPr>
        <w:widowControl w:val="0"/>
        <w:tabs>
          <w:tab w:val="left" w:pos="1935"/>
        </w:tabs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Ответственные: В.А.Кузнецов–ИП глава к/х </w:t>
      </w:r>
    </w:p>
    <w:p w:rsidR="003B065B" w:rsidRDefault="003B065B" w:rsidP="005313F0">
      <w:pPr>
        <w:widowControl w:val="0"/>
        <w:tabs>
          <w:tab w:val="left" w:pos="1935"/>
        </w:tabs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Т.В.Чернятина – председатель ТОС</w:t>
      </w:r>
    </w:p>
    <w:p w:rsidR="003B065B" w:rsidRDefault="003B065B" w:rsidP="005313F0">
      <w:pPr>
        <w:widowControl w:val="0"/>
        <w:tabs>
          <w:tab w:val="left" w:pos="1935"/>
        </w:tabs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3B065B" w:rsidRDefault="003B065B" w:rsidP="005313F0">
      <w:pPr>
        <w:widowControl w:val="0"/>
        <w:tabs>
          <w:tab w:val="left" w:pos="1935"/>
        </w:tabs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52.пер.Пионерский от ул.Крылова (север) до ул.Крылова (юг), закрепленная территория парка, закрепленная территориякладбищаОАО «Россия», стадион ул. Крылова, прилегающая территория школы № 17.</w:t>
      </w:r>
    </w:p>
    <w:p w:rsidR="003B065B" w:rsidRDefault="003B065B" w:rsidP="005313F0">
      <w:pPr>
        <w:widowControl w:val="0"/>
        <w:tabs>
          <w:tab w:val="left" w:pos="1935"/>
        </w:tabs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Ответственные: С.В.Кузнецов – директор СОШ № 17</w:t>
      </w:r>
    </w:p>
    <w:p w:rsidR="003B065B" w:rsidRDefault="003B065B" w:rsidP="005313F0">
      <w:pPr>
        <w:widowControl w:val="0"/>
        <w:tabs>
          <w:tab w:val="left" w:pos="1935"/>
        </w:tabs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3B065B" w:rsidRDefault="003B065B" w:rsidP="00151738">
      <w:pPr>
        <w:widowControl w:val="0"/>
        <w:tabs>
          <w:tab w:val="left" w:pos="1935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53.пер.Комсомольский от ул.Ленина до ул.Пушкина до СДК, двор школы, закрепленная территория парка,  прилегающая территория школы </w:t>
      </w:r>
    </w:p>
    <w:p w:rsidR="003B065B" w:rsidRDefault="003B065B" w:rsidP="00151738">
      <w:pPr>
        <w:widowControl w:val="0"/>
        <w:tabs>
          <w:tab w:val="left" w:pos="1935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№ 16,территория бывшего д/с № 14 иприлегающая территория до дороги пер. Комсомольский,закрепленная территориякладбища.</w:t>
      </w:r>
    </w:p>
    <w:p w:rsidR="003B065B" w:rsidRDefault="003B065B" w:rsidP="00151738">
      <w:pPr>
        <w:widowControl w:val="0"/>
        <w:tabs>
          <w:tab w:val="left" w:pos="1935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Ответственные: В.И.Горбунова – директор СОШ № 16</w:t>
      </w:r>
    </w:p>
    <w:p w:rsidR="003B065B" w:rsidRDefault="003B065B" w:rsidP="005313F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3B065B" w:rsidRDefault="003B065B" w:rsidP="005313F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54.ул.Пушкина (южная сторона) от ул.Гагарина до ул.Чапаева, двор предприятия и прилегающая территория участка РЭС,</w:t>
      </w:r>
    </w:p>
    <w:p w:rsidR="003B065B" w:rsidRDefault="003B065B" w:rsidP="005313F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закрепленная территория кладбища </w:t>
      </w:r>
    </w:p>
    <w:p w:rsidR="003B065B" w:rsidRDefault="003B065B" w:rsidP="005313F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Ответственные: В.В.Демидов – мастер участка</w:t>
      </w:r>
    </w:p>
    <w:p w:rsidR="003B065B" w:rsidRDefault="003B065B" w:rsidP="005313F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EE56EB">
        <w:rPr>
          <w:rFonts w:ascii="Times New Roman CYR" w:hAnsi="Times New Roman CYR" w:cs="Times New Roman CYR"/>
          <w:sz w:val="28"/>
          <w:szCs w:val="28"/>
        </w:rPr>
        <w:t>А.М.Кожанкова</w:t>
      </w:r>
      <w:r>
        <w:rPr>
          <w:rFonts w:ascii="Times New Roman CYR" w:hAnsi="Times New Roman CYR" w:cs="Times New Roman CYR"/>
          <w:sz w:val="28"/>
          <w:szCs w:val="28"/>
        </w:rPr>
        <w:t>– председатель ТОС</w:t>
      </w:r>
    </w:p>
    <w:p w:rsidR="003B065B" w:rsidRDefault="003B065B" w:rsidP="005313F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3B065B" w:rsidRDefault="003B065B" w:rsidP="005313F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55. ул.Гагарина – прилегающая территория ООО ИТИС по ул.Пушкина</w:t>
      </w:r>
    </w:p>
    <w:p w:rsidR="003B065B" w:rsidRDefault="003B065B" w:rsidP="005313F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Ответственные:  А.А.Попов – предприниматель</w:t>
      </w:r>
    </w:p>
    <w:p w:rsidR="003B065B" w:rsidRDefault="003B065B" w:rsidP="005313F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 w:rsidRPr="00EE56EB">
        <w:rPr>
          <w:rFonts w:ascii="Times New Roman CYR" w:hAnsi="Times New Roman CYR" w:cs="Times New Roman CYR"/>
          <w:sz w:val="28"/>
          <w:szCs w:val="28"/>
        </w:rPr>
        <w:t>А.М.Кожанкова</w:t>
      </w:r>
      <w:r>
        <w:rPr>
          <w:rFonts w:ascii="Times New Roman CYR" w:hAnsi="Times New Roman CYR" w:cs="Times New Roman CYR"/>
          <w:sz w:val="28"/>
          <w:szCs w:val="28"/>
        </w:rPr>
        <w:t>– председатель ТОС</w:t>
      </w:r>
    </w:p>
    <w:p w:rsidR="003B065B" w:rsidRPr="00E67E85" w:rsidRDefault="003B065B" w:rsidP="005313F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3B065B" w:rsidRDefault="003B065B" w:rsidP="005313F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56. ул.Гагарина от церкви до ул.Пушкина. Прилегающая территория и двор, закрепленная территория кладбища </w:t>
      </w:r>
    </w:p>
    <w:p w:rsidR="003B065B" w:rsidRDefault="003B065B" w:rsidP="005313F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Ответственные: А.А.Астрецов – Ильинский газовый участок «Новопокровскаярайгаз» </w:t>
      </w:r>
    </w:p>
    <w:p w:rsidR="003B065B" w:rsidRDefault="003B065B" w:rsidP="005313F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2"/>
          <w:szCs w:val="22"/>
        </w:rPr>
      </w:pPr>
    </w:p>
    <w:p w:rsidR="003B065B" w:rsidRPr="00162707" w:rsidRDefault="003B065B" w:rsidP="005313F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2"/>
          <w:szCs w:val="22"/>
        </w:rPr>
      </w:pPr>
    </w:p>
    <w:p w:rsidR="003B065B" w:rsidRDefault="003B065B" w:rsidP="005313F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57.ул.Первомайская территория прилегающая </w:t>
      </w:r>
    </w:p>
    <w:p w:rsidR="003B065B" w:rsidRDefault="003B065B" w:rsidP="005313F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ООО СХП «</w:t>
      </w:r>
      <w:r w:rsidRPr="003459FD">
        <w:rPr>
          <w:rFonts w:ascii="Times New Roman CYR" w:hAnsi="Times New Roman CYR" w:cs="Times New Roman CYR"/>
          <w:sz w:val="28"/>
          <w:szCs w:val="28"/>
        </w:rPr>
        <w:t xml:space="preserve">Дмитриевское» </w:t>
      </w:r>
      <w:r>
        <w:rPr>
          <w:rFonts w:ascii="Times New Roman CYR" w:hAnsi="Times New Roman CYR" w:cs="Times New Roman CYR"/>
          <w:sz w:val="28"/>
          <w:szCs w:val="28"/>
        </w:rPr>
        <w:t>(миниэлеватор), закрепленная территория кладбища.</w:t>
      </w:r>
    </w:p>
    <w:p w:rsidR="003B065B" w:rsidRDefault="003B065B" w:rsidP="003459F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Ответственные: Шестопалов В.П.</w:t>
      </w:r>
    </w:p>
    <w:p w:rsidR="003B065B" w:rsidRDefault="003B065B" w:rsidP="005313F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3B065B" w:rsidRDefault="003B065B" w:rsidP="005313F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58.ул.Фрунзе</w:t>
      </w:r>
    </w:p>
    <w:p w:rsidR="003B065B" w:rsidRDefault="003B065B" w:rsidP="005313F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Ответственные: В.И.Мачнев – ИП глава к/х </w:t>
      </w:r>
    </w:p>
    <w:p w:rsidR="003B065B" w:rsidRDefault="003B065B" w:rsidP="005313F0">
      <w:pPr>
        <w:widowControl w:val="0"/>
        <w:tabs>
          <w:tab w:val="left" w:pos="2025"/>
        </w:tabs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Н.И.Кондратенко – председатель уличного комитета</w:t>
      </w:r>
    </w:p>
    <w:p w:rsidR="003B065B" w:rsidRDefault="003B065B" w:rsidP="005313F0">
      <w:pPr>
        <w:widowControl w:val="0"/>
        <w:tabs>
          <w:tab w:val="left" w:pos="2025"/>
        </w:tabs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3B065B" w:rsidRDefault="003B065B" w:rsidP="005313F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59.ул.Набережная</w:t>
      </w:r>
    </w:p>
    <w:p w:rsidR="003B065B" w:rsidRDefault="003B065B" w:rsidP="005313F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Ответственные: Г.В.Малыхина , председатель уличного </w:t>
      </w:r>
    </w:p>
    <w:p w:rsidR="003B065B" w:rsidRDefault="003B065B" w:rsidP="005313F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комитета</w:t>
      </w:r>
    </w:p>
    <w:p w:rsidR="003B065B" w:rsidRDefault="003B065B" w:rsidP="005313F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60.ул.Веселая</w:t>
      </w:r>
    </w:p>
    <w:p w:rsidR="003B065B" w:rsidRDefault="003B065B" w:rsidP="005313F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Ответственные: А.Н.Никитин–ИП глава к/х </w:t>
      </w:r>
    </w:p>
    <w:p w:rsidR="003B065B" w:rsidRDefault="003B065B" w:rsidP="005313F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Н.А.Заварзина – председатель ТОС</w:t>
      </w:r>
    </w:p>
    <w:p w:rsidR="003B065B" w:rsidRDefault="003B065B" w:rsidP="005313F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61.ул.Крымская</w:t>
      </w:r>
    </w:p>
    <w:p w:rsidR="003B065B" w:rsidRDefault="003B065B" w:rsidP="005313F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Ответственные: С.П.Соколов–ИП глава к/х </w:t>
      </w:r>
    </w:p>
    <w:p w:rsidR="003B065B" w:rsidRDefault="003B065B" w:rsidP="005313F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Г.В.Мачнев – ИП глава к/х </w:t>
      </w:r>
    </w:p>
    <w:p w:rsidR="003B065B" w:rsidRDefault="003B065B" w:rsidP="005313F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Н.А.Заварзина – председатель ТОС</w:t>
      </w:r>
    </w:p>
    <w:p w:rsidR="003B065B" w:rsidRDefault="003B065B" w:rsidP="005313F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B065B" w:rsidRDefault="003B065B" w:rsidP="005313F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62.пер.Комсомольский до больничного моста, Ильинская участковая больница прилегающая территория,</w:t>
      </w:r>
    </w:p>
    <w:p w:rsidR="003B065B" w:rsidRPr="00116922" w:rsidRDefault="003B065B" w:rsidP="005313F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FF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закрепленная территория кладбища </w:t>
      </w:r>
    </w:p>
    <w:p w:rsidR="003B065B" w:rsidRDefault="003B065B" w:rsidP="005313F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Ответственные –Чесна</w:t>
      </w:r>
      <w:r w:rsidRPr="00116922">
        <w:rPr>
          <w:rFonts w:ascii="Times New Roman CYR" w:hAnsi="Times New Roman CYR" w:cs="Times New Roman CYR"/>
          <w:sz w:val="28"/>
          <w:szCs w:val="28"/>
        </w:rPr>
        <w:t>кова Елена Викторовна</w:t>
      </w:r>
      <w:r>
        <w:rPr>
          <w:rFonts w:ascii="Times New Roman CYR" w:hAnsi="Times New Roman CYR" w:cs="Times New Roman CYR"/>
          <w:sz w:val="28"/>
          <w:szCs w:val="28"/>
        </w:rPr>
        <w:t>–  старшая мед. сестра участковой больницы</w:t>
      </w:r>
    </w:p>
    <w:p w:rsidR="003B065B" w:rsidRDefault="003B065B" w:rsidP="005313F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3B065B" w:rsidRDefault="003B065B" w:rsidP="005313F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3B065B" w:rsidRDefault="003B065B" w:rsidP="005313F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63.ул.Красная – филиал сбербанка прилегающая территория</w:t>
      </w:r>
    </w:p>
    <w:p w:rsidR="003B065B" w:rsidRDefault="003B065B" w:rsidP="005313F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Ответственные: Е.В.Кокорина – зав.филиалом № 1802/046,закрепленная территория кладбища </w:t>
      </w:r>
    </w:p>
    <w:p w:rsidR="003B065B" w:rsidRDefault="003B065B" w:rsidP="005313F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3B065B" w:rsidRDefault="003B065B" w:rsidP="005313F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3B065B" w:rsidRDefault="003B065B" w:rsidP="005313F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64.ул.Красная – почта, узел связи, прилегающие территории,</w:t>
      </w:r>
    </w:p>
    <w:p w:rsidR="003B065B" w:rsidRDefault="003B065B" w:rsidP="005313F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закрепленная территория кладбища</w:t>
      </w:r>
    </w:p>
    <w:p w:rsidR="003B065B" w:rsidRDefault="003B065B" w:rsidP="005313F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Ответственные:  Ельчищева,  О.В.Тарасенко – нач.отдела почтовой связи</w:t>
      </w:r>
    </w:p>
    <w:p w:rsidR="003B065B" w:rsidRDefault="003B065B" w:rsidP="005313F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П.А.Докукин–электромантер Новопокровского цеха связи</w:t>
      </w:r>
    </w:p>
    <w:p w:rsidR="003B065B" w:rsidRDefault="003B065B" w:rsidP="005313F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3B065B" w:rsidRDefault="003B065B" w:rsidP="005313F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65.Прилегающая территория, закрепленная территория кладбища </w:t>
      </w:r>
    </w:p>
    <w:p w:rsidR="003B065B" w:rsidRDefault="003B065B" w:rsidP="005313F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Ответственные: Субботин Р.Н. – начальник  Филиала ГКУ КК </w:t>
      </w:r>
    </w:p>
    <w:p w:rsidR="003B065B" w:rsidRDefault="003B065B" w:rsidP="005313F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«Управления ПБ, ЧС и ГО»  ПЧ № 16</w:t>
      </w:r>
    </w:p>
    <w:p w:rsidR="003B065B" w:rsidRDefault="003B065B" w:rsidP="005313F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3B065B" w:rsidRDefault="003B065B" w:rsidP="005313F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66.Прилегающая территория МАЗС № 195, ул. Гагарина от ул. Кавказская до МАЗС обе стороны, закрепленная территория кладбищаОАО «Россия»  </w:t>
      </w:r>
    </w:p>
    <w:p w:rsidR="003B065B" w:rsidRDefault="003B065B" w:rsidP="005313F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3B065B" w:rsidRDefault="003B065B" w:rsidP="005313F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3B065B" w:rsidRDefault="003B065B" w:rsidP="005313F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3B065B" w:rsidRDefault="003B065B" w:rsidP="005313F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Специалист по работе</w:t>
      </w:r>
    </w:p>
    <w:p w:rsidR="003B065B" w:rsidRDefault="003B065B" w:rsidP="005313F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 населением, по вопросам </w:t>
      </w:r>
    </w:p>
    <w:p w:rsidR="003B065B" w:rsidRDefault="003B065B" w:rsidP="005313F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землепользования, ЛПХ, ЖКХ </w:t>
      </w:r>
    </w:p>
    <w:p w:rsidR="003B065B" w:rsidRDefault="003B065B" w:rsidP="005313F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регулирования градостроительной</w:t>
      </w:r>
    </w:p>
    <w:p w:rsidR="003B065B" w:rsidRPr="00D006B1" w:rsidRDefault="003B065B" w:rsidP="005313F0">
      <w:pPr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архитектурной деятельности                                          Н.Н.Кондратенко</w:t>
      </w:r>
    </w:p>
    <w:p w:rsidR="003B065B" w:rsidRDefault="003B065B"/>
    <w:sectPr w:rsidR="003B065B" w:rsidSect="009D5CC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753396"/>
    <w:multiLevelType w:val="hybridMultilevel"/>
    <w:tmpl w:val="0B9A7B74"/>
    <w:lvl w:ilvl="0" w:tplc="77E29A7C">
      <w:start w:val="8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">
    <w:nsid w:val="50132061"/>
    <w:multiLevelType w:val="hybridMultilevel"/>
    <w:tmpl w:val="9AA8B8CC"/>
    <w:lvl w:ilvl="0" w:tplc="81A8B13A">
      <w:start w:val="2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  <w:rPr>
        <w:rFonts w:cs="Times New Roman"/>
      </w:rPr>
    </w:lvl>
  </w:abstractNum>
  <w:abstractNum w:abstractNumId="2">
    <w:nsid w:val="503428F7"/>
    <w:multiLevelType w:val="hybridMultilevel"/>
    <w:tmpl w:val="995857AE"/>
    <w:lvl w:ilvl="0" w:tplc="96DE64AE">
      <w:start w:val="5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7B62EF8"/>
    <w:multiLevelType w:val="hybridMultilevel"/>
    <w:tmpl w:val="6BCE509C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CF9161F"/>
    <w:multiLevelType w:val="hybridMultilevel"/>
    <w:tmpl w:val="A7AE5434"/>
    <w:lvl w:ilvl="0" w:tplc="0419000F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13F0"/>
    <w:rsid w:val="00017489"/>
    <w:rsid w:val="00043986"/>
    <w:rsid w:val="000F2E35"/>
    <w:rsid w:val="00116922"/>
    <w:rsid w:val="00151738"/>
    <w:rsid w:val="00162707"/>
    <w:rsid w:val="00194519"/>
    <w:rsid w:val="001F0CDD"/>
    <w:rsid w:val="002E7CDC"/>
    <w:rsid w:val="003459FD"/>
    <w:rsid w:val="003A5196"/>
    <w:rsid w:val="003B065B"/>
    <w:rsid w:val="003B4ABC"/>
    <w:rsid w:val="00470604"/>
    <w:rsid w:val="00470A64"/>
    <w:rsid w:val="00480240"/>
    <w:rsid w:val="005313F0"/>
    <w:rsid w:val="00591F15"/>
    <w:rsid w:val="005D3E2E"/>
    <w:rsid w:val="005E2FA7"/>
    <w:rsid w:val="0063443E"/>
    <w:rsid w:val="00697780"/>
    <w:rsid w:val="006A406F"/>
    <w:rsid w:val="006E239B"/>
    <w:rsid w:val="00707242"/>
    <w:rsid w:val="00707884"/>
    <w:rsid w:val="00853BC8"/>
    <w:rsid w:val="00880229"/>
    <w:rsid w:val="008E688E"/>
    <w:rsid w:val="00921B99"/>
    <w:rsid w:val="00975A95"/>
    <w:rsid w:val="009B412B"/>
    <w:rsid w:val="009D5CCE"/>
    <w:rsid w:val="00B57BDF"/>
    <w:rsid w:val="00C25B5A"/>
    <w:rsid w:val="00CF7565"/>
    <w:rsid w:val="00D006B1"/>
    <w:rsid w:val="00DE78FC"/>
    <w:rsid w:val="00E67E85"/>
    <w:rsid w:val="00E71A6E"/>
    <w:rsid w:val="00EE56EB"/>
    <w:rsid w:val="00F26C6B"/>
    <w:rsid w:val="00F36D64"/>
    <w:rsid w:val="00FB42CB"/>
    <w:rsid w:val="00FC0E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3F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13</Pages>
  <Words>2495</Words>
  <Characters>14224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dcterms:created xsi:type="dcterms:W3CDTF">2016-02-29T12:44:00Z</dcterms:created>
  <dcterms:modified xsi:type="dcterms:W3CDTF">2016-06-02T12:44:00Z</dcterms:modified>
</cp:coreProperties>
</file>