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C2" w:rsidRDefault="00B76BC2" w:rsidP="00DD5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B76BC2" w:rsidRPr="00B60B27" w:rsidRDefault="00B76BC2" w:rsidP="00DD5920">
      <w:pPr>
        <w:jc w:val="center"/>
        <w:rPr>
          <w:b/>
        </w:rPr>
      </w:pPr>
    </w:p>
    <w:p w:rsidR="00B76BC2" w:rsidRDefault="00B76BC2" w:rsidP="00DD5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B76BC2" w:rsidRDefault="00B76BC2" w:rsidP="00DD5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B76BC2" w:rsidRDefault="00B76BC2" w:rsidP="00DD5920">
      <w:pPr>
        <w:jc w:val="both"/>
        <w:rPr>
          <w:sz w:val="28"/>
          <w:szCs w:val="28"/>
        </w:rPr>
      </w:pPr>
    </w:p>
    <w:p w:rsidR="00B76BC2" w:rsidRDefault="00B76BC2" w:rsidP="00DD5920">
      <w:pPr>
        <w:jc w:val="both"/>
        <w:rPr>
          <w:sz w:val="28"/>
          <w:szCs w:val="28"/>
        </w:rPr>
      </w:pPr>
      <w:r>
        <w:rPr>
          <w:sz w:val="28"/>
          <w:szCs w:val="28"/>
        </w:rPr>
        <w:t>от  10 февраля 2015 года                                                                            № 12-р</w:t>
      </w:r>
    </w:p>
    <w:p w:rsidR="00B76BC2" w:rsidRDefault="00B76BC2" w:rsidP="00DD592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B76BC2" w:rsidRDefault="00B76BC2" w:rsidP="00DD5920">
      <w:pPr>
        <w:jc w:val="center"/>
        <w:rPr>
          <w:sz w:val="28"/>
          <w:szCs w:val="28"/>
        </w:rPr>
      </w:pPr>
    </w:p>
    <w:p w:rsidR="00B76BC2" w:rsidRDefault="00B76BC2" w:rsidP="00DD5920">
      <w:pPr>
        <w:jc w:val="center"/>
        <w:rPr>
          <w:sz w:val="28"/>
          <w:szCs w:val="28"/>
        </w:rPr>
      </w:pPr>
    </w:p>
    <w:p w:rsidR="00B76BC2" w:rsidRPr="00602FE7" w:rsidRDefault="00B76BC2" w:rsidP="00602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профилактике и борьбе с лейкозом крупного рогатого скота на территории </w:t>
      </w:r>
      <w:r w:rsidRPr="00602FE7">
        <w:rPr>
          <w:b/>
          <w:bCs/>
          <w:sz w:val="28"/>
          <w:szCs w:val="28"/>
          <w:bdr w:val="none" w:sz="0" w:space="0" w:color="auto" w:frame="1"/>
        </w:rPr>
        <w:t>Ильинского сельского поселения</w:t>
      </w:r>
    </w:p>
    <w:p w:rsidR="00B76BC2" w:rsidRDefault="00B76BC2" w:rsidP="00DD5920">
      <w:pPr>
        <w:jc w:val="center"/>
        <w:rPr>
          <w:b/>
          <w:color w:val="707070"/>
          <w:sz w:val="28"/>
          <w:szCs w:val="28"/>
        </w:rPr>
      </w:pPr>
    </w:p>
    <w:p w:rsidR="00B76BC2" w:rsidRPr="00602FE7" w:rsidRDefault="00B76BC2" w:rsidP="00DD5920">
      <w:pPr>
        <w:jc w:val="center"/>
        <w:rPr>
          <w:b/>
          <w:color w:val="707070"/>
          <w:sz w:val="28"/>
          <w:szCs w:val="28"/>
        </w:rPr>
      </w:pPr>
    </w:p>
    <w:p w:rsidR="00B76BC2" w:rsidRPr="00117066" w:rsidRDefault="00B76BC2" w:rsidP="00EE5814">
      <w:pPr>
        <w:ind w:firstLine="708"/>
        <w:jc w:val="both"/>
        <w:rPr>
          <w:sz w:val="28"/>
          <w:szCs w:val="28"/>
        </w:rPr>
      </w:pPr>
      <w:r w:rsidRPr="00602FE7">
        <w:rPr>
          <w:sz w:val="28"/>
          <w:szCs w:val="28"/>
          <w:bdr w:val="none" w:sz="0" w:space="0" w:color="auto" w:frame="1"/>
        </w:rPr>
        <w:t xml:space="preserve">В соответствии с Законом Российской Федерации от 14 мая 1993 года N 4979-I "О </w:t>
      </w:r>
      <w:r>
        <w:rPr>
          <w:sz w:val="28"/>
          <w:szCs w:val="28"/>
          <w:bdr w:val="none" w:sz="0" w:space="0" w:color="auto" w:frame="1"/>
        </w:rPr>
        <w:t xml:space="preserve">ветеринарии", с приказом департамента сельского хозяйства и перерабатывающей промышленности Краснодарского края от 18 января 2011 </w:t>
      </w:r>
      <w:r w:rsidRPr="00117066">
        <w:rPr>
          <w:sz w:val="28"/>
          <w:szCs w:val="28"/>
          <w:bdr w:val="none" w:sz="0" w:space="0" w:color="auto" w:frame="1"/>
        </w:rPr>
        <w:t>года № 7 «Об утверждении правил содержания сельскохозяйственных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117066">
        <w:rPr>
          <w:sz w:val="28"/>
          <w:szCs w:val="28"/>
        </w:rPr>
        <w:t>животных в личных подсобных хозяйствах, крестьянских (фермерских) хозяйствах, у индивидуальных предпринимателей</w:t>
      </w:r>
      <w:r w:rsidRPr="00117066">
        <w:rPr>
          <w:sz w:val="28"/>
        </w:rPr>
        <w:t xml:space="preserve"> на территории Краснодарского края»</w:t>
      </w:r>
      <w:r>
        <w:rPr>
          <w:sz w:val="28"/>
        </w:rPr>
        <w:t xml:space="preserve">, </w:t>
      </w:r>
      <w:r w:rsidRPr="00117066">
        <w:rPr>
          <w:sz w:val="28"/>
        </w:rPr>
        <w:t>решение Совета Ильинского сельского поселения</w:t>
      </w:r>
      <w:r>
        <w:rPr>
          <w:sz w:val="28"/>
        </w:rPr>
        <w:t xml:space="preserve">    </w:t>
      </w:r>
      <w:r w:rsidRPr="00117066">
        <w:rPr>
          <w:sz w:val="28"/>
        </w:rPr>
        <w:t xml:space="preserve"> № 59 от 25.02.2011 года «</w:t>
      </w:r>
      <w:r w:rsidRPr="00117066">
        <w:rPr>
          <w:sz w:val="28"/>
          <w:szCs w:val="28"/>
        </w:rPr>
        <w:t>Об утверждении правил содержания сельскохозяйственных животных в личных подсобных хозяйствах, крестьянских (фермерских) хозяйствах, у индивидуальных предпринимателей Ильинского сельского поселения Новопокровского района»</w:t>
      </w:r>
      <w:r>
        <w:rPr>
          <w:sz w:val="28"/>
          <w:szCs w:val="28"/>
        </w:rPr>
        <w:t>:</w:t>
      </w:r>
    </w:p>
    <w:p w:rsidR="00B76BC2" w:rsidRPr="00602FE7" w:rsidRDefault="00B76BC2" w:rsidP="00DD5920">
      <w:pPr>
        <w:jc w:val="both"/>
        <w:rPr>
          <w:sz w:val="28"/>
          <w:szCs w:val="28"/>
        </w:rPr>
      </w:pPr>
    </w:p>
    <w:p w:rsidR="00B76BC2" w:rsidRPr="00602FE7" w:rsidRDefault="00B76BC2" w:rsidP="00A2567F">
      <w:pPr>
        <w:ind w:firstLine="709"/>
        <w:jc w:val="both"/>
        <w:rPr>
          <w:sz w:val="28"/>
          <w:szCs w:val="28"/>
        </w:rPr>
      </w:pPr>
      <w:r w:rsidRPr="00602FE7">
        <w:rPr>
          <w:sz w:val="28"/>
          <w:szCs w:val="28"/>
          <w:bdr w:val="none" w:sz="0" w:space="0" w:color="auto" w:frame="1"/>
        </w:rPr>
        <w:t>1. Утвердить комплексный план мероприятий по профилактике и борьбе с лейкозом крупного рогатого скота на территории Ильинского сельского поселения со</w:t>
      </w:r>
      <w:r>
        <w:rPr>
          <w:sz w:val="28"/>
          <w:szCs w:val="28"/>
          <w:bdr w:val="none" w:sz="0" w:space="0" w:color="auto" w:frame="1"/>
        </w:rPr>
        <w:t>гласно приложению к настоящему р</w:t>
      </w:r>
      <w:r w:rsidRPr="00602FE7">
        <w:rPr>
          <w:sz w:val="28"/>
          <w:szCs w:val="28"/>
          <w:bdr w:val="none" w:sz="0" w:space="0" w:color="auto" w:frame="1"/>
        </w:rPr>
        <w:t>аспоряжению.</w:t>
      </w:r>
    </w:p>
    <w:p w:rsidR="00B76BC2" w:rsidRPr="00602FE7" w:rsidRDefault="00B76BC2" w:rsidP="00DD5920">
      <w:pPr>
        <w:jc w:val="both"/>
        <w:rPr>
          <w:sz w:val="28"/>
          <w:szCs w:val="28"/>
        </w:rPr>
      </w:pPr>
    </w:p>
    <w:p w:rsidR="00B76BC2" w:rsidRPr="002D1971" w:rsidRDefault="00B76BC2" w:rsidP="00A25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Оказывать содействие госветслужбе в проведении необходимых ветеринарных мероприятий, направленных на недопущение и распространение особо опасного заболевания, за контролем по перемещению сельскохозяйственных животных ввозу и вывозу продуктов животного происхождения.</w:t>
      </w:r>
    </w:p>
    <w:p w:rsidR="00B76BC2" w:rsidRDefault="00B76BC2" w:rsidP="00A2567F">
      <w:pPr>
        <w:ind w:firstLine="720"/>
        <w:jc w:val="both"/>
        <w:rPr>
          <w:sz w:val="28"/>
          <w:szCs w:val="28"/>
        </w:rPr>
      </w:pPr>
    </w:p>
    <w:p w:rsidR="00B76BC2" w:rsidRDefault="00B76BC2" w:rsidP="00A256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Специалисту 2 категории по работе с населением по вопросам землепользования, ЛПХ, ЖКХ и регулированию градостроительной и архитектурной деятельности и государственному ветеринарному инспектору Ильинской участковой ветлечебницы организовать достоверный учет поголовья животных в личных подсобных хозяйствах граждан, обеспечить </w:t>
      </w:r>
    </w:p>
    <w:p w:rsidR="00B76BC2" w:rsidRDefault="00B76BC2" w:rsidP="00983A62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животных, содержащихся в ЛПХ, с обязательным проведением нумерации.</w:t>
      </w:r>
    </w:p>
    <w:p w:rsidR="00B76BC2" w:rsidRDefault="00B76BC2" w:rsidP="00A2567F">
      <w:pPr>
        <w:jc w:val="both"/>
        <w:rPr>
          <w:sz w:val="28"/>
          <w:szCs w:val="28"/>
        </w:rPr>
      </w:pPr>
    </w:p>
    <w:p w:rsidR="00B76BC2" w:rsidRDefault="00B76BC2" w:rsidP="00A256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Принять совместно с участковыми дополнительные меры по несанкционированной продаже мяса, молока и других продуктов животного происхождения с нарушением санитарно-ветеринарного законодательства в не установленных местах и без ветеринарного освидетельствования.</w:t>
      </w:r>
    </w:p>
    <w:p w:rsidR="00B76BC2" w:rsidRDefault="00B76BC2" w:rsidP="00A2567F">
      <w:pPr>
        <w:ind w:firstLine="720"/>
        <w:jc w:val="both"/>
        <w:rPr>
          <w:sz w:val="28"/>
          <w:szCs w:val="28"/>
        </w:rPr>
      </w:pPr>
    </w:p>
    <w:p w:rsidR="00B76BC2" w:rsidRDefault="00B76BC2" w:rsidP="00A256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5.Организовать и провести работы, направленные на снижение численности безнадзорных животных.</w:t>
      </w:r>
    </w:p>
    <w:p w:rsidR="00B76BC2" w:rsidRDefault="00B76BC2" w:rsidP="00A2567F">
      <w:pPr>
        <w:tabs>
          <w:tab w:val="num" w:pos="0"/>
        </w:tabs>
        <w:ind w:firstLine="774"/>
        <w:jc w:val="both"/>
        <w:rPr>
          <w:sz w:val="28"/>
          <w:szCs w:val="28"/>
        </w:rPr>
      </w:pPr>
    </w:p>
    <w:p w:rsidR="00B76BC2" w:rsidRDefault="00B76BC2" w:rsidP="00A25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6.Усилить меры административного воздействия к владельцам личных подсобных хозяйств, допускающим нарушения правил содержания животных, уклонение от проведения профилактических и оздоровительных мероприятий.</w:t>
      </w:r>
    </w:p>
    <w:p w:rsidR="00B76BC2" w:rsidRDefault="00B76BC2" w:rsidP="00A2567F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B76BC2" w:rsidRDefault="00B76BC2" w:rsidP="00A256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Проводить разъяснительную работу с гражданами об опасности данного заболевания.</w:t>
      </w:r>
    </w:p>
    <w:p w:rsidR="00B76BC2" w:rsidRDefault="00B76BC2" w:rsidP="00A2567F">
      <w:pPr>
        <w:ind w:firstLine="709"/>
        <w:rPr>
          <w:sz w:val="28"/>
          <w:szCs w:val="28"/>
        </w:rPr>
      </w:pPr>
    </w:p>
    <w:p w:rsidR="00B76BC2" w:rsidRDefault="00B76BC2" w:rsidP="00A2567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8</w:t>
      </w:r>
      <w:r>
        <w:rPr>
          <w:sz w:val="28"/>
          <w:szCs w:val="28"/>
        </w:rPr>
        <w:t>. Контроль за выполнением данного распоряжения оставляю за собой.</w:t>
      </w:r>
    </w:p>
    <w:p w:rsidR="00B76BC2" w:rsidRDefault="00B76BC2" w:rsidP="00A2567F">
      <w:pPr>
        <w:tabs>
          <w:tab w:val="num" w:pos="0"/>
          <w:tab w:val="left" w:pos="849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6BC2" w:rsidRDefault="00B76BC2" w:rsidP="00A2567F">
      <w:pPr>
        <w:tabs>
          <w:tab w:val="num" w:pos="0"/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 Распоряжение вступает в силу со дня подписания.</w:t>
      </w:r>
    </w:p>
    <w:p w:rsidR="00B76BC2" w:rsidRDefault="00B76BC2" w:rsidP="00A2567F">
      <w:pPr>
        <w:rPr>
          <w:sz w:val="28"/>
          <w:szCs w:val="28"/>
        </w:rPr>
      </w:pPr>
    </w:p>
    <w:p w:rsidR="00B76BC2" w:rsidRPr="00602FE7" w:rsidRDefault="00B76BC2" w:rsidP="00DD5920">
      <w:pPr>
        <w:jc w:val="both"/>
        <w:rPr>
          <w:sz w:val="28"/>
          <w:szCs w:val="28"/>
        </w:rPr>
      </w:pPr>
    </w:p>
    <w:p w:rsidR="00B76BC2" w:rsidRPr="00602FE7" w:rsidRDefault="00B76BC2" w:rsidP="00DD5920">
      <w:pPr>
        <w:rPr>
          <w:sz w:val="28"/>
          <w:szCs w:val="28"/>
        </w:rPr>
      </w:pPr>
    </w:p>
    <w:p w:rsidR="00B76BC2" w:rsidRDefault="00B76BC2" w:rsidP="00DD592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76BC2" w:rsidRDefault="00B76BC2" w:rsidP="00DD5920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B76BC2" w:rsidRDefault="00B76BC2" w:rsidP="00DD5920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Ю.М Ревякин</w:t>
      </w:r>
    </w:p>
    <w:p w:rsidR="00B76BC2" w:rsidRDefault="00B76BC2" w:rsidP="00DD5920"/>
    <w:p w:rsidR="00B76BC2" w:rsidRDefault="00B76BC2" w:rsidP="00DD5920">
      <w:pPr>
        <w:ind w:firstLine="709"/>
        <w:jc w:val="both"/>
        <w:rPr>
          <w:sz w:val="28"/>
          <w:szCs w:val="28"/>
        </w:rPr>
      </w:pPr>
    </w:p>
    <w:p w:rsidR="00B76BC2" w:rsidRDefault="00B76BC2" w:rsidP="00DD5920">
      <w:pPr>
        <w:ind w:firstLine="709"/>
        <w:jc w:val="both"/>
        <w:rPr>
          <w:sz w:val="28"/>
          <w:szCs w:val="28"/>
        </w:rPr>
      </w:pPr>
    </w:p>
    <w:p w:rsidR="00B76BC2" w:rsidRDefault="00B76BC2" w:rsidP="00DD5920">
      <w:pPr>
        <w:ind w:firstLine="709"/>
        <w:jc w:val="both"/>
        <w:rPr>
          <w:sz w:val="28"/>
          <w:szCs w:val="28"/>
        </w:rPr>
      </w:pPr>
    </w:p>
    <w:p w:rsidR="00B76BC2" w:rsidRPr="002D1971" w:rsidRDefault="00B76BC2" w:rsidP="00DD5920">
      <w:pPr>
        <w:ind w:firstLine="709"/>
        <w:jc w:val="both"/>
        <w:rPr>
          <w:sz w:val="28"/>
          <w:szCs w:val="28"/>
        </w:rPr>
      </w:pPr>
    </w:p>
    <w:p w:rsidR="00B76BC2" w:rsidRDefault="00B76BC2" w:rsidP="00DD5920">
      <w:pPr>
        <w:ind w:left="709"/>
        <w:jc w:val="both"/>
        <w:rPr>
          <w:sz w:val="28"/>
          <w:szCs w:val="28"/>
        </w:rPr>
      </w:pPr>
    </w:p>
    <w:p w:rsidR="00B76BC2" w:rsidRPr="00BC3437" w:rsidRDefault="00B76BC2" w:rsidP="00DD5920">
      <w:pPr>
        <w:ind w:firstLine="1134"/>
        <w:rPr>
          <w:sz w:val="28"/>
          <w:szCs w:val="28"/>
        </w:rPr>
      </w:pPr>
    </w:p>
    <w:p w:rsidR="00B76BC2" w:rsidRDefault="00B76BC2"/>
    <w:p w:rsidR="00B76BC2" w:rsidRDefault="00B76BC2"/>
    <w:p w:rsidR="00B76BC2" w:rsidRDefault="00B76BC2"/>
    <w:p w:rsidR="00B76BC2" w:rsidRDefault="00B76BC2"/>
    <w:p w:rsidR="00B76BC2" w:rsidRDefault="00B76BC2"/>
    <w:p w:rsidR="00B76BC2" w:rsidRDefault="00B76BC2"/>
    <w:p w:rsidR="00B76BC2" w:rsidRDefault="00B76BC2"/>
    <w:p w:rsidR="00B76BC2" w:rsidRDefault="00B76BC2"/>
    <w:p w:rsidR="00B76BC2" w:rsidRDefault="00B76BC2"/>
    <w:p w:rsidR="00B76BC2" w:rsidRDefault="00B76BC2"/>
    <w:p w:rsidR="00B76BC2" w:rsidRDefault="00B76BC2"/>
    <w:p w:rsidR="00B76BC2" w:rsidRDefault="00B76BC2"/>
    <w:p w:rsidR="00B76BC2" w:rsidRPr="00EE5814" w:rsidRDefault="00B76BC2" w:rsidP="00EE5814">
      <w:pPr>
        <w:ind w:left="6372" w:firstLine="708"/>
        <w:rPr>
          <w:sz w:val="28"/>
          <w:szCs w:val="28"/>
        </w:rPr>
      </w:pPr>
      <w:r w:rsidRPr="00EE5814">
        <w:rPr>
          <w:sz w:val="28"/>
          <w:szCs w:val="28"/>
          <w:bdr w:val="none" w:sz="0" w:space="0" w:color="auto" w:frame="1"/>
        </w:rPr>
        <w:t>П</w:t>
      </w:r>
      <w:r>
        <w:rPr>
          <w:sz w:val="28"/>
          <w:szCs w:val="28"/>
          <w:bdr w:val="none" w:sz="0" w:space="0" w:color="auto" w:frame="1"/>
        </w:rPr>
        <w:t>РИЛОЖЕНИЕ</w:t>
      </w:r>
    </w:p>
    <w:p w:rsidR="00B76BC2" w:rsidRPr="00EE5814" w:rsidRDefault="00B76BC2" w:rsidP="00236A33">
      <w:pPr>
        <w:ind w:left="6379"/>
        <w:jc w:val="center"/>
        <w:rPr>
          <w:sz w:val="28"/>
          <w:szCs w:val="28"/>
        </w:rPr>
      </w:pPr>
      <w:r w:rsidRPr="00EE5814">
        <w:rPr>
          <w:sz w:val="28"/>
          <w:szCs w:val="28"/>
          <w:bdr w:val="none" w:sz="0" w:space="0" w:color="auto" w:frame="1"/>
        </w:rPr>
        <w:t>к распоряжению</w:t>
      </w:r>
    </w:p>
    <w:p w:rsidR="00B76BC2" w:rsidRPr="00EE5814" w:rsidRDefault="00B76BC2" w:rsidP="00236A33"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№ 12 от 10.02.2015 </w:t>
      </w:r>
      <w:r w:rsidRPr="00EE5814">
        <w:rPr>
          <w:sz w:val="28"/>
          <w:szCs w:val="28"/>
          <w:bdr w:val="none" w:sz="0" w:space="0" w:color="auto" w:frame="1"/>
        </w:rPr>
        <w:t>"О профилактике и борьбе</w:t>
      </w:r>
    </w:p>
    <w:p w:rsidR="00B76BC2" w:rsidRPr="00EE5814" w:rsidRDefault="00B76BC2" w:rsidP="00236A33">
      <w:pPr>
        <w:ind w:left="6379"/>
        <w:jc w:val="center"/>
        <w:rPr>
          <w:sz w:val="28"/>
          <w:szCs w:val="28"/>
        </w:rPr>
      </w:pPr>
      <w:r w:rsidRPr="00EE5814">
        <w:rPr>
          <w:sz w:val="28"/>
          <w:szCs w:val="28"/>
          <w:bdr w:val="none" w:sz="0" w:space="0" w:color="auto" w:frame="1"/>
        </w:rPr>
        <w:t>с лейкозом крупного рогатого</w:t>
      </w:r>
    </w:p>
    <w:p w:rsidR="00B76BC2" w:rsidRPr="00EE5814" w:rsidRDefault="00B76BC2" w:rsidP="00236A33">
      <w:pPr>
        <w:ind w:left="6379"/>
        <w:jc w:val="center"/>
        <w:rPr>
          <w:sz w:val="28"/>
          <w:szCs w:val="28"/>
        </w:rPr>
      </w:pPr>
      <w:r w:rsidRPr="00EE5814">
        <w:rPr>
          <w:sz w:val="28"/>
          <w:szCs w:val="28"/>
          <w:bdr w:val="none" w:sz="0" w:space="0" w:color="auto" w:frame="1"/>
        </w:rPr>
        <w:t>скота на территории</w:t>
      </w:r>
    </w:p>
    <w:p w:rsidR="00B76BC2" w:rsidRPr="00EE5814" w:rsidRDefault="00B76BC2" w:rsidP="00236A33">
      <w:pPr>
        <w:ind w:left="6379"/>
        <w:jc w:val="center"/>
        <w:rPr>
          <w:sz w:val="28"/>
          <w:szCs w:val="28"/>
        </w:rPr>
      </w:pPr>
      <w:r w:rsidRPr="00EE5814">
        <w:rPr>
          <w:sz w:val="28"/>
          <w:szCs w:val="28"/>
          <w:bdr w:val="none" w:sz="0" w:space="0" w:color="auto" w:frame="1"/>
        </w:rPr>
        <w:t>Ильинского сельского поселения"</w:t>
      </w:r>
    </w:p>
    <w:p w:rsidR="00B76BC2" w:rsidRPr="00EE5814" w:rsidRDefault="00B76BC2" w:rsidP="00236A33">
      <w:pPr>
        <w:ind w:left="6379"/>
        <w:jc w:val="both"/>
        <w:rPr>
          <w:sz w:val="28"/>
          <w:szCs w:val="28"/>
          <w:bdr w:val="none" w:sz="0" w:space="0" w:color="auto" w:frame="1"/>
        </w:rPr>
      </w:pPr>
    </w:p>
    <w:p w:rsidR="00B76BC2" w:rsidRPr="00236A33" w:rsidRDefault="00B76BC2" w:rsidP="00236A33">
      <w:pPr>
        <w:ind w:left="6379"/>
        <w:jc w:val="both"/>
        <w:rPr>
          <w:sz w:val="20"/>
          <w:szCs w:val="20"/>
          <w:bdr w:val="none" w:sz="0" w:space="0" w:color="auto" w:frame="1"/>
        </w:rPr>
      </w:pPr>
    </w:p>
    <w:p w:rsidR="00B76BC2" w:rsidRPr="00236A33" w:rsidRDefault="00B76BC2" w:rsidP="00236A33">
      <w:pPr>
        <w:ind w:left="6379"/>
        <w:jc w:val="both"/>
        <w:rPr>
          <w:sz w:val="20"/>
          <w:szCs w:val="20"/>
        </w:rPr>
      </w:pPr>
      <w:r w:rsidRPr="00236A33">
        <w:rPr>
          <w:sz w:val="20"/>
          <w:szCs w:val="20"/>
          <w:bdr w:val="none" w:sz="0" w:space="0" w:color="auto" w:frame="1"/>
        </w:rPr>
        <w:t> </w:t>
      </w:r>
    </w:p>
    <w:p w:rsidR="00B76BC2" w:rsidRPr="00236A33" w:rsidRDefault="00B76BC2" w:rsidP="00236A33">
      <w:pPr>
        <w:jc w:val="center"/>
        <w:rPr>
          <w:sz w:val="20"/>
          <w:szCs w:val="20"/>
        </w:rPr>
      </w:pPr>
      <w:r w:rsidRPr="00236A33">
        <w:rPr>
          <w:b/>
          <w:bCs/>
          <w:sz w:val="20"/>
          <w:szCs w:val="20"/>
          <w:bdr w:val="none" w:sz="0" w:space="0" w:color="auto" w:frame="1"/>
        </w:rPr>
        <w:t>КОМПЛЕКСНЫЙ ПЛАН МЕРОПРИЯТИЙ ПО</w:t>
      </w:r>
    </w:p>
    <w:p w:rsidR="00B76BC2" w:rsidRPr="00236A33" w:rsidRDefault="00B76BC2" w:rsidP="00236A33">
      <w:pPr>
        <w:jc w:val="center"/>
        <w:rPr>
          <w:sz w:val="20"/>
          <w:szCs w:val="20"/>
        </w:rPr>
      </w:pPr>
      <w:r w:rsidRPr="00236A33">
        <w:rPr>
          <w:b/>
          <w:bCs/>
          <w:sz w:val="20"/>
          <w:szCs w:val="20"/>
          <w:bdr w:val="none" w:sz="0" w:space="0" w:color="auto" w:frame="1"/>
        </w:rPr>
        <w:t>ПРОФИЛАКТИКЕ И БОРЬБЕ С ЛЕЙКОЗОМ КРУПНОГО</w:t>
      </w:r>
    </w:p>
    <w:p w:rsidR="00B76BC2" w:rsidRPr="00236A33" w:rsidRDefault="00B76BC2" w:rsidP="00236A33">
      <w:pPr>
        <w:jc w:val="center"/>
        <w:rPr>
          <w:sz w:val="20"/>
          <w:szCs w:val="20"/>
        </w:rPr>
      </w:pPr>
      <w:r w:rsidRPr="00236A33">
        <w:rPr>
          <w:b/>
          <w:bCs/>
          <w:sz w:val="20"/>
          <w:szCs w:val="20"/>
          <w:bdr w:val="none" w:sz="0" w:space="0" w:color="auto" w:frame="1"/>
        </w:rPr>
        <w:t>РОГАТОГО СКОТА НА ТЕРРИТОРИИ</w:t>
      </w:r>
    </w:p>
    <w:p w:rsidR="00B76BC2" w:rsidRPr="00236A33" w:rsidRDefault="00B76BC2" w:rsidP="00236A33">
      <w:pPr>
        <w:jc w:val="center"/>
        <w:rPr>
          <w:sz w:val="20"/>
          <w:szCs w:val="20"/>
        </w:rPr>
      </w:pPr>
      <w:r w:rsidRPr="00236A33">
        <w:rPr>
          <w:b/>
          <w:bCs/>
          <w:sz w:val="20"/>
          <w:szCs w:val="20"/>
          <w:bdr w:val="none" w:sz="0" w:space="0" w:color="auto" w:frame="1"/>
        </w:rPr>
        <w:t>Ильинского сельского поселения</w:t>
      </w:r>
    </w:p>
    <w:p w:rsidR="00B76BC2" w:rsidRPr="00236A33" w:rsidRDefault="00B76BC2" w:rsidP="00236A33">
      <w:pPr>
        <w:jc w:val="both"/>
        <w:rPr>
          <w:sz w:val="20"/>
          <w:szCs w:val="20"/>
        </w:rPr>
      </w:pPr>
      <w:r w:rsidRPr="00236A33">
        <w:rPr>
          <w:sz w:val="20"/>
          <w:szCs w:val="20"/>
          <w:bdr w:val="none" w:sz="0" w:space="0" w:color="auto" w:frame="1"/>
        </w:rPr>
        <w:t> </w:t>
      </w:r>
    </w:p>
    <w:tbl>
      <w:tblPr>
        <w:tblW w:w="0" w:type="auto"/>
        <w:tblInd w:w="217" w:type="dxa"/>
        <w:tblCellMar>
          <w:left w:w="0" w:type="dxa"/>
          <w:right w:w="0" w:type="dxa"/>
        </w:tblCellMar>
        <w:tblLook w:val="00A0"/>
      </w:tblPr>
      <w:tblGrid>
        <w:gridCol w:w="462"/>
        <w:gridCol w:w="3480"/>
        <w:gridCol w:w="2040"/>
        <w:gridCol w:w="3240"/>
      </w:tblGrid>
      <w:tr w:rsidR="00B76BC2" w:rsidRPr="00236A33" w:rsidTr="00B000BD">
        <w:trPr>
          <w:trHeight w:val="533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N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п/п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B000BD" w:rsidRDefault="00B76BC2" w:rsidP="00B000B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t> Наименование мероприятия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Срок исполнения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Ответственный исполнитель</w:t>
            </w:r>
          </w:p>
        </w:tc>
      </w:tr>
      <w:tr w:rsidR="00B76BC2" w:rsidRPr="00236A33" w:rsidTr="00B000BD">
        <w:tc>
          <w:tcPr>
            <w:tcW w:w="9222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B000B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Default="00B76BC2" w:rsidP="00B000B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               Раздел I. Организационные мероприятия                 </w:t>
            </w:r>
          </w:p>
          <w:p w:rsidR="00B76BC2" w:rsidRPr="00B000BD" w:rsidRDefault="00B76BC2" w:rsidP="00B000BD">
            <w:pPr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76BC2" w:rsidRPr="00236A33" w:rsidTr="001E003A">
        <w:trPr>
          <w:trHeight w:val="1400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Default="00B76BC2" w:rsidP="00B000BD">
            <w:pPr>
              <w:rPr>
                <w:sz w:val="20"/>
                <w:szCs w:val="20"/>
                <w:bdr w:val="none" w:sz="0" w:space="0" w:color="auto" w:frame="1"/>
              </w:rPr>
            </w:pPr>
          </w:p>
          <w:p w:rsidR="00B76BC2" w:rsidRDefault="00B76BC2" w:rsidP="00B000B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Проведение          полного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диагностического  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обследования   на    лейкоз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поголовья крупного рогатого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скота     на     территории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Ильинского сельского поселения     </w:t>
            </w:r>
          </w:p>
          <w:p w:rsidR="00B76BC2" w:rsidRPr="00B000BD" w:rsidRDefault="00B76BC2" w:rsidP="00B000BD">
            <w:pPr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B000BD" w:rsidRDefault="00B76BC2" w:rsidP="00B000BD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2015 год   </w:t>
            </w:r>
          </w:p>
          <w:p w:rsidR="00B76BC2" w:rsidRPr="00B000BD" w:rsidRDefault="00B76BC2" w:rsidP="00B000BD">
            <w:pPr>
              <w:spacing w:before="225" w:after="225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Default="00B76BC2" w:rsidP="00B000B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B000BD" w:rsidRDefault="00B76BC2" w:rsidP="00B000B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собственники и  владельцы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крупного  рогатого  скота. ИУВЛ       </w:t>
            </w:r>
          </w:p>
          <w:p w:rsidR="00B76BC2" w:rsidRPr="00B000BD" w:rsidRDefault="00B76BC2" w:rsidP="00B000BD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</w:tr>
      <w:tr w:rsidR="00B76BC2" w:rsidRPr="00236A33" w:rsidTr="001E003A">
        <w:trPr>
          <w:trHeight w:val="1600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B000BD">
            <w:pPr>
              <w:jc w:val="both"/>
              <w:rPr>
                <w:sz w:val="20"/>
                <w:szCs w:val="20"/>
              </w:rPr>
            </w:pPr>
          </w:p>
          <w:p w:rsidR="00B76BC2" w:rsidRPr="00B000BD" w:rsidRDefault="00B76BC2" w:rsidP="00B000B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Проведение          анализа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результатов         полного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диагностического  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обследования   на    лейкоз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поголовья крупного рогатого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скота     на     территории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Ильинского сельского поселения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B000BD">
            <w:pPr>
              <w:jc w:val="both"/>
              <w:rPr>
                <w:sz w:val="20"/>
                <w:szCs w:val="20"/>
              </w:rPr>
            </w:pP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2015 год 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Default="00B76BC2" w:rsidP="00B000B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B000B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ИУВЛ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</w:tr>
      <w:tr w:rsidR="00B76BC2" w:rsidRPr="00236A33" w:rsidTr="001E003A">
        <w:trPr>
          <w:trHeight w:val="1600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B000B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Принятие     решения     об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установлении      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ограничительных мероприятий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(карантина)         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Default="00B76BC2" w:rsidP="001E003A">
            <w:pPr>
              <w:jc w:val="both"/>
              <w:rPr>
                <w:sz w:val="20"/>
                <w:szCs w:val="20"/>
                <w:bdr w:val="none" w:sz="0" w:space="0" w:color="auto" w:frame="1"/>
              </w:rPr>
            </w:pPr>
          </w:p>
          <w:p w:rsidR="00B76BC2" w:rsidRDefault="00B76BC2" w:rsidP="001E003A">
            <w:pPr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В случае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   появления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    угрозы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возникновения 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распространения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    лейкоза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   крупного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рогатого скота</w:t>
            </w:r>
          </w:p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B000BD">
            <w:pPr>
              <w:jc w:val="both"/>
              <w:rPr>
                <w:sz w:val="20"/>
                <w:szCs w:val="20"/>
              </w:rPr>
            </w:pP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Управление    ветеринарии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Новопокровского района    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76BC2" w:rsidRPr="00236A33" w:rsidTr="001E003A">
        <w:trPr>
          <w:trHeight w:val="1200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B000BD">
            <w:pPr>
              <w:jc w:val="both"/>
              <w:rPr>
                <w:sz w:val="20"/>
                <w:szCs w:val="20"/>
              </w:rPr>
            </w:pP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Организация   осуществления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контроля    (надзора)    за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выполнением          планов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мероприятий по профилактике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и   борьбе    с    лейкозом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крупного рогатого скота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B000BD">
            <w:pPr>
              <w:jc w:val="both"/>
              <w:rPr>
                <w:sz w:val="20"/>
                <w:szCs w:val="20"/>
              </w:rPr>
            </w:pP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Постоянно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B000B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Управление    ветеринарии Новопокровского района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</w:tr>
      <w:tr w:rsidR="00B76BC2" w:rsidRPr="00236A33" w:rsidTr="00484FAD">
        <w:trPr>
          <w:trHeight w:val="1597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Организация мероприятий  по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мечению        (биркованию)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поголовья крупного рогатого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скота     на     территории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Ильинского сельского поселения     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Постоянно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ИУВЛ, собственники и  владельцы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крупного  рогатого  скота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(по согласованию)       </w:t>
            </w:r>
          </w:p>
          <w:p w:rsidR="00B76BC2" w:rsidRPr="00484FAD" w:rsidRDefault="00B76BC2" w:rsidP="00484FAD">
            <w:pPr>
              <w:spacing w:before="225" w:after="225"/>
              <w:jc w:val="both"/>
              <w:rPr>
                <w:sz w:val="20"/>
                <w:szCs w:val="20"/>
              </w:rPr>
            </w:pPr>
          </w:p>
        </w:tc>
      </w:tr>
      <w:tr w:rsidR="00B76BC2" w:rsidRPr="00236A33" w:rsidTr="00484FAD">
        <w:trPr>
          <w:trHeight w:val="1439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Организация  искусственного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осеменения        маточного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поголовья крупного рогатого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скота             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Постоянно  </w:t>
            </w:r>
          </w:p>
          <w:p w:rsidR="00B76BC2" w:rsidRPr="00484FAD" w:rsidRDefault="00B76BC2" w:rsidP="00484FAD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ИУВЛ, собственники и  владельцы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крупного  рогатого  скота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(по согласованию)       </w:t>
            </w:r>
          </w:p>
        </w:tc>
      </w:tr>
      <w:tr w:rsidR="00B76BC2" w:rsidRPr="00236A33" w:rsidTr="001E003A">
        <w:trPr>
          <w:trHeight w:val="1800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</w:p>
          <w:p w:rsidR="00B76BC2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Организация      проведения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учебы,     семинаров      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совещаний со  специалистами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государственной   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ветеринарной         службы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Новопокровского района    по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вопросам   профилактики   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борьбы с лейкозом  крупного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рогатого скота           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Постоянно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Управление    ветеринарии Новопокровского района  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</w:tr>
      <w:tr w:rsidR="00B76BC2" w:rsidRPr="00236A33" w:rsidTr="00484FAD">
        <w:trPr>
          <w:trHeight w:val="2086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Проведение просветительской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работы   среди   населения,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собственников и  владельцев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крупного рогатого скота  по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вопросам   профилактики   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борьбы с лейкозом  крупного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рогатого скота    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Постоянно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Администрация Ильинского сельского поселения, ИУВЛ.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</w:tr>
      <w:tr w:rsidR="00B76BC2" w:rsidRPr="00236A33" w:rsidTr="001E003A">
        <w:tc>
          <w:tcPr>
            <w:tcW w:w="92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Раздел II. Мероприятия по профилактике лейкоза крупного рогатого скота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76BC2" w:rsidRPr="00236A33" w:rsidTr="001E003A">
        <w:trPr>
          <w:trHeight w:val="2000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Усиление контроля (надзора)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за обязательным соблюдением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Правил  по  профилактике  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борьбе с лейкозом  крупного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рогатого             скота,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утвержденных       Приказом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Министерства      сельского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хозяйства и  продовольствия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Российской Федерации от  11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мая 1999 года N 359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Постоянно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</w:rPr>
              <w:t>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t>Управление    ветеринарии Новопокровского района  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76BC2" w:rsidRPr="00236A33" w:rsidTr="00484FAD">
        <w:trPr>
          <w:trHeight w:val="2633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Организация        перевода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животноводческих  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организаций на режим работы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предприятий закрытого типа,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бесперебойной        работы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санитарных  пропускников  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дезинфекционных барьеров  , при ограничительных мероприятий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(карантина)              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Постоянно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spacing w:before="225" w:after="225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</w:rPr>
              <w:t>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t>Руководители    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животноводческих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организаций           (по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согласованию)         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  <w:r w:rsidRPr="00236A33">
              <w:rPr>
                <w:sz w:val="20"/>
                <w:szCs w:val="20"/>
              </w:rPr>
              <w:t> </w:t>
            </w:r>
          </w:p>
        </w:tc>
      </w:tr>
      <w:tr w:rsidR="00B76BC2" w:rsidRPr="00236A33" w:rsidTr="00484FAD">
        <w:trPr>
          <w:trHeight w:val="1400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Своевременное    проведение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очистки    и    дезинфекции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животноводческих  помещений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и                территории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животноводческих  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организаций              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Постоянно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Собственники и  владельцы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крупного  рогатого  скота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(по        согласованию),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руководители    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животноводческих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организаций           (по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согласованию)           </w:t>
            </w:r>
          </w:p>
        </w:tc>
      </w:tr>
      <w:tr w:rsidR="00B76BC2" w:rsidRPr="00236A33" w:rsidTr="001E003A">
        <w:trPr>
          <w:trHeight w:val="1200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</w:p>
          <w:p w:rsidR="00B76BC2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Усиление    контроля     за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соблюдением    ветеринарных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требований               по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внутрихозяйственному   убою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крупного рогатого скота  на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мясо                     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Постоянно  </w:t>
            </w:r>
          </w:p>
          <w:p w:rsidR="00B76BC2" w:rsidRPr="00236A33" w:rsidRDefault="00B76BC2" w:rsidP="001E003A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Руководители    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животноводческих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организаций           (по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согласованию)          </w:t>
            </w:r>
          </w:p>
        </w:tc>
      </w:tr>
      <w:tr w:rsidR="00B76BC2" w:rsidRPr="00236A33" w:rsidTr="00484FAD">
        <w:trPr>
          <w:trHeight w:val="1649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1E003A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 </w:t>
            </w:r>
          </w:p>
          <w:p w:rsidR="00B76BC2" w:rsidRPr="00484FAD" w:rsidRDefault="00B76BC2" w:rsidP="00484FAD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Ежегодное      (двукратное)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диагностическое            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обследование       крупного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рогатого      скота       в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благополучных  по   лейкозу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   Постоянно  </w:t>
            </w:r>
          </w:p>
          <w:p w:rsidR="00B76BC2" w:rsidRPr="00484FAD" w:rsidRDefault="00B76BC2" w:rsidP="00484FAD">
            <w:pPr>
              <w:spacing w:before="225" w:after="225"/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6BC2" w:rsidRPr="00236A33" w:rsidRDefault="00B76BC2" w:rsidP="00484FAD">
            <w:pPr>
              <w:jc w:val="both"/>
              <w:rPr>
                <w:sz w:val="20"/>
                <w:szCs w:val="20"/>
              </w:rPr>
            </w:pPr>
            <w:r w:rsidRPr="00236A33">
              <w:rPr>
                <w:sz w:val="20"/>
                <w:szCs w:val="20"/>
              </w:rPr>
              <w:t> </w:t>
            </w:r>
          </w:p>
          <w:p w:rsidR="00B76BC2" w:rsidRPr="00236A33" w:rsidRDefault="00B76BC2" w:rsidP="001E003A">
            <w:pPr>
              <w:rPr>
                <w:sz w:val="20"/>
                <w:szCs w:val="20"/>
                <w:bdr w:val="none" w:sz="0" w:space="0" w:color="auto" w:frame="1"/>
              </w:rPr>
            </w:pPr>
            <w:r w:rsidRPr="00236A33">
              <w:rPr>
                <w:sz w:val="20"/>
                <w:szCs w:val="20"/>
                <w:bdr w:val="none" w:sz="0" w:space="0" w:color="auto" w:frame="1"/>
              </w:rPr>
              <w:t>собственники и  владельцы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крупного  рогатого  скота</w:t>
            </w:r>
            <w:r w:rsidRPr="00236A33">
              <w:rPr>
                <w:sz w:val="20"/>
                <w:szCs w:val="20"/>
                <w:bdr w:val="none" w:sz="0" w:space="0" w:color="auto" w:frame="1"/>
              </w:rPr>
              <w:br/>
              <w:t>(по согласованию),ИУВЛ  </w:t>
            </w:r>
          </w:p>
          <w:p w:rsidR="00B76BC2" w:rsidRPr="00484FAD" w:rsidRDefault="00B76BC2" w:rsidP="00484FAD">
            <w:pPr>
              <w:spacing w:before="225" w:after="225"/>
              <w:jc w:val="both"/>
              <w:rPr>
                <w:sz w:val="20"/>
                <w:szCs w:val="20"/>
              </w:rPr>
            </w:pPr>
          </w:p>
        </w:tc>
      </w:tr>
    </w:tbl>
    <w:p w:rsidR="00B76BC2" w:rsidRDefault="00B76BC2" w:rsidP="00236A3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76BC2" w:rsidTr="00484FA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</w:tcPr>
          <w:p w:rsidR="00B76BC2" w:rsidRDefault="00B76BC2" w:rsidP="00236A33">
            <w:pPr>
              <w:rPr>
                <w:sz w:val="20"/>
                <w:szCs w:val="20"/>
              </w:rPr>
            </w:pPr>
          </w:p>
        </w:tc>
      </w:tr>
    </w:tbl>
    <w:p w:rsidR="00B76BC2" w:rsidRDefault="00B76BC2" w:rsidP="00236A33">
      <w:pPr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76BC2" w:rsidTr="00484FA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</w:tcPr>
          <w:p w:rsidR="00B76BC2" w:rsidRDefault="00B76BC2" w:rsidP="00236A33">
            <w:pPr>
              <w:rPr>
                <w:sz w:val="20"/>
                <w:szCs w:val="20"/>
              </w:rPr>
            </w:pPr>
          </w:p>
        </w:tc>
      </w:tr>
    </w:tbl>
    <w:p w:rsidR="00B76BC2" w:rsidRPr="00236A33" w:rsidRDefault="00B76BC2" w:rsidP="00236A33">
      <w:pPr>
        <w:rPr>
          <w:sz w:val="20"/>
          <w:szCs w:val="20"/>
        </w:rPr>
      </w:pPr>
    </w:p>
    <w:p w:rsidR="00B76BC2" w:rsidRPr="00236A33" w:rsidRDefault="00B76BC2">
      <w:pPr>
        <w:rPr>
          <w:sz w:val="20"/>
          <w:szCs w:val="20"/>
        </w:rPr>
      </w:pPr>
      <w:bookmarkStart w:id="0" w:name="_GoBack"/>
      <w:bookmarkEnd w:id="0"/>
    </w:p>
    <w:sectPr w:rsidR="00B76BC2" w:rsidRPr="00236A33" w:rsidSect="00EE5814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BC2" w:rsidRDefault="00B76BC2" w:rsidP="00091619">
      <w:r>
        <w:separator/>
      </w:r>
    </w:p>
  </w:endnote>
  <w:endnote w:type="continuationSeparator" w:id="1">
    <w:p w:rsidR="00B76BC2" w:rsidRDefault="00B76BC2" w:rsidP="0009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BC2" w:rsidRDefault="00B76BC2" w:rsidP="00091619">
      <w:r>
        <w:separator/>
      </w:r>
    </w:p>
  </w:footnote>
  <w:footnote w:type="continuationSeparator" w:id="1">
    <w:p w:rsidR="00B76BC2" w:rsidRDefault="00B76BC2" w:rsidP="00091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C2" w:rsidRDefault="00B76BC2" w:rsidP="00CB4E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6BC2" w:rsidRDefault="00B76B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C2" w:rsidRDefault="00B76BC2" w:rsidP="00CB4E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6BC2" w:rsidRDefault="00B76B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920"/>
    <w:rsid w:val="00091619"/>
    <w:rsid w:val="00117066"/>
    <w:rsid w:val="001E003A"/>
    <w:rsid w:val="001E0229"/>
    <w:rsid w:val="00236A33"/>
    <w:rsid w:val="002D1971"/>
    <w:rsid w:val="00434A1A"/>
    <w:rsid w:val="00484FAD"/>
    <w:rsid w:val="00602FE7"/>
    <w:rsid w:val="00694CEB"/>
    <w:rsid w:val="008C1508"/>
    <w:rsid w:val="00983A62"/>
    <w:rsid w:val="009918F6"/>
    <w:rsid w:val="00A05E79"/>
    <w:rsid w:val="00A2567F"/>
    <w:rsid w:val="00A32812"/>
    <w:rsid w:val="00B000BD"/>
    <w:rsid w:val="00B60B27"/>
    <w:rsid w:val="00B76BC2"/>
    <w:rsid w:val="00BC3437"/>
    <w:rsid w:val="00CB4E16"/>
    <w:rsid w:val="00CE0ABC"/>
    <w:rsid w:val="00DD5920"/>
    <w:rsid w:val="00EE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58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58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28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7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5</Pages>
  <Words>1083</Words>
  <Characters>6177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2015-03-17T07:01:00Z</cp:lastPrinted>
  <dcterms:created xsi:type="dcterms:W3CDTF">2015-02-10T05:57:00Z</dcterms:created>
  <dcterms:modified xsi:type="dcterms:W3CDTF">2015-03-17T07:04:00Z</dcterms:modified>
</cp:coreProperties>
</file>