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D" w:rsidRDefault="00BE4DBD" w:rsidP="001E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BE4DBD" w:rsidRDefault="00BE4DBD" w:rsidP="001E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 xml:space="preserve">от 17.03.2014 года                                                                                    № 15-р </w:t>
      </w: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Default="00BE4DBD" w:rsidP="001E1DE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Default="00BE4DBD" w:rsidP="001E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ярмарочной торговле на территории</w:t>
      </w:r>
    </w:p>
    <w:p w:rsidR="00BE4DBD" w:rsidRDefault="00BE4DBD" w:rsidP="001E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Ильинского сельского поселения </w:t>
      </w: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Pr="00246645" w:rsidRDefault="00BE4DBD" w:rsidP="001E1DE5">
      <w:pPr>
        <w:jc w:val="both"/>
        <w:rPr>
          <w:sz w:val="28"/>
          <w:szCs w:val="28"/>
        </w:rPr>
      </w:pPr>
      <w:r w:rsidRPr="00246645">
        <w:rPr>
          <w:sz w:val="28"/>
          <w:szCs w:val="28"/>
        </w:rPr>
        <w:t>В целях наиболее полного удовлетворения потребностей жителей Ильинского сельского поселения в услугах торговли, общественного питания, бытового обслуживания, а также поддержки местных товаропроизводителей:</w:t>
      </w:r>
    </w:p>
    <w:p w:rsidR="00BE4DBD" w:rsidRDefault="00BE4DBD" w:rsidP="001E1DE5">
      <w:pPr>
        <w:jc w:val="both"/>
        <w:rPr>
          <w:sz w:val="28"/>
          <w:szCs w:val="28"/>
        </w:rPr>
      </w:pPr>
    </w:p>
    <w:p w:rsidR="00BE4DBD" w:rsidRDefault="00BE4DBD" w:rsidP="001E1DE5">
      <w:pPr>
        <w:jc w:val="both"/>
        <w:rPr>
          <w:sz w:val="28"/>
          <w:szCs w:val="28"/>
          <w:highlight w:val="yellow"/>
        </w:rPr>
      </w:pPr>
      <w:r w:rsidRPr="00246645">
        <w:rPr>
          <w:sz w:val="28"/>
          <w:szCs w:val="28"/>
        </w:rPr>
        <w:t>1. Организовать проведение в Ильинском сельском поселении по пятницам каждой недели и предпраздничные дни ярмар</w:t>
      </w:r>
      <w:r>
        <w:rPr>
          <w:sz w:val="28"/>
          <w:szCs w:val="28"/>
        </w:rPr>
        <w:t>ок</w:t>
      </w:r>
      <w:r w:rsidRPr="00246645">
        <w:rPr>
          <w:sz w:val="28"/>
          <w:szCs w:val="28"/>
        </w:rPr>
        <w:t xml:space="preserve"> по продаже сельскохозяйственной продукции и продуктов ее переработки, товаров хозяйственно – бытового назначения;</w:t>
      </w:r>
    </w:p>
    <w:p w:rsidR="00BE4DBD" w:rsidRDefault="00BE4DBD" w:rsidP="001E1DE5">
      <w:pPr>
        <w:jc w:val="both"/>
        <w:rPr>
          <w:sz w:val="28"/>
          <w:szCs w:val="28"/>
        </w:rPr>
      </w:pPr>
    </w:p>
    <w:p w:rsidR="00BE4DBD" w:rsidRPr="00246645" w:rsidRDefault="00BE4DBD" w:rsidP="001E1DE5">
      <w:pPr>
        <w:jc w:val="both"/>
        <w:rPr>
          <w:sz w:val="28"/>
          <w:szCs w:val="28"/>
        </w:rPr>
      </w:pPr>
      <w:r w:rsidRPr="00246645">
        <w:rPr>
          <w:sz w:val="28"/>
          <w:szCs w:val="28"/>
        </w:rPr>
        <w:t>2. Определить место и время проведения ярмарочной торговли:</w:t>
      </w:r>
    </w:p>
    <w:p w:rsidR="00BE4DBD" w:rsidRPr="00246645" w:rsidRDefault="00BE4DBD" w:rsidP="001E1DE5">
      <w:pPr>
        <w:jc w:val="both"/>
        <w:rPr>
          <w:sz w:val="28"/>
          <w:szCs w:val="28"/>
        </w:rPr>
      </w:pPr>
      <w:r w:rsidRPr="00246645">
        <w:rPr>
          <w:sz w:val="28"/>
          <w:szCs w:val="28"/>
        </w:rPr>
        <w:t>- место торговли определить пер.Базарный и ул.Пушкина по обе стороны обочины дороги;</w:t>
      </w:r>
    </w:p>
    <w:p w:rsidR="00BE4DBD" w:rsidRPr="00246645" w:rsidRDefault="00BE4DBD" w:rsidP="001E1DE5">
      <w:pPr>
        <w:jc w:val="both"/>
        <w:rPr>
          <w:sz w:val="28"/>
          <w:szCs w:val="28"/>
        </w:rPr>
      </w:pPr>
      <w:r w:rsidRPr="00246645">
        <w:rPr>
          <w:sz w:val="28"/>
          <w:szCs w:val="28"/>
        </w:rPr>
        <w:t>- режим работы ярмарки с 7.00</w:t>
      </w:r>
      <w:r>
        <w:rPr>
          <w:sz w:val="28"/>
          <w:szCs w:val="28"/>
        </w:rPr>
        <w:t xml:space="preserve"> час.</w:t>
      </w:r>
      <w:r w:rsidRPr="00246645">
        <w:rPr>
          <w:sz w:val="28"/>
          <w:szCs w:val="28"/>
        </w:rPr>
        <w:t xml:space="preserve"> до 14.00</w:t>
      </w:r>
      <w:r>
        <w:rPr>
          <w:sz w:val="28"/>
          <w:szCs w:val="28"/>
        </w:rPr>
        <w:t xml:space="preserve"> час.</w:t>
      </w:r>
      <w:r w:rsidRPr="00246645">
        <w:rPr>
          <w:sz w:val="28"/>
          <w:szCs w:val="28"/>
        </w:rPr>
        <w:t>;</w:t>
      </w:r>
    </w:p>
    <w:p w:rsidR="00BE4DBD" w:rsidRPr="00246645" w:rsidRDefault="00BE4DBD" w:rsidP="001E1DE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на 75</w:t>
      </w:r>
      <w:r w:rsidRPr="00246645">
        <w:rPr>
          <w:sz w:val="28"/>
          <w:szCs w:val="28"/>
        </w:rPr>
        <w:t xml:space="preserve"> торговых мест;</w:t>
      </w:r>
    </w:p>
    <w:p w:rsidR="00BE4DBD" w:rsidRPr="00246645" w:rsidRDefault="00BE4DBD" w:rsidP="001E1DE5">
      <w:pPr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 w:rsidRPr="00246645">
        <w:rPr>
          <w:sz w:val="28"/>
          <w:szCs w:val="28"/>
        </w:rPr>
        <w:t>3. Утвердить схему расположения торговых мест и их количество при про</w:t>
      </w:r>
      <w:r>
        <w:rPr>
          <w:sz w:val="28"/>
          <w:szCs w:val="28"/>
        </w:rPr>
        <w:t>ведении ярмарок (Приложение);</w:t>
      </w:r>
    </w:p>
    <w:p w:rsidR="00BE4DBD" w:rsidRPr="00246645" w:rsidRDefault="00BE4DBD" w:rsidP="001E1DE5">
      <w:pPr>
        <w:ind w:hanging="360"/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 w:rsidRPr="00950A9D">
        <w:rPr>
          <w:sz w:val="28"/>
          <w:szCs w:val="28"/>
        </w:rPr>
        <w:t>4. Утвердить перечень видов товаров для реал</w:t>
      </w:r>
      <w:r>
        <w:rPr>
          <w:sz w:val="28"/>
          <w:szCs w:val="28"/>
        </w:rPr>
        <w:t>изации на ярмарках (Приложение</w:t>
      </w:r>
      <w:r w:rsidRPr="00950A9D">
        <w:rPr>
          <w:sz w:val="28"/>
          <w:szCs w:val="28"/>
        </w:rPr>
        <w:t>);</w:t>
      </w:r>
    </w:p>
    <w:p w:rsidR="00BE4DBD" w:rsidRPr="00246645" w:rsidRDefault="00BE4DBD" w:rsidP="001E1DE5">
      <w:pPr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 w:rsidRPr="00950A9D">
        <w:rPr>
          <w:sz w:val="28"/>
          <w:szCs w:val="28"/>
        </w:rPr>
        <w:t>5. Специалисту 2 категории по работе с населением по вопросам землепользования, ЛПХ, ЖКХ и регулирования градостроительной и архитектурной деятельности</w:t>
      </w:r>
      <w:r>
        <w:rPr>
          <w:sz w:val="28"/>
          <w:szCs w:val="28"/>
        </w:rPr>
        <w:t xml:space="preserve"> администрации</w:t>
      </w:r>
      <w:r w:rsidRPr="00950A9D">
        <w:rPr>
          <w:sz w:val="28"/>
          <w:szCs w:val="28"/>
        </w:rPr>
        <w:t xml:space="preserve"> Ильинского сель</w:t>
      </w:r>
      <w:r>
        <w:rPr>
          <w:sz w:val="28"/>
          <w:szCs w:val="28"/>
        </w:rPr>
        <w:t>ского поселения С.В.Розовой</w:t>
      </w:r>
      <w:r w:rsidRPr="00950A9D">
        <w:rPr>
          <w:sz w:val="28"/>
          <w:szCs w:val="28"/>
        </w:rPr>
        <w:t xml:space="preserve"> приглашать для участия в ярмарках сельскохозяйственные, пищевые, перерабатывающие предприятия Ильинского сельского пос</w:t>
      </w:r>
      <w:r>
        <w:rPr>
          <w:sz w:val="28"/>
          <w:szCs w:val="28"/>
        </w:rPr>
        <w:t>еления</w:t>
      </w:r>
      <w:r w:rsidRPr="00950A9D">
        <w:rPr>
          <w:sz w:val="28"/>
          <w:szCs w:val="28"/>
        </w:rPr>
        <w:t>, МО Новопокровский район и других муниципальных образований;</w:t>
      </w:r>
    </w:p>
    <w:p w:rsidR="00BE4DBD" w:rsidRDefault="00BE4DBD" w:rsidP="001E1DE5">
      <w:pPr>
        <w:ind w:hanging="360"/>
        <w:jc w:val="both"/>
        <w:rPr>
          <w:sz w:val="28"/>
          <w:szCs w:val="28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 </w:t>
      </w:r>
      <w:r w:rsidRPr="006759E6">
        <w:rPr>
          <w:sz w:val="28"/>
          <w:szCs w:val="28"/>
        </w:rPr>
        <w:t>Рекомендовать Ильинск</w:t>
      </w:r>
      <w:r>
        <w:rPr>
          <w:sz w:val="28"/>
          <w:szCs w:val="28"/>
        </w:rPr>
        <w:t>ой участковой ветлечебнице (Краснова</w:t>
      </w:r>
      <w:r w:rsidRPr="006759E6">
        <w:rPr>
          <w:sz w:val="28"/>
          <w:szCs w:val="28"/>
        </w:rPr>
        <w:t>) не допускать торговли на ярм</w:t>
      </w:r>
      <w:r>
        <w:rPr>
          <w:sz w:val="28"/>
          <w:szCs w:val="28"/>
        </w:rPr>
        <w:t>арках с нарушением температурно–</w:t>
      </w:r>
      <w:r w:rsidRPr="006759E6">
        <w:rPr>
          <w:sz w:val="28"/>
          <w:szCs w:val="28"/>
        </w:rPr>
        <w:t>влажного режима;</w:t>
      </w: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 w:rsidRPr="006759E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759E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УУП ОВД по Новопокровскому району, майору полиции </w:t>
      </w:r>
      <w:r w:rsidRPr="003855AD">
        <w:rPr>
          <w:sz w:val="28"/>
          <w:szCs w:val="28"/>
        </w:rPr>
        <w:t>С.В.Бабенко</w:t>
      </w:r>
      <w:r>
        <w:rPr>
          <w:sz w:val="28"/>
          <w:szCs w:val="28"/>
        </w:rPr>
        <w:t xml:space="preserve"> (по согласованию) обеспечить правопорядок в дни проведения ярмарок;</w:t>
      </w: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8. Директору </w:t>
      </w:r>
      <w:r w:rsidRPr="00297696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297696">
        <w:rPr>
          <w:sz w:val="28"/>
          <w:szCs w:val="28"/>
        </w:rPr>
        <w:t>У «Южное»</w:t>
      </w:r>
      <w:r>
        <w:rPr>
          <w:sz w:val="28"/>
          <w:szCs w:val="28"/>
        </w:rPr>
        <w:t xml:space="preserve"> Е.В. Канищеву</w:t>
      </w:r>
      <w:r w:rsidRPr="00297696">
        <w:rPr>
          <w:sz w:val="28"/>
          <w:szCs w:val="28"/>
        </w:rPr>
        <w:t>, председателю ТОС А.Г.Леоновой</w:t>
      </w:r>
      <w:r>
        <w:rPr>
          <w:sz w:val="28"/>
          <w:szCs w:val="28"/>
        </w:rPr>
        <w:t xml:space="preserve"> обеспечить</w:t>
      </w:r>
      <w:r w:rsidRPr="00297696">
        <w:rPr>
          <w:sz w:val="28"/>
          <w:szCs w:val="28"/>
        </w:rPr>
        <w:t xml:space="preserve"> надлежащий санитарный порядок на территории, отведенной для проведения ярмарок;</w:t>
      </w: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</w:p>
    <w:p w:rsidR="00BE4DBD" w:rsidRPr="00246645" w:rsidRDefault="00BE4DBD" w:rsidP="002436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9. </w:t>
      </w:r>
      <w:r w:rsidRPr="00950A9D">
        <w:rPr>
          <w:sz w:val="28"/>
          <w:szCs w:val="28"/>
        </w:rPr>
        <w:t xml:space="preserve">Контроль за выполнением данного распоряжения возложить на специалиста 2 категории по работе с населением по вопросам землепользования, ЛПХ, ЖКХ и регулирования градостроительной и архитектурной деятельности Ильинского сельского поселения </w:t>
      </w:r>
      <w:r>
        <w:rPr>
          <w:sz w:val="28"/>
          <w:szCs w:val="28"/>
        </w:rPr>
        <w:t>С.В.Розову.</w:t>
      </w:r>
    </w:p>
    <w:p w:rsidR="00BE4DBD" w:rsidRPr="00246645" w:rsidRDefault="00BE4DBD" w:rsidP="0024368E">
      <w:pPr>
        <w:rPr>
          <w:sz w:val="28"/>
          <w:szCs w:val="28"/>
          <w:highlight w:val="yellow"/>
        </w:rPr>
      </w:pPr>
    </w:p>
    <w:p w:rsidR="00BE4DBD" w:rsidRDefault="00BE4DBD" w:rsidP="00243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50A9D">
        <w:rPr>
          <w:sz w:val="28"/>
          <w:szCs w:val="28"/>
        </w:rPr>
        <w:t>Распоряжение вступает в силу со дня подписания.</w:t>
      </w:r>
    </w:p>
    <w:p w:rsidR="00BE4DBD" w:rsidRDefault="00BE4DBD" w:rsidP="0024368E">
      <w:pPr>
        <w:jc w:val="both"/>
        <w:rPr>
          <w:sz w:val="28"/>
          <w:szCs w:val="28"/>
        </w:rPr>
      </w:pPr>
    </w:p>
    <w:p w:rsidR="00BE4DBD" w:rsidRDefault="00BE4DBD" w:rsidP="0024368E">
      <w:pPr>
        <w:jc w:val="both"/>
        <w:rPr>
          <w:sz w:val="28"/>
          <w:szCs w:val="28"/>
        </w:rPr>
      </w:pPr>
    </w:p>
    <w:p w:rsidR="00BE4DBD" w:rsidRDefault="00BE4DBD" w:rsidP="0024368E">
      <w:pPr>
        <w:jc w:val="both"/>
        <w:rPr>
          <w:sz w:val="28"/>
          <w:szCs w:val="28"/>
        </w:rPr>
      </w:pPr>
    </w:p>
    <w:p w:rsidR="00BE4DBD" w:rsidRDefault="00BE4DBD" w:rsidP="001E1D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BE4DBD" w:rsidRDefault="00BE4DBD" w:rsidP="001E1D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Ю.М.Ревякин</w:t>
      </w: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rPr>
          <w:sz w:val="20"/>
          <w:szCs w:val="20"/>
        </w:rPr>
      </w:pPr>
    </w:p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>
      <w:pPr>
        <w:rPr>
          <w:sz w:val="28"/>
          <w:szCs w:val="28"/>
        </w:rPr>
        <w:sectPr w:rsidR="00BE4DBD" w:rsidSect="0024368E">
          <w:headerReference w:type="even" r:id="rId6"/>
          <w:headerReference w:type="default" r:id="rId7"/>
          <w:pgSz w:w="11906" w:h="16838"/>
          <w:pgMar w:top="1134" w:right="850" w:bottom="1134" w:left="1800" w:header="708" w:footer="708" w:gutter="0"/>
          <w:cols w:space="708"/>
          <w:titlePg/>
          <w:docGrid w:linePitch="360"/>
        </w:sectPr>
      </w:pPr>
    </w:p>
    <w:p w:rsidR="00BE4DBD" w:rsidRPr="002F4662" w:rsidRDefault="00BE4DBD" w:rsidP="001E1DE5">
      <w:pPr>
        <w:rPr>
          <w:sz w:val="28"/>
          <w:szCs w:val="28"/>
        </w:rPr>
        <w:sectPr w:rsidR="00BE4DBD" w:rsidRPr="002F4662" w:rsidSect="00C075D6">
          <w:pgSz w:w="16838" w:h="11906" w:orient="landscape"/>
          <w:pgMar w:top="180" w:right="1134" w:bottom="851" w:left="1134" w:header="709" w:footer="709" w:gutter="0"/>
          <w:cols w:space="708"/>
          <w:docGrid w:linePitch="360"/>
        </w:sectPr>
      </w:pPr>
      <w:r w:rsidRPr="009800E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54" style="width:791.25pt;height:443.25pt;visibility:visible">
            <v:imagedata r:id="rId8" o:title="" croptop="9149f"/>
          </v:shape>
        </w:pict>
      </w:r>
    </w:p>
    <w:p w:rsidR="00BE4DBD" w:rsidRDefault="00BE4DBD" w:rsidP="001E1DE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лиц, принимающих участие в ярмарке</w:t>
      </w:r>
    </w:p>
    <w:p w:rsidR="00BE4DBD" w:rsidRDefault="00BE4DBD" w:rsidP="001E1DE5">
      <w:pPr>
        <w:jc w:val="center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E4DBD" w:rsidRDefault="00BE4DBD" w:rsidP="001E1DE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3002"/>
        <w:gridCol w:w="2644"/>
        <w:gridCol w:w="1000"/>
        <w:gridCol w:w="2163"/>
      </w:tblGrid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№ п/п</w:t>
            </w:r>
          </w:p>
        </w:tc>
        <w:tc>
          <w:tcPr>
            <w:tcW w:w="3002" w:type="dxa"/>
          </w:tcPr>
          <w:p w:rsidR="00BE4DBD" w:rsidRDefault="00BE4DBD" w:rsidP="001E1DE5">
            <w:pPr>
              <w:jc w:val="center"/>
            </w:pPr>
            <w:r>
              <w:t xml:space="preserve">Наименование </w:t>
            </w:r>
          </w:p>
          <w:p w:rsidR="00BE4DBD" w:rsidRDefault="00BE4DBD" w:rsidP="001E1DE5">
            <w:pPr>
              <w:jc w:val="center"/>
            </w:pPr>
            <w:r>
              <w:t>( Ф.И.О. физического) юридического лица</w:t>
            </w:r>
          </w:p>
        </w:tc>
        <w:tc>
          <w:tcPr>
            <w:tcW w:w="2644" w:type="dxa"/>
          </w:tcPr>
          <w:p w:rsidR="00BE4DBD" w:rsidRDefault="00BE4DBD" w:rsidP="001E1DE5">
            <w:pPr>
              <w:jc w:val="center"/>
            </w:pPr>
            <w:r>
              <w:t>Вид реализуемого товара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Кол-во продавцов</w:t>
            </w:r>
          </w:p>
        </w:tc>
        <w:tc>
          <w:tcPr>
            <w:tcW w:w="2163" w:type="dxa"/>
          </w:tcPr>
          <w:p w:rsidR="00BE4DBD" w:rsidRDefault="00BE4DBD" w:rsidP="001E1DE5">
            <w:pPr>
              <w:jc w:val="center"/>
            </w:pPr>
            <w:r>
              <w:t>Конструктивная особенность и площадь объекта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3002" w:type="dxa"/>
          </w:tcPr>
          <w:p w:rsidR="00BE4DBD" w:rsidRDefault="00BE4DBD" w:rsidP="001E1DE5">
            <w:r>
              <w:t>Добрынин А.С.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 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9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</w:t>
            </w:r>
          </w:p>
        </w:tc>
        <w:tc>
          <w:tcPr>
            <w:tcW w:w="3002" w:type="dxa"/>
          </w:tcPr>
          <w:p w:rsidR="00BE4DBD" w:rsidRDefault="00BE4DBD" w:rsidP="001E1DE5">
            <w:r>
              <w:t>Себко Е. В.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 группа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3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</w:t>
            </w:r>
          </w:p>
        </w:tc>
        <w:tc>
          <w:tcPr>
            <w:tcW w:w="3002" w:type="dxa"/>
          </w:tcPr>
          <w:p w:rsidR="00BE4DBD" w:rsidRDefault="00BE4DBD" w:rsidP="001E1DE5">
            <w:r>
              <w:t>Потапов Ю.В.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текстиль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</w:t>
            </w:r>
          </w:p>
        </w:tc>
        <w:tc>
          <w:tcPr>
            <w:tcW w:w="3002" w:type="dxa"/>
          </w:tcPr>
          <w:p w:rsidR="00BE4DBD" w:rsidRDefault="00BE4DBD" w:rsidP="001E1DE5">
            <w:r>
              <w:t>Козлов Н.С.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хоз.группа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8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</w:t>
            </w:r>
          </w:p>
        </w:tc>
        <w:tc>
          <w:tcPr>
            <w:tcW w:w="3002" w:type="dxa"/>
          </w:tcPr>
          <w:p w:rsidR="00BE4DBD" w:rsidRDefault="00BE4DBD" w:rsidP="001E1DE5">
            <w:r>
              <w:t>Колода Т.И.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косметика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1,5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</w:t>
            </w:r>
          </w:p>
        </w:tc>
        <w:tc>
          <w:tcPr>
            <w:tcW w:w="3002" w:type="dxa"/>
          </w:tcPr>
          <w:p w:rsidR="00BE4DBD" w:rsidRDefault="00BE4DBD" w:rsidP="001E1DE5">
            <w:r>
              <w:t>Невенченко А.С.</w:t>
            </w:r>
          </w:p>
        </w:tc>
        <w:tc>
          <w:tcPr>
            <w:tcW w:w="2644" w:type="dxa"/>
          </w:tcPr>
          <w:p w:rsidR="00BE4DBD" w:rsidRDefault="00BE4DBD" w:rsidP="001E1DE5">
            <w:r>
              <w:t>запчасти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</w:t>
            </w:r>
          </w:p>
        </w:tc>
        <w:tc>
          <w:tcPr>
            <w:tcW w:w="3002" w:type="dxa"/>
          </w:tcPr>
          <w:p w:rsidR="00BE4DBD" w:rsidRDefault="00BE4DBD" w:rsidP="001E1DE5">
            <w:r>
              <w:t>Живилов А.В.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ниж. белье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8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8</w:t>
            </w:r>
          </w:p>
        </w:tc>
        <w:tc>
          <w:tcPr>
            <w:tcW w:w="3002" w:type="dxa"/>
          </w:tcPr>
          <w:p w:rsidR="00BE4DBD" w:rsidRDefault="00BE4DBD" w:rsidP="001E1DE5">
            <w:r>
              <w:t>Бабенко А.Г.</w:t>
            </w:r>
          </w:p>
        </w:tc>
        <w:tc>
          <w:tcPr>
            <w:tcW w:w="2644" w:type="dxa"/>
          </w:tcPr>
          <w:p w:rsidR="00BE4DBD" w:rsidRDefault="00BE4DBD" w:rsidP="001E1DE5">
            <w:r>
              <w:t>книги, пром.товары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2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9</w:t>
            </w:r>
          </w:p>
        </w:tc>
        <w:tc>
          <w:tcPr>
            <w:tcW w:w="3002" w:type="dxa"/>
          </w:tcPr>
          <w:p w:rsidR="00BE4DBD" w:rsidRDefault="00BE4DBD" w:rsidP="001E1DE5">
            <w:r>
              <w:t>Фечина В. Н.</w:t>
            </w:r>
          </w:p>
        </w:tc>
        <w:tc>
          <w:tcPr>
            <w:tcW w:w="2644" w:type="dxa"/>
          </w:tcPr>
          <w:p w:rsidR="00BE4DBD" w:rsidRDefault="00BE4DBD" w:rsidP="001E1DE5">
            <w:r>
              <w:t>обувь, 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Раскл.,палатка</w:t>
            </w:r>
          </w:p>
          <w:p w:rsidR="00BE4DBD" w:rsidRDefault="00BE4DBD" w:rsidP="001E1DE5">
            <w:smartTag w:uri="urn:schemas-microsoft-com:office:smarttags" w:element="metricconverter">
              <w:smartTagPr>
                <w:attr w:name="ProductID" w:val="10 кв. м"/>
              </w:smartTagPr>
              <w:r>
                <w:t>10 кв. м</w:t>
              </w:r>
            </w:smartTag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10</w:t>
            </w:r>
          </w:p>
        </w:tc>
        <w:tc>
          <w:tcPr>
            <w:tcW w:w="3002" w:type="dxa"/>
          </w:tcPr>
          <w:p w:rsidR="00BE4DBD" w:rsidRDefault="00BE4DBD" w:rsidP="001E1DE5">
            <w:r>
              <w:t>Иванов С. А.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Палатка,15кв.м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11</w:t>
            </w:r>
          </w:p>
        </w:tc>
        <w:tc>
          <w:tcPr>
            <w:tcW w:w="3002" w:type="dxa"/>
          </w:tcPr>
          <w:p w:rsidR="00BE4DBD" w:rsidRDefault="00BE4DBD" w:rsidP="001E1DE5">
            <w:r>
              <w:t>Васильев А.В.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 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12</w:t>
            </w:r>
          </w:p>
        </w:tc>
        <w:tc>
          <w:tcPr>
            <w:tcW w:w="3002" w:type="dxa"/>
          </w:tcPr>
          <w:p w:rsidR="00BE4DBD" w:rsidRDefault="00BE4DBD" w:rsidP="001E1DE5">
            <w:r>
              <w:t>Суетова Е.Г.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Палатка,15кв.м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13</w:t>
            </w:r>
          </w:p>
        </w:tc>
        <w:tc>
          <w:tcPr>
            <w:tcW w:w="3002" w:type="dxa"/>
          </w:tcPr>
          <w:p w:rsidR="00BE4DBD" w:rsidRDefault="00BE4DBD" w:rsidP="001E1DE5">
            <w:r>
              <w:t>Денисенко Н.Д.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14</w:t>
            </w:r>
          </w:p>
        </w:tc>
        <w:tc>
          <w:tcPr>
            <w:tcW w:w="3002" w:type="dxa"/>
          </w:tcPr>
          <w:p w:rsidR="00BE4DBD" w:rsidRDefault="00BE4DBD" w:rsidP="001E1DE5">
            <w:r>
              <w:t>Шнель Т. М.</w:t>
            </w:r>
          </w:p>
        </w:tc>
        <w:tc>
          <w:tcPr>
            <w:tcW w:w="2644" w:type="dxa"/>
          </w:tcPr>
          <w:p w:rsidR="00BE4DBD" w:rsidRDefault="00BE4DBD" w:rsidP="001E1DE5">
            <w:r>
              <w:t>обувь, 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15</w:t>
            </w:r>
          </w:p>
        </w:tc>
        <w:tc>
          <w:tcPr>
            <w:tcW w:w="3002" w:type="dxa"/>
          </w:tcPr>
          <w:p w:rsidR="00BE4DBD" w:rsidRDefault="00BE4DBD" w:rsidP="001E1DE5">
            <w:r>
              <w:t>Баяндурян Л.И.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8кв.м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16</w:t>
            </w:r>
          </w:p>
        </w:tc>
        <w:tc>
          <w:tcPr>
            <w:tcW w:w="3002" w:type="dxa"/>
          </w:tcPr>
          <w:p w:rsidR="00BE4DBD" w:rsidRDefault="00BE4DBD" w:rsidP="001E1DE5">
            <w:r>
              <w:t>ЧП Маркарян А.Н.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мебель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17</w:t>
            </w:r>
          </w:p>
        </w:tc>
        <w:tc>
          <w:tcPr>
            <w:tcW w:w="3002" w:type="dxa"/>
          </w:tcPr>
          <w:p w:rsidR="00BE4DBD" w:rsidRDefault="00BE4DBD" w:rsidP="001E1DE5">
            <w:r>
              <w:t>Докукина Н.Ю.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пром.товары, обувь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6 кв.м, палатка 6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18</w:t>
            </w:r>
          </w:p>
        </w:tc>
        <w:tc>
          <w:tcPr>
            <w:tcW w:w="3002" w:type="dxa"/>
          </w:tcPr>
          <w:p w:rsidR="00BE4DBD" w:rsidRDefault="00BE4DBD" w:rsidP="001E1DE5">
            <w:r>
              <w:t>Поторашин А.А.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19</w:t>
            </w:r>
          </w:p>
        </w:tc>
        <w:tc>
          <w:tcPr>
            <w:tcW w:w="3002" w:type="dxa"/>
          </w:tcPr>
          <w:p w:rsidR="00BE4DBD" w:rsidRDefault="00BE4DBD" w:rsidP="001E1DE5">
            <w:r>
              <w:t>Борисова Л.И.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одежда, обувь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5кв.м,</w:t>
            </w:r>
          </w:p>
          <w:p w:rsidR="00BE4DBD" w:rsidRDefault="00BE4DBD" w:rsidP="001E1DE5">
            <w:r>
              <w:t>Расклад,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20</w:t>
            </w:r>
          </w:p>
        </w:tc>
        <w:tc>
          <w:tcPr>
            <w:tcW w:w="3002" w:type="dxa"/>
          </w:tcPr>
          <w:p w:rsidR="00BE4DBD" w:rsidRDefault="00BE4DBD" w:rsidP="001E1DE5">
            <w:r>
              <w:t>Коржова Н.Г.</w:t>
            </w:r>
          </w:p>
        </w:tc>
        <w:tc>
          <w:tcPr>
            <w:tcW w:w="2644" w:type="dxa"/>
          </w:tcPr>
          <w:p w:rsidR="00BE4DBD" w:rsidRDefault="00BE4DBD" w:rsidP="001E1DE5">
            <w:r>
              <w:t>муж.одежда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 5 кв.м, лотки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21</w:t>
            </w:r>
          </w:p>
        </w:tc>
        <w:tc>
          <w:tcPr>
            <w:tcW w:w="3002" w:type="dxa"/>
          </w:tcPr>
          <w:p w:rsidR="00BE4DBD" w:rsidRDefault="00BE4DBD" w:rsidP="001E1DE5">
            <w:r>
              <w:t>Федякина И.М.</w:t>
            </w:r>
          </w:p>
        </w:tc>
        <w:tc>
          <w:tcPr>
            <w:tcW w:w="2644" w:type="dxa"/>
          </w:tcPr>
          <w:p w:rsidR="00BE4DBD" w:rsidRDefault="00BE4DBD" w:rsidP="001E1DE5">
            <w:r>
              <w:t>дет.обувь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22</w:t>
            </w:r>
          </w:p>
        </w:tc>
        <w:tc>
          <w:tcPr>
            <w:tcW w:w="3002" w:type="dxa"/>
          </w:tcPr>
          <w:p w:rsidR="00BE4DBD" w:rsidRDefault="00BE4DBD" w:rsidP="001E1DE5">
            <w:r>
              <w:t>Смородин В.А.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 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6кв.м,</w:t>
            </w:r>
          </w:p>
          <w:p w:rsidR="00BE4DBD" w:rsidRDefault="00BE4DBD" w:rsidP="001E1DE5">
            <w:r>
              <w:t>Лотки 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23</w:t>
            </w:r>
          </w:p>
        </w:tc>
        <w:tc>
          <w:tcPr>
            <w:tcW w:w="3002" w:type="dxa"/>
          </w:tcPr>
          <w:p w:rsidR="00BE4DBD" w:rsidRDefault="00BE4DBD" w:rsidP="001E1DE5">
            <w:r>
              <w:t>Дьяченко Н.В.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24</w:t>
            </w:r>
          </w:p>
        </w:tc>
        <w:tc>
          <w:tcPr>
            <w:tcW w:w="3002" w:type="dxa"/>
          </w:tcPr>
          <w:p w:rsidR="00BE4DBD" w:rsidRDefault="00BE4DBD" w:rsidP="001E1DE5">
            <w:r>
              <w:t>Болдинова В.Е.</w:t>
            </w:r>
          </w:p>
        </w:tc>
        <w:tc>
          <w:tcPr>
            <w:tcW w:w="2644" w:type="dxa"/>
          </w:tcPr>
          <w:p w:rsidR="00BE4DBD" w:rsidRDefault="00BE4DBD" w:rsidP="001E1DE5">
            <w:r>
              <w:t>текстиль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 4кв.м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25</w:t>
            </w:r>
          </w:p>
        </w:tc>
        <w:tc>
          <w:tcPr>
            <w:tcW w:w="3002" w:type="dxa"/>
          </w:tcPr>
          <w:p w:rsidR="00BE4DBD" w:rsidRDefault="00BE4DBD" w:rsidP="001E1DE5">
            <w:r>
              <w:t>Наумова Т.В.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26</w:t>
            </w:r>
          </w:p>
        </w:tc>
        <w:tc>
          <w:tcPr>
            <w:tcW w:w="3002" w:type="dxa"/>
          </w:tcPr>
          <w:p w:rsidR="00BE4DBD" w:rsidRDefault="00BE4DBD" w:rsidP="001E1DE5">
            <w:r>
              <w:t>Голов Ю.В.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быт.химия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Автолавка,2квм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27</w:t>
            </w:r>
          </w:p>
        </w:tc>
        <w:tc>
          <w:tcPr>
            <w:tcW w:w="3002" w:type="dxa"/>
          </w:tcPr>
          <w:p w:rsidR="00BE4DBD" w:rsidRDefault="00BE4DBD" w:rsidP="001E1DE5">
            <w:r>
              <w:t>Нижник О.Н.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автозапчасти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28</w:t>
            </w:r>
          </w:p>
        </w:tc>
        <w:tc>
          <w:tcPr>
            <w:tcW w:w="3002" w:type="dxa"/>
          </w:tcPr>
          <w:p w:rsidR="00BE4DBD" w:rsidRDefault="00BE4DBD" w:rsidP="001E1DE5">
            <w:r>
              <w:t>Черкасов О.Н.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29</w:t>
            </w:r>
          </w:p>
        </w:tc>
        <w:tc>
          <w:tcPr>
            <w:tcW w:w="3002" w:type="dxa"/>
          </w:tcPr>
          <w:p w:rsidR="00BE4DBD" w:rsidRDefault="00BE4DBD" w:rsidP="001E1DE5">
            <w:r>
              <w:t>Юрченко Д.М.</w:t>
            </w:r>
          </w:p>
        </w:tc>
        <w:tc>
          <w:tcPr>
            <w:tcW w:w="2644" w:type="dxa"/>
          </w:tcPr>
          <w:p w:rsidR="00BE4DBD" w:rsidRDefault="00BE4DBD" w:rsidP="001E1DE5">
            <w:r>
              <w:t>ленолиум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Автолавка,2квм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30</w:t>
            </w:r>
          </w:p>
        </w:tc>
        <w:tc>
          <w:tcPr>
            <w:tcW w:w="3002" w:type="dxa"/>
          </w:tcPr>
          <w:p w:rsidR="00BE4DBD" w:rsidRDefault="00BE4DBD" w:rsidP="001E1DE5">
            <w:r>
              <w:t>Воскобуева Л.А.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джинс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31</w:t>
            </w:r>
          </w:p>
        </w:tc>
        <w:tc>
          <w:tcPr>
            <w:tcW w:w="3002" w:type="dxa"/>
          </w:tcPr>
          <w:p w:rsidR="00BE4DBD" w:rsidRDefault="00BE4DBD" w:rsidP="001E1DE5">
            <w:r>
              <w:t>Омельченко С.Г.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32</w:t>
            </w:r>
          </w:p>
        </w:tc>
        <w:tc>
          <w:tcPr>
            <w:tcW w:w="3002" w:type="dxa"/>
          </w:tcPr>
          <w:p w:rsidR="00BE4DBD" w:rsidRDefault="00BE4DBD" w:rsidP="001E1DE5">
            <w:r>
              <w:t>Ишукова Л.И.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дет.товары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Палатка,8кв.м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33</w:t>
            </w:r>
          </w:p>
        </w:tc>
        <w:tc>
          <w:tcPr>
            <w:tcW w:w="3002" w:type="dxa"/>
          </w:tcPr>
          <w:p w:rsidR="00BE4DBD" w:rsidRDefault="00BE4DBD" w:rsidP="001E1DE5">
            <w:r>
              <w:t>Добрынина Л.С.</w:t>
            </w:r>
          </w:p>
        </w:tc>
        <w:tc>
          <w:tcPr>
            <w:tcW w:w="2644" w:type="dxa"/>
          </w:tcPr>
          <w:p w:rsidR="00BE4DBD" w:rsidRDefault="00BE4DBD" w:rsidP="001E1DE5">
            <w:r>
              <w:t>женская 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34</w:t>
            </w:r>
          </w:p>
        </w:tc>
        <w:tc>
          <w:tcPr>
            <w:tcW w:w="3002" w:type="dxa"/>
          </w:tcPr>
          <w:p w:rsidR="00BE4DBD" w:rsidRDefault="00BE4DBD" w:rsidP="001E1DE5">
            <w:r>
              <w:t>Чхеидзе Г.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35</w:t>
            </w:r>
          </w:p>
        </w:tc>
        <w:tc>
          <w:tcPr>
            <w:tcW w:w="3002" w:type="dxa"/>
          </w:tcPr>
          <w:p w:rsidR="00BE4DBD" w:rsidRDefault="00BE4DBD" w:rsidP="001E1DE5">
            <w:r>
              <w:t>Дубинин В.Г.</w:t>
            </w:r>
          </w:p>
        </w:tc>
        <w:tc>
          <w:tcPr>
            <w:tcW w:w="2644" w:type="dxa"/>
          </w:tcPr>
          <w:p w:rsidR="00BE4DBD" w:rsidRDefault="00BE4DBD" w:rsidP="001E1DE5">
            <w:r>
              <w:t>дет.одежда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36</w:t>
            </w:r>
          </w:p>
        </w:tc>
        <w:tc>
          <w:tcPr>
            <w:tcW w:w="3002" w:type="dxa"/>
          </w:tcPr>
          <w:p w:rsidR="00BE4DBD" w:rsidRDefault="00BE4DBD" w:rsidP="001E1DE5">
            <w:r>
              <w:t>Рябченко Т.П.</w:t>
            </w:r>
          </w:p>
        </w:tc>
        <w:tc>
          <w:tcPr>
            <w:tcW w:w="2644" w:type="dxa"/>
          </w:tcPr>
          <w:p w:rsidR="00BE4DBD" w:rsidRDefault="00BE4DBD" w:rsidP="001E1DE5">
            <w:r>
              <w:t>ковровые изделия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Расклад, 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37</w:t>
            </w:r>
          </w:p>
        </w:tc>
        <w:tc>
          <w:tcPr>
            <w:tcW w:w="3002" w:type="dxa"/>
          </w:tcPr>
          <w:p w:rsidR="00BE4DBD" w:rsidRDefault="00BE4DBD" w:rsidP="001E1DE5">
            <w:r>
              <w:t>Дроздов А.В.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рыболовные снасти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Лоток, 3кв.м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38</w:t>
            </w:r>
          </w:p>
        </w:tc>
        <w:tc>
          <w:tcPr>
            <w:tcW w:w="3002" w:type="dxa"/>
          </w:tcPr>
          <w:p w:rsidR="00BE4DBD" w:rsidRDefault="00BE4DBD" w:rsidP="001E1DE5">
            <w:r>
              <w:t>ИП Ладыгина Н.В.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Автолавка,8квм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39</w:t>
            </w:r>
          </w:p>
        </w:tc>
        <w:tc>
          <w:tcPr>
            <w:tcW w:w="3002" w:type="dxa"/>
          </w:tcPr>
          <w:p w:rsidR="00BE4DBD" w:rsidRDefault="00BE4DBD" w:rsidP="001E1DE5">
            <w:r>
              <w:t>Хохлов В.А.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5квм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40</w:t>
            </w:r>
          </w:p>
        </w:tc>
        <w:tc>
          <w:tcPr>
            <w:tcW w:w="3002" w:type="dxa"/>
          </w:tcPr>
          <w:p w:rsidR="00BE4DBD" w:rsidRDefault="00BE4DBD" w:rsidP="001E1DE5">
            <w:r>
              <w:t>Фоменко В.С.</w:t>
            </w:r>
          </w:p>
        </w:tc>
        <w:tc>
          <w:tcPr>
            <w:tcW w:w="2644" w:type="dxa"/>
          </w:tcPr>
          <w:p w:rsidR="00BE4DBD" w:rsidRDefault="00BE4DBD" w:rsidP="001E1DE5">
            <w:r>
              <w:t>обувь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41</w:t>
            </w:r>
          </w:p>
        </w:tc>
        <w:tc>
          <w:tcPr>
            <w:tcW w:w="3002" w:type="dxa"/>
          </w:tcPr>
          <w:p w:rsidR="00BE4DBD" w:rsidRDefault="00BE4DBD" w:rsidP="001E1DE5">
            <w:r>
              <w:t>Канцев А.А.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42</w:t>
            </w:r>
          </w:p>
        </w:tc>
        <w:tc>
          <w:tcPr>
            <w:tcW w:w="3002" w:type="dxa"/>
          </w:tcPr>
          <w:p w:rsidR="00BE4DBD" w:rsidRDefault="00BE4DBD" w:rsidP="001E1DE5">
            <w:r>
              <w:t>Можковский А.А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пром.,хоз.товары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43</w:t>
            </w:r>
          </w:p>
        </w:tc>
        <w:tc>
          <w:tcPr>
            <w:tcW w:w="3002" w:type="dxa"/>
          </w:tcPr>
          <w:p w:rsidR="00BE4DBD" w:rsidRDefault="00BE4DBD" w:rsidP="001E1DE5">
            <w:r>
              <w:t>Болгова Л.В.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44</w:t>
            </w:r>
          </w:p>
        </w:tc>
        <w:tc>
          <w:tcPr>
            <w:tcW w:w="3002" w:type="dxa"/>
          </w:tcPr>
          <w:p w:rsidR="00BE4DBD" w:rsidRDefault="00BE4DBD" w:rsidP="001E1DE5">
            <w:r>
              <w:t>Сотникова С.Н.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одежда, товары общего потребления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10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45</w:t>
            </w:r>
          </w:p>
        </w:tc>
        <w:tc>
          <w:tcPr>
            <w:tcW w:w="3002" w:type="dxa"/>
          </w:tcPr>
          <w:p w:rsidR="00BE4DBD" w:rsidRDefault="00BE4DBD" w:rsidP="001E1DE5">
            <w:r>
              <w:t>Фечин А.А.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детская 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7кв.м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46</w:t>
            </w:r>
          </w:p>
        </w:tc>
        <w:tc>
          <w:tcPr>
            <w:tcW w:w="3002" w:type="dxa"/>
          </w:tcPr>
          <w:p w:rsidR="00BE4DBD" w:rsidRDefault="00BE4DBD" w:rsidP="001E1DE5">
            <w:r>
              <w:t>Стрелка А.А</w:t>
            </w:r>
          </w:p>
        </w:tc>
        <w:tc>
          <w:tcPr>
            <w:tcW w:w="2644" w:type="dxa"/>
          </w:tcPr>
          <w:p w:rsidR="00BE4DBD" w:rsidRDefault="00BE4DBD" w:rsidP="001E1DE5">
            <w:r>
              <w:t>товары общего потребления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Расклад.,8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47</w:t>
            </w:r>
          </w:p>
        </w:tc>
        <w:tc>
          <w:tcPr>
            <w:tcW w:w="3002" w:type="dxa"/>
          </w:tcPr>
          <w:p w:rsidR="00BE4DBD" w:rsidRDefault="00BE4DBD" w:rsidP="001E1DE5">
            <w:r>
              <w:t>Коцарева А.П.</w:t>
            </w:r>
          </w:p>
        </w:tc>
        <w:tc>
          <w:tcPr>
            <w:tcW w:w="2644" w:type="dxa"/>
          </w:tcPr>
          <w:p w:rsidR="00BE4DBD" w:rsidRDefault="00BE4DBD" w:rsidP="001E1DE5">
            <w:r>
              <w:t>женская одежда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48</w:t>
            </w:r>
          </w:p>
        </w:tc>
        <w:tc>
          <w:tcPr>
            <w:tcW w:w="3002" w:type="dxa"/>
          </w:tcPr>
          <w:p w:rsidR="00BE4DBD" w:rsidRDefault="00BE4DBD" w:rsidP="001E1DE5">
            <w:r>
              <w:t>Петрович Т.Н.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игрушки, канц.товары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9кв.м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49</w:t>
            </w:r>
          </w:p>
        </w:tc>
        <w:tc>
          <w:tcPr>
            <w:tcW w:w="3002" w:type="dxa"/>
          </w:tcPr>
          <w:p w:rsidR="00BE4DBD" w:rsidRDefault="00BE4DBD" w:rsidP="001E1DE5">
            <w:r>
              <w:t>ИП Скворцов О. М.</w:t>
            </w:r>
          </w:p>
        </w:tc>
        <w:tc>
          <w:tcPr>
            <w:tcW w:w="2644" w:type="dxa"/>
          </w:tcPr>
          <w:p w:rsidR="00BE4DBD" w:rsidRDefault="00BE4DBD" w:rsidP="001E1DE5">
            <w:r>
              <w:t>обувь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Расклад. 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50</w:t>
            </w:r>
          </w:p>
        </w:tc>
        <w:tc>
          <w:tcPr>
            <w:tcW w:w="3002" w:type="dxa"/>
          </w:tcPr>
          <w:p w:rsidR="00BE4DBD" w:rsidRDefault="00BE4DBD" w:rsidP="001E1DE5">
            <w:r>
              <w:t>Лаптен В.И.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пром.товары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Расклад. 6кв.м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51</w:t>
            </w:r>
          </w:p>
        </w:tc>
        <w:tc>
          <w:tcPr>
            <w:tcW w:w="3002" w:type="dxa"/>
          </w:tcPr>
          <w:p w:rsidR="00BE4DBD" w:rsidRDefault="00BE4DBD" w:rsidP="001E1DE5">
            <w:r>
              <w:t>Багдасарян Б.</w:t>
            </w:r>
          </w:p>
        </w:tc>
        <w:tc>
          <w:tcPr>
            <w:tcW w:w="2644" w:type="dxa"/>
          </w:tcPr>
          <w:p w:rsidR="00BE4DBD" w:rsidRDefault="00BE4DBD" w:rsidP="001E1DE5">
            <w:r>
              <w:t>акциз.товары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Лоток, 2кв.м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52</w:t>
            </w:r>
          </w:p>
        </w:tc>
        <w:tc>
          <w:tcPr>
            <w:tcW w:w="3002" w:type="dxa"/>
          </w:tcPr>
          <w:p w:rsidR="00BE4DBD" w:rsidRDefault="00BE4DBD" w:rsidP="001E1DE5">
            <w:r>
              <w:t>Пусева И.В.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овощи, фрукты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6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53</w:t>
            </w:r>
          </w:p>
        </w:tc>
        <w:tc>
          <w:tcPr>
            <w:tcW w:w="3002" w:type="dxa"/>
          </w:tcPr>
          <w:p w:rsidR="00BE4DBD" w:rsidRDefault="00BE4DBD" w:rsidP="001E1DE5">
            <w:r>
              <w:t>Попов О.А.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быт.техника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54</w:t>
            </w:r>
          </w:p>
        </w:tc>
        <w:tc>
          <w:tcPr>
            <w:tcW w:w="3002" w:type="dxa"/>
          </w:tcPr>
          <w:p w:rsidR="00BE4DBD" w:rsidRDefault="00BE4DBD" w:rsidP="001E1DE5">
            <w:r>
              <w:t>Жук А.В.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стр.материалы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55</w:t>
            </w:r>
          </w:p>
        </w:tc>
        <w:tc>
          <w:tcPr>
            <w:tcW w:w="3002" w:type="dxa"/>
          </w:tcPr>
          <w:p w:rsidR="00BE4DBD" w:rsidRDefault="00BE4DBD" w:rsidP="001E1DE5">
            <w:r>
              <w:t>Бошко Г.П.</w:t>
            </w:r>
          </w:p>
        </w:tc>
        <w:tc>
          <w:tcPr>
            <w:tcW w:w="2644" w:type="dxa"/>
          </w:tcPr>
          <w:p w:rsidR="00BE4DBD" w:rsidRDefault="00BE4DBD" w:rsidP="001E1DE5">
            <w:r>
              <w:t>конфеты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Столы, 4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56</w:t>
            </w:r>
          </w:p>
        </w:tc>
        <w:tc>
          <w:tcPr>
            <w:tcW w:w="3002" w:type="dxa"/>
          </w:tcPr>
          <w:p w:rsidR="00BE4DBD" w:rsidRDefault="00BE4DBD" w:rsidP="001E1DE5">
            <w:r>
              <w:t>Орлов А.Л.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2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57</w:t>
            </w:r>
          </w:p>
        </w:tc>
        <w:tc>
          <w:tcPr>
            <w:tcW w:w="3002" w:type="dxa"/>
          </w:tcPr>
          <w:p w:rsidR="00BE4DBD" w:rsidRDefault="00BE4DBD" w:rsidP="001E1DE5">
            <w:r>
              <w:t>Караченцева Н.Н.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акцизные товары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Раскл., 2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58</w:t>
            </w:r>
          </w:p>
        </w:tc>
        <w:tc>
          <w:tcPr>
            <w:tcW w:w="3002" w:type="dxa"/>
          </w:tcPr>
          <w:p w:rsidR="00BE4DBD" w:rsidRDefault="00BE4DBD" w:rsidP="001E1DE5">
            <w:r>
              <w:t>Филин Е.П.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овощи, фрукты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Палатка,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59</w:t>
            </w:r>
          </w:p>
        </w:tc>
        <w:tc>
          <w:tcPr>
            <w:tcW w:w="3002" w:type="dxa"/>
          </w:tcPr>
          <w:p w:rsidR="00BE4DBD" w:rsidRDefault="00BE4DBD" w:rsidP="001E1DE5">
            <w:r>
              <w:t>Спесивцев В.А.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овощи, фрукты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60</w:t>
            </w:r>
          </w:p>
        </w:tc>
        <w:tc>
          <w:tcPr>
            <w:tcW w:w="3002" w:type="dxa"/>
          </w:tcPr>
          <w:p w:rsidR="00BE4DBD" w:rsidRDefault="00BE4DBD" w:rsidP="001E1DE5">
            <w:r>
              <w:t>Лукьянова Е.Г.</w:t>
            </w:r>
          </w:p>
        </w:tc>
        <w:tc>
          <w:tcPr>
            <w:tcW w:w="2644" w:type="dxa"/>
          </w:tcPr>
          <w:p w:rsidR="00BE4DBD" w:rsidRDefault="00BE4DBD" w:rsidP="001E1DE5">
            <w:r>
              <w:t>конфеты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7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61</w:t>
            </w:r>
          </w:p>
        </w:tc>
        <w:tc>
          <w:tcPr>
            <w:tcW w:w="3002" w:type="dxa"/>
          </w:tcPr>
          <w:p w:rsidR="00BE4DBD" w:rsidRDefault="00BE4DBD" w:rsidP="001E1DE5">
            <w:r>
              <w:t>Петрович Г.В.</w:t>
            </w:r>
          </w:p>
        </w:tc>
        <w:tc>
          <w:tcPr>
            <w:tcW w:w="2644" w:type="dxa"/>
          </w:tcPr>
          <w:p w:rsidR="00BE4DBD" w:rsidRDefault="00BE4DBD" w:rsidP="001E1DE5">
            <w:r>
              <w:t>сахар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Автолавка,8квм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62</w:t>
            </w:r>
          </w:p>
        </w:tc>
        <w:tc>
          <w:tcPr>
            <w:tcW w:w="3002" w:type="dxa"/>
          </w:tcPr>
          <w:p w:rsidR="00BE4DBD" w:rsidRDefault="00BE4DBD" w:rsidP="001E1DE5">
            <w:r>
              <w:t>Тягинко А.А.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Автолавка,8квм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63</w:t>
            </w:r>
          </w:p>
        </w:tc>
        <w:tc>
          <w:tcPr>
            <w:tcW w:w="3002" w:type="dxa"/>
          </w:tcPr>
          <w:p w:rsidR="00BE4DBD" w:rsidRDefault="00BE4DBD" w:rsidP="001E1DE5">
            <w:r>
              <w:t>Шевченко Н.А.</w:t>
            </w:r>
          </w:p>
        </w:tc>
        <w:tc>
          <w:tcPr>
            <w:tcW w:w="2644" w:type="dxa"/>
          </w:tcPr>
          <w:p w:rsidR="00BE4DBD" w:rsidRDefault="00BE4DBD" w:rsidP="001E1DE5">
            <w:r>
              <w:t>фрукты, овощи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2кв.м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64</w:t>
            </w:r>
          </w:p>
        </w:tc>
        <w:tc>
          <w:tcPr>
            <w:tcW w:w="3002" w:type="dxa"/>
          </w:tcPr>
          <w:p w:rsidR="00BE4DBD" w:rsidRDefault="00BE4DBD" w:rsidP="001E1DE5">
            <w:r>
              <w:t>Сейранян Л.Н.</w:t>
            </w:r>
          </w:p>
        </w:tc>
        <w:tc>
          <w:tcPr>
            <w:tcW w:w="2644" w:type="dxa"/>
          </w:tcPr>
          <w:p w:rsidR="00BE4DBD" w:rsidRDefault="00BE4DBD" w:rsidP="001E1DE5">
            <w:r>
              <w:t>фрукты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4кв.м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65</w:t>
            </w:r>
          </w:p>
        </w:tc>
        <w:tc>
          <w:tcPr>
            <w:tcW w:w="3002" w:type="dxa"/>
          </w:tcPr>
          <w:p w:rsidR="00BE4DBD" w:rsidRDefault="00BE4DBD" w:rsidP="001E1DE5">
            <w:r>
              <w:t>Троскин С.Е.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10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66</w:t>
            </w:r>
          </w:p>
        </w:tc>
        <w:tc>
          <w:tcPr>
            <w:tcW w:w="3002" w:type="dxa"/>
          </w:tcPr>
          <w:p w:rsidR="00BE4DBD" w:rsidRDefault="00BE4DBD" w:rsidP="001E1DE5">
            <w:r>
              <w:t>Першин А.Н.</w:t>
            </w:r>
          </w:p>
        </w:tc>
        <w:tc>
          <w:tcPr>
            <w:tcW w:w="2644" w:type="dxa"/>
          </w:tcPr>
          <w:p w:rsidR="00BE4DBD" w:rsidRDefault="00BE4DBD" w:rsidP="001E1DE5">
            <w:r>
              <w:t>фрукты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2кв.м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67</w:t>
            </w:r>
          </w:p>
        </w:tc>
        <w:tc>
          <w:tcPr>
            <w:tcW w:w="3002" w:type="dxa"/>
          </w:tcPr>
          <w:p w:rsidR="00BE4DBD" w:rsidRDefault="00BE4DBD" w:rsidP="001E1DE5">
            <w:r>
              <w:t>Дзюба В.Н.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овощи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Стол, 3кв.м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68</w:t>
            </w:r>
          </w:p>
        </w:tc>
        <w:tc>
          <w:tcPr>
            <w:tcW w:w="3002" w:type="dxa"/>
          </w:tcPr>
          <w:p w:rsidR="00BE4DBD" w:rsidRDefault="00BE4DBD" w:rsidP="001E1DE5">
            <w:r>
              <w:t>Зайцев А.Н.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69</w:t>
            </w:r>
          </w:p>
        </w:tc>
        <w:tc>
          <w:tcPr>
            <w:tcW w:w="3002" w:type="dxa"/>
          </w:tcPr>
          <w:p w:rsidR="00BE4DBD" w:rsidRDefault="00BE4DBD" w:rsidP="001E1DE5">
            <w:r>
              <w:t>Спахов Е.С.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Столы,10кв.м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70</w:t>
            </w:r>
          </w:p>
        </w:tc>
        <w:tc>
          <w:tcPr>
            <w:tcW w:w="3002" w:type="dxa"/>
          </w:tcPr>
          <w:p w:rsidR="00BE4DBD" w:rsidRDefault="00BE4DBD" w:rsidP="001E1DE5">
            <w:r>
              <w:t>Киреев И.Н.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книги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Стол, 5кв.м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71</w:t>
            </w:r>
          </w:p>
        </w:tc>
        <w:tc>
          <w:tcPr>
            <w:tcW w:w="3002" w:type="dxa"/>
          </w:tcPr>
          <w:p w:rsidR="00BE4DBD" w:rsidRDefault="00BE4DBD" w:rsidP="001E1DE5">
            <w:r>
              <w:t>Предко Л.И.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Раскл.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72</w:t>
            </w:r>
          </w:p>
        </w:tc>
        <w:tc>
          <w:tcPr>
            <w:tcW w:w="3002" w:type="dxa"/>
          </w:tcPr>
          <w:p w:rsidR="00BE4DBD" w:rsidRDefault="00BE4DBD" w:rsidP="001E1DE5">
            <w:r>
              <w:t>Огреба Т.Н.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30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73</w:t>
            </w:r>
          </w:p>
        </w:tc>
        <w:tc>
          <w:tcPr>
            <w:tcW w:w="3002" w:type="dxa"/>
          </w:tcPr>
          <w:p w:rsidR="00BE4DBD" w:rsidRDefault="00BE4DBD" w:rsidP="001E1DE5">
            <w:r>
              <w:t>Морозов В.В.</w:t>
            </w:r>
          </w:p>
        </w:tc>
        <w:tc>
          <w:tcPr>
            <w:tcW w:w="2644" w:type="dxa"/>
          </w:tcPr>
          <w:p w:rsidR="00BE4DBD" w:rsidRDefault="00BE4DBD" w:rsidP="001E1DE5">
            <w:r>
              <w:t>корма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Стол, 5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74</w:t>
            </w:r>
          </w:p>
        </w:tc>
        <w:tc>
          <w:tcPr>
            <w:tcW w:w="3002" w:type="dxa"/>
          </w:tcPr>
          <w:p w:rsidR="00BE4DBD" w:rsidRDefault="00BE4DBD" w:rsidP="001E1DE5">
            <w:r>
              <w:t>Скляров Л.Н.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Лотки, 36 кв.м</w:t>
            </w:r>
          </w:p>
        </w:tc>
      </w:tr>
      <w:tr w:rsidR="00BE4DBD" w:rsidTr="00A84379">
        <w:tc>
          <w:tcPr>
            <w:tcW w:w="762" w:type="dxa"/>
          </w:tcPr>
          <w:p w:rsidR="00BE4DBD" w:rsidRDefault="00BE4DBD" w:rsidP="001E1DE5">
            <w:pPr>
              <w:jc w:val="center"/>
            </w:pPr>
            <w:r>
              <w:t>75</w:t>
            </w:r>
          </w:p>
        </w:tc>
        <w:tc>
          <w:tcPr>
            <w:tcW w:w="3002" w:type="dxa"/>
          </w:tcPr>
          <w:p w:rsidR="00BE4DBD" w:rsidRDefault="00BE4DBD" w:rsidP="001E1DE5">
            <w:r>
              <w:t>Воронов М.А.</w:t>
            </w:r>
          </w:p>
        </w:tc>
        <w:tc>
          <w:tcPr>
            <w:tcW w:w="2644" w:type="dxa"/>
          </w:tcPr>
          <w:p w:rsidR="00BE4DBD" w:rsidRDefault="00BE4DBD" w:rsidP="001E1DE5">
            <w:r>
              <w:t>вещи</w:t>
            </w:r>
          </w:p>
        </w:tc>
        <w:tc>
          <w:tcPr>
            <w:tcW w:w="1000" w:type="dxa"/>
          </w:tcPr>
          <w:p w:rsidR="00BE4DBD" w:rsidRDefault="00BE4DBD" w:rsidP="001E1DE5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BE4DBD" w:rsidRDefault="00BE4DBD" w:rsidP="001E1DE5">
            <w:r>
              <w:t>Раскл., 4 кв.м</w:t>
            </w:r>
          </w:p>
        </w:tc>
      </w:tr>
    </w:tbl>
    <w:p w:rsidR="00BE4DBD" w:rsidRDefault="00BE4DBD" w:rsidP="001E1DE5">
      <w:pPr>
        <w:rPr>
          <w:sz w:val="28"/>
          <w:szCs w:val="28"/>
        </w:rPr>
      </w:pPr>
    </w:p>
    <w:p w:rsidR="00BE4DBD" w:rsidRDefault="00BE4DBD" w:rsidP="001E1DE5">
      <w:pPr>
        <w:rPr>
          <w:sz w:val="28"/>
          <w:szCs w:val="28"/>
        </w:rPr>
      </w:pPr>
    </w:p>
    <w:p w:rsidR="00BE4DBD" w:rsidRDefault="00BE4DBD" w:rsidP="001E1DE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Специалист по работе с населением</w:t>
      </w:r>
    </w:p>
    <w:p w:rsidR="00BE4DBD" w:rsidRDefault="00BE4DBD" w:rsidP="001E1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землепользования, ЛПХ, </w:t>
      </w:r>
    </w:p>
    <w:p w:rsidR="00BE4DBD" w:rsidRDefault="00BE4DBD" w:rsidP="001E1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 и регулирования градостроительной и </w:t>
      </w:r>
    </w:p>
    <w:p w:rsidR="00BE4DBD" w:rsidRDefault="00BE4DBD" w:rsidP="001E1DE5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архитектурной деятельности                                С.В.Розова</w:t>
      </w:r>
    </w:p>
    <w:p w:rsidR="00BE4DBD" w:rsidRDefault="00BE4DBD" w:rsidP="001E1DE5">
      <w:pPr>
        <w:rPr>
          <w:sz w:val="28"/>
          <w:szCs w:val="28"/>
        </w:rPr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BE4DBD" w:rsidTr="00A84379">
        <w:trPr>
          <w:trHeight w:val="1464"/>
        </w:trPr>
        <w:tc>
          <w:tcPr>
            <w:tcW w:w="4603" w:type="dxa"/>
            <w:vAlign w:val="center"/>
          </w:tcPr>
          <w:p w:rsidR="00BE4DBD" w:rsidRPr="00A84379" w:rsidRDefault="00BE4DBD" w:rsidP="001E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E4DBD" w:rsidRPr="00A84379" w:rsidRDefault="00BE4DBD" w:rsidP="001E1DE5">
            <w:pPr>
              <w:rPr>
                <w:sz w:val="28"/>
                <w:szCs w:val="28"/>
              </w:rPr>
            </w:pPr>
            <w:r w:rsidRPr="00A84379">
              <w:rPr>
                <w:sz w:val="28"/>
                <w:szCs w:val="28"/>
              </w:rPr>
              <w:t>УТВЕРЖДЕНО</w:t>
            </w:r>
          </w:p>
          <w:p w:rsidR="00BE4DBD" w:rsidRPr="00A84379" w:rsidRDefault="00BE4DBD" w:rsidP="001E1DE5">
            <w:pPr>
              <w:rPr>
                <w:sz w:val="28"/>
                <w:szCs w:val="28"/>
              </w:rPr>
            </w:pPr>
            <w:r w:rsidRPr="00A84379">
              <w:rPr>
                <w:sz w:val="28"/>
                <w:szCs w:val="28"/>
              </w:rPr>
              <w:t>распоряжением администрации Ильинского сельского поселения</w:t>
            </w:r>
          </w:p>
          <w:p w:rsidR="00BE4DBD" w:rsidRPr="00A84379" w:rsidRDefault="00BE4DBD" w:rsidP="001E1DE5">
            <w:pPr>
              <w:rPr>
                <w:sz w:val="28"/>
                <w:szCs w:val="28"/>
              </w:rPr>
            </w:pPr>
            <w:r w:rsidRPr="00A84379">
              <w:rPr>
                <w:sz w:val="28"/>
                <w:szCs w:val="28"/>
              </w:rPr>
              <w:t>Новопокровского района</w:t>
            </w:r>
          </w:p>
          <w:p w:rsidR="00BE4DBD" w:rsidRPr="00A84379" w:rsidRDefault="00BE4DBD" w:rsidP="001E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17.03.2014 № 15-р</w:t>
            </w:r>
          </w:p>
        </w:tc>
      </w:tr>
    </w:tbl>
    <w:p w:rsidR="00BE4DBD" w:rsidRDefault="00BE4DBD" w:rsidP="001E1DE5">
      <w:pPr>
        <w:rPr>
          <w:sz w:val="28"/>
          <w:szCs w:val="28"/>
        </w:rPr>
      </w:pP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Pr="005348F5" w:rsidRDefault="00BE4DBD" w:rsidP="001E1DE5">
      <w:pPr>
        <w:jc w:val="center"/>
        <w:rPr>
          <w:b/>
          <w:sz w:val="28"/>
          <w:szCs w:val="28"/>
        </w:rPr>
      </w:pPr>
      <w:r w:rsidRPr="005348F5">
        <w:rPr>
          <w:b/>
          <w:sz w:val="28"/>
          <w:szCs w:val="28"/>
        </w:rPr>
        <w:t>ПЕРЕЧЕНЬ</w:t>
      </w:r>
    </w:p>
    <w:p w:rsidR="00BE4DBD" w:rsidRDefault="00BE4DBD" w:rsidP="001E1DE5">
      <w:pPr>
        <w:jc w:val="center"/>
        <w:rPr>
          <w:b/>
          <w:sz w:val="28"/>
          <w:szCs w:val="28"/>
        </w:rPr>
      </w:pPr>
      <w:r w:rsidRPr="005348F5">
        <w:rPr>
          <w:b/>
          <w:sz w:val="28"/>
          <w:szCs w:val="28"/>
        </w:rPr>
        <w:t>видов товаров для реализации на ярмарках</w:t>
      </w:r>
    </w:p>
    <w:p w:rsidR="00BE4DBD" w:rsidRDefault="00BE4DBD" w:rsidP="001E1DE5">
      <w:pPr>
        <w:jc w:val="center"/>
        <w:rPr>
          <w:b/>
          <w:sz w:val="28"/>
          <w:szCs w:val="28"/>
        </w:rPr>
      </w:pPr>
    </w:p>
    <w:p w:rsidR="00BE4DBD" w:rsidRDefault="00BE4DBD" w:rsidP="001E1DE5">
      <w:pPr>
        <w:rPr>
          <w:sz w:val="28"/>
          <w:szCs w:val="28"/>
        </w:rPr>
      </w:pPr>
      <w:r w:rsidRPr="005348F5">
        <w:rPr>
          <w:sz w:val="28"/>
          <w:szCs w:val="28"/>
        </w:rPr>
        <w:t>1</w:t>
      </w:r>
      <w:r>
        <w:rPr>
          <w:sz w:val="28"/>
          <w:szCs w:val="28"/>
        </w:rPr>
        <w:t>. Овощи, фрукты, бахчевые с лотков, тележек и др.;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2. Яйцо реализовывать при температуре не выше + 20 и ниже 0 градусов;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3. Хлеб и хлебобулочные, кондитерские изделия в упаковке, без крема;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4. Масло растительное, мука, крупяные изделия, сахар, соль, макаронные изделия;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5. Рыба живая, из аквариума (или термоизолирующей автоцистерны). Рыбная продукция в зимний период не выше 0 градусов.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6. Товары бытовой химии, хозяйственные товары;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7. Мебель;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8. Технические сложные товары бытового назначения;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9. Парфюмерно – косметические товары;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 xml:space="preserve">10. Живая птица, скот, </w:t>
      </w:r>
      <w:r w:rsidRPr="009A5E1B">
        <w:rPr>
          <w:color w:val="000000"/>
          <w:sz w:val="28"/>
          <w:szCs w:val="28"/>
        </w:rPr>
        <w:t>кролики и нутрии живые</w:t>
      </w:r>
      <w:r>
        <w:rPr>
          <w:sz w:val="28"/>
          <w:szCs w:val="28"/>
        </w:rPr>
        <w:t xml:space="preserve"> светеринарно-сопроводительными документами.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11. Товары сельхозпредприятий: зерновые, фураж, комбикорма;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12. Канцелярские товары;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13. Посадочный материал;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14. Промышленная группа товаров.</w:t>
      </w:r>
    </w:p>
    <w:p w:rsidR="00BE4DBD" w:rsidRDefault="00BE4DBD" w:rsidP="001E1DE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15. П</w:t>
      </w:r>
      <w:r w:rsidRPr="009A5E1B">
        <w:rPr>
          <w:color w:val="000000"/>
          <w:sz w:val="28"/>
          <w:szCs w:val="28"/>
        </w:rPr>
        <w:t>родукция пищевой и перерабатывающей промышленности</w:t>
      </w:r>
    </w:p>
    <w:p w:rsidR="00BE4DBD" w:rsidRPr="005348F5" w:rsidRDefault="00BE4DBD" w:rsidP="001E1DE5">
      <w:pPr>
        <w:rPr>
          <w:sz w:val="28"/>
          <w:szCs w:val="28"/>
        </w:rPr>
      </w:pP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Default="00BE4DBD" w:rsidP="001E1DE5">
      <w:pPr>
        <w:jc w:val="center"/>
        <w:rPr>
          <w:sz w:val="28"/>
          <w:szCs w:val="28"/>
        </w:rPr>
      </w:pP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 по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работе с населением по вопросам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землепользования, ЛПХ, ЖКХ и 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регулирования градостроительной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и архитектурной деятельности администрации</w:t>
      </w:r>
    </w:p>
    <w:p w:rsidR="00BE4DBD" w:rsidRDefault="00BE4DBD" w:rsidP="001E1DE5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                                                   С.В.Розова</w:t>
      </w:r>
    </w:p>
    <w:p w:rsidR="00BE4DBD" w:rsidRDefault="00BE4DBD" w:rsidP="001E1DE5">
      <w:pPr>
        <w:jc w:val="center"/>
      </w:pPr>
    </w:p>
    <w:p w:rsidR="00BE4DBD" w:rsidRDefault="00BE4DBD" w:rsidP="001E1DE5"/>
    <w:p w:rsidR="00BE4DBD" w:rsidRDefault="00BE4DBD" w:rsidP="001E1DE5"/>
    <w:p w:rsidR="00BE4DBD" w:rsidRDefault="00BE4DBD" w:rsidP="001E1DE5"/>
    <w:p w:rsidR="00BE4DBD" w:rsidRDefault="00BE4DBD" w:rsidP="001E1DE5">
      <w:pPr>
        <w:rPr>
          <w:sz w:val="28"/>
          <w:szCs w:val="28"/>
        </w:rPr>
      </w:pPr>
    </w:p>
    <w:p w:rsidR="00BE4DBD" w:rsidRDefault="00BE4DBD" w:rsidP="001E1DE5"/>
    <w:sectPr w:rsidR="00BE4DBD" w:rsidSect="005E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BD" w:rsidRDefault="00BE4DBD">
      <w:r>
        <w:separator/>
      </w:r>
    </w:p>
  </w:endnote>
  <w:endnote w:type="continuationSeparator" w:id="1">
    <w:p w:rsidR="00BE4DBD" w:rsidRDefault="00BE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BD" w:rsidRDefault="00BE4DBD">
      <w:r>
        <w:separator/>
      </w:r>
    </w:p>
  </w:footnote>
  <w:footnote w:type="continuationSeparator" w:id="1">
    <w:p w:rsidR="00BE4DBD" w:rsidRDefault="00BE4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BD" w:rsidRDefault="00BE4DBD" w:rsidP="00A902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DBD" w:rsidRDefault="00BE4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BD" w:rsidRDefault="00BE4DBD" w:rsidP="00A902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4DBD" w:rsidRDefault="00BE4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55"/>
    <w:rsid w:val="00080C96"/>
    <w:rsid w:val="001E1DE5"/>
    <w:rsid w:val="0024368E"/>
    <w:rsid w:val="00246645"/>
    <w:rsid w:val="00297696"/>
    <w:rsid w:val="002C2120"/>
    <w:rsid w:val="002E3FB6"/>
    <w:rsid w:val="002F4662"/>
    <w:rsid w:val="00357C33"/>
    <w:rsid w:val="003855AD"/>
    <w:rsid w:val="004F02B2"/>
    <w:rsid w:val="005348F5"/>
    <w:rsid w:val="00571C2F"/>
    <w:rsid w:val="005E470A"/>
    <w:rsid w:val="005F30E9"/>
    <w:rsid w:val="006532D2"/>
    <w:rsid w:val="006759E6"/>
    <w:rsid w:val="0068454D"/>
    <w:rsid w:val="00702255"/>
    <w:rsid w:val="0072506A"/>
    <w:rsid w:val="007B0841"/>
    <w:rsid w:val="008C4BBD"/>
    <w:rsid w:val="00941B71"/>
    <w:rsid w:val="00950A9D"/>
    <w:rsid w:val="009800EC"/>
    <w:rsid w:val="009A5E1B"/>
    <w:rsid w:val="00A84379"/>
    <w:rsid w:val="00A902CD"/>
    <w:rsid w:val="00BA36FD"/>
    <w:rsid w:val="00BE4DBD"/>
    <w:rsid w:val="00C075D6"/>
    <w:rsid w:val="00C26F48"/>
    <w:rsid w:val="00C4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22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25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5F30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0E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30E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F30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0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6</Pages>
  <Words>1121</Words>
  <Characters>6390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2014-05-07T10:58:00Z</cp:lastPrinted>
  <dcterms:created xsi:type="dcterms:W3CDTF">2014-03-17T10:50:00Z</dcterms:created>
  <dcterms:modified xsi:type="dcterms:W3CDTF">2014-05-07T10:58:00Z</dcterms:modified>
</cp:coreProperties>
</file>