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AF0" w:rsidRDefault="00335AF0" w:rsidP="00DE3DA3">
      <w:pPr>
        <w:jc w:val="center"/>
        <w:rPr>
          <w:b/>
          <w:szCs w:val="28"/>
        </w:rPr>
      </w:pPr>
      <w:r>
        <w:rPr>
          <w:b/>
          <w:szCs w:val="28"/>
        </w:rPr>
        <w:t>АДМИНИСТРАЦИЯ ИЛЬИНСКОГО СЕЛЬСКОГО ПОСЕЛЕНИЯ</w:t>
      </w:r>
    </w:p>
    <w:p w:rsidR="00335AF0" w:rsidRDefault="00335AF0" w:rsidP="00DE3DA3">
      <w:pPr>
        <w:jc w:val="center"/>
        <w:rPr>
          <w:b/>
          <w:szCs w:val="28"/>
        </w:rPr>
      </w:pPr>
    </w:p>
    <w:p w:rsidR="00335AF0" w:rsidRDefault="00335AF0" w:rsidP="00DE3DA3">
      <w:pPr>
        <w:jc w:val="center"/>
        <w:rPr>
          <w:b/>
          <w:szCs w:val="28"/>
        </w:rPr>
      </w:pPr>
      <w:r>
        <w:rPr>
          <w:b/>
          <w:szCs w:val="28"/>
        </w:rPr>
        <w:t>П О С Т А Н О В Л Е Н И Е</w:t>
      </w:r>
    </w:p>
    <w:p w:rsidR="00335AF0" w:rsidRDefault="00335AF0" w:rsidP="00DE3DA3">
      <w:pPr>
        <w:jc w:val="center"/>
        <w:rPr>
          <w:b/>
          <w:sz w:val="32"/>
          <w:szCs w:val="32"/>
        </w:rPr>
      </w:pPr>
    </w:p>
    <w:p w:rsidR="00335AF0" w:rsidRPr="0099535B" w:rsidRDefault="00335AF0" w:rsidP="00DE3DA3">
      <w:pPr>
        <w:rPr>
          <w:sz w:val="24"/>
          <w:szCs w:val="24"/>
        </w:rPr>
      </w:pPr>
      <w:r>
        <w:t>от  15.11.2016 года                                                                                    № 230</w:t>
      </w:r>
    </w:p>
    <w:p w:rsidR="00335AF0" w:rsidRDefault="00335AF0" w:rsidP="00DE3DA3">
      <w:pPr>
        <w:jc w:val="center"/>
        <w:rPr>
          <w:szCs w:val="28"/>
        </w:rPr>
      </w:pPr>
      <w:r>
        <w:rPr>
          <w:szCs w:val="28"/>
        </w:rPr>
        <w:t>ст-ца Ильинская</w:t>
      </w:r>
    </w:p>
    <w:p w:rsidR="00335AF0" w:rsidRDefault="00335AF0" w:rsidP="00DE3DA3">
      <w:pPr>
        <w:rPr>
          <w:szCs w:val="28"/>
        </w:rPr>
      </w:pPr>
    </w:p>
    <w:p w:rsidR="00335AF0" w:rsidRDefault="00335AF0" w:rsidP="00DE3DA3">
      <w:pPr>
        <w:rPr>
          <w:szCs w:val="28"/>
        </w:rPr>
      </w:pPr>
    </w:p>
    <w:p w:rsidR="00335AF0" w:rsidRPr="008E094B" w:rsidRDefault="00335AF0" w:rsidP="00BB7EDF">
      <w:pPr>
        <w:jc w:val="center"/>
        <w:rPr>
          <w:b/>
        </w:rPr>
      </w:pPr>
      <w:r>
        <w:rPr>
          <w:b/>
          <w:szCs w:val="28"/>
        </w:rPr>
        <w:t xml:space="preserve"> </w:t>
      </w:r>
      <w:r>
        <w:rPr>
          <w:b/>
        </w:rPr>
        <w:t>О внесении изменений в постановление администрации Ильинского сельского поселения от 29 августа 2016 года  №168 «О приемочной комиссии и проведении экспертизы  для приемки поставленных товаров, выполненных работ, оказанных услуг, результатов отдельного этапа исполнения муниципального контракта при осуществлении закупок товаров (работ, услуг) для обеспечения нужд администрации Ильинского сельского поселения»</w:t>
      </w:r>
    </w:p>
    <w:p w:rsidR="00335AF0" w:rsidRDefault="00335AF0" w:rsidP="00BB7EDF">
      <w:pPr>
        <w:jc w:val="center"/>
        <w:rPr>
          <w:b/>
          <w:szCs w:val="28"/>
        </w:rPr>
      </w:pPr>
      <w:r>
        <w:rPr>
          <w:b/>
          <w:szCs w:val="28"/>
        </w:rPr>
        <w:t xml:space="preserve"> </w:t>
      </w:r>
    </w:p>
    <w:p w:rsidR="00335AF0" w:rsidRDefault="00335AF0" w:rsidP="00BB7EDF">
      <w:pPr>
        <w:jc w:val="center"/>
        <w:rPr>
          <w:b/>
          <w:szCs w:val="28"/>
        </w:rPr>
      </w:pPr>
    </w:p>
    <w:p w:rsidR="00335AF0" w:rsidRPr="00FA4309" w:rsidRDefault="00335AF0" w:rsidP="00BB7EDF">
      <w:pPr>
        <w:ind w:firstLine="708"/>
        <w:jc w:val="both"/>
        <w:rPr>
          <w:szCs w:val="28"/>
        </w:rPr>
      </w:pPr>
      <w:r>
        <w:rPr>
          <w:szCs w:val="28"/>
        </w:rPr>
        <w:t xml:space="preserve">В соответствии с </w:t>
      </w:r>
      <w:r w:rsidRPr="00705963">
        <w:rPr>
          <w:szCs w:val="28"/>
        </w:rPr>
        <w:t>Федеральн</w:t>
      </w:r>
      <w:r>
        <w:rPr>
          <w:szCs w:val="28"/>
        </w:rPr>
        <w:t>ым</w:t>
      </w:r>
      <w:r w:rsidRPr="00705963">
        <w:rPr>
          <w:szCs w:val="28"/>
        </w:rPr>
        <w:t xml:space="preserve"> закон</w:t>
      </w:r>
      <w:r>
        <w:rPr>
          <w:szCs w:val="28"/>
        </w:rPr>
        <w:t>ом</w:t>
      </w:r>
      <w:r w:rsidRPr="00705963">
        <w:rPr>
          <w:szCs w:val="28"/>
        </w:rPr>
        <w:t xml:space="preserve"> от 05.04.2013 </w:t>
      </w:r>
      <w:r>
        <w:rPr>
          <w:szCs w:val="28"/>
        </w:rPr>
        <w:t>№</w:t>
      </w:r>
      <w:r w:rsidRPr="00705963">
        <w:rPr>
          <w:szCs w:val="28"/>
        </w:rPr>
        <w:t xml:space="preserve"> 44-ФЗ «О контрактной системе в сфере закупок товаров, работ, услуг для обеспечения государственных и муниципальн</w:t>
      </w:r>
      <w:r>
        <w:rPr>
          <w:szCs w:val="28"/>
        </w:rPr>
        <w:t>ых нужд», в</w:t>
      </w:r>
      <w:r w:rsidRPr="00705963">
        <w:rPr>
          <w:szCs w:val="28"/>
        </w:rPr>
        <w:t xml:space="preserve"> </w:t>
      </w:r>
      <w:r>
        <w:rPr>
          <w:szCs w:val="28"/>
        </w:rPr>
        <w:t xml:space="preserve">целях осуществления приемки и проведения экспертизы поставленного товара, выполненной работы, оказанной услуги или результатов отдельного этапа исполнения контракта для </w:t>
      </w:r>
      <w:r w:rsidRPr="00FA4309">
        <w:rPr>
          <w:szCs w:val="28"/>
        </w:rPr>
        <w:t>обеспечения нужд администрации Ильинского сельского поселения, администрация</w:t>
      </w:r>
      <w:r>
        <w:rPr>
          <w:szCs w:val="28"/>
        </w:rPr>
        <w:t xml:space="preserve"> Ильинского сельского поселения п о с т а н о в л я е т</w:t>
      </w:r>
      <w:r w:rsidRPr="00FA4309">
        <w:rPr>
          <w:szCs w:val="28"/>
        </w:rPr>
        <w:t>:</w:t>
      </w:r>
    </w:p>
    <w:p w:rsidR="00335AF0" w:rsidRDefault="00335AF0" w:rsidP="00BB7EDF">
      <w:pPr>
        <w:numPr>
          <w:ilvl w:val="0"/>
          <w:numId w:val="11"/>
        </w:numPr>
        <w:ind w:left="0" w:firstLine="700"/>
        <w:jc w:val="both"/>
        <w:rPr>
          <w:szCs w:val="28"/>
        </w:rPr>
      </w:pPr>
      <w:r w:rsidRPr="00BB7EDF">
        <w:rPr>
          <w:szCs w:val="28"/>
        </w:rPr>
        <w:t>Приложение №1 постановления администрации Ильинского сельского поселения</w:t>
      </w:r>
      <w:r w:rsidRPr="00BB7EDF">
        <w:t xml:space="preserve"> </w:t>
      </w:r>
      <w:r w:rsidRPr="00377520">
        <w:t>от 29</w:t>
      </w:r>
      <w:r>
        <w:t>.08.2016</w:t>
      </w:r>
      <w:r w:rsidRPr="00BB7EDF">
        <w:rPr>
          <w:szCs w:val="28"/>
        </w:rPr>
        <w:t xml:space="preserve"> </w:t>
      </w:r>
      <w:r w:rsidRPr="00377520">
        <w:t>№168 «О приемочной ко</w:t>
      </w:r>
      <w:r>
        <w:t xml:space="preserve">миссии и проведении экспертизы </w:t>
      </w:r>
      <w:r w:rsidRPr="00377520">
        <w:t>для приемки поставленных товаров, выполненных работ, оказанных услуг, результатов отдельного этапа исполнения муниципального контракта при осуществлении закупок товаров (работ, услуг) для обеспечения нужд администрации Ильинского сельского поселения</w:t>
      </w:r>
      <w:r>
        <w:t>», изложить в новой редакции (прилагается).</w:t>
      </w:r>
    </w:p>
    <w:p w:rsidR="00335AF0" w:rsidRDefault="00335AF0" w:rsidP="00BB7EDF">
      <w:pPr>
        <w:numPr>
          <w:ilvl w:val="0"/>
          <w:numId w:val="11"/>
        </w:numPr>
        <w:ind w:left="0" w:firstLine="700"/>
        <w:jc w:val="both"/>
        <w:rPr>
          <w:szCs w:val="28"/>
        </w:rPr>
      </w:pPr>
      <w:r w:rsidRPr="00BB7EDF">
        <w:rPr>
          <w:szCs w:val="28"/>
        </w:rPr>
        <w:t xml:space="preserve">Контроль за выполнением настоящего постановления оставляю за собой. </w:t>
      </w:r>
    </w:p>
    <w:p w:rsidR="00335AF0" w:rsidRPr="00BB7EDF" w:rsidRDefault="00335AF0" w:rsidP="00BB7EDF">
      <w:pPr>
        <w:numPr>
          <w:ilvl w:val="0"/>
          <w:numId w:val="11"/>
        </w:numPr>
        <w:ind w:left="0" w:firstLine="700"/>
        <w:jc w:val="both"/>
        <w:rPr>
          <w:szCs w:val="28"/>
        </w:rPr>
      </w:pPr>
      <w:r w:rsidRPr="00BB7EDF">
        <w:rPr>
          <w:szCs w:val="28"/>
        </w:rPr>
        <w:t xml:space="preserve">Постановление вступает в силу со дня официального обнародования. </w:t>
      </w:r>
    </w:p>
    <w:p w:rsidR="00335AF0" w:rsidRDefault="00335AF0" w:rsidP="00A07AC6">
      <w:pPr>
        <w:jc w:val="both"/>
        <w:rPr>
          <w:color w:val="FF0000"/>
        </w:rPr>
      </w:pPr>
    </w:p>
    <w:p w:rsidR="00335AF0" w:rsidRPr="0069284A" w:rsidRDefault="00335AF0" w:rsidP="00A07AC6">
      <w:pPr>
        <w:jc w:val="both"/>
        <w:rPr>
          <w:color w:val="FF0000"/>
        </w:rPr>
      </w:pPr>
    </w:p>
    <w:p w:rsidR="00335AF0" w:rsidRPr="0069284A" w:rsidRDefault="00335AF0" w:rsidP="00A07AC6">
      <w:pPr>
        <w:jc w:val="both"/>
        <w:rPr>
          <w:color w:val="FF0000"/>
        </w:rPr>
      </w:pPr>
    </w:p>
    <w:p w:rsidR="00335AF0" w:rsidRDefault="00335AF0" w:rsidP="005A2448">
      <w:pPr>
        <w:jc w:val="both"/>
      </w:pPr>
      <w:r>
        <w:t xml:space="preserve">Глава </w:t>
      </w:r>
    </w:p>
    <w:p w:rsidR="00335AF0" w:rsidRDefault="00335AF0" w:rsidP="005A2448">
      <w:pPr>
        <w:jc w:val="both"/>
      </w:pPr>
      <w:r>
        <w:t>Ильинского сельского поселения</w:t>
      </w:r>
    </w:p>
    <w:p w:rsidR="00335AF0" w:rsidRDefault="00335AF0" w:rsidP="005A2448">
      <w:pPr>
        <w:jc w:val="both"/>
      </w:pPr>
      <w:r>
        <w:t>Новопокровского района</w:t>
      </w:r>
      <w:r>
        <w:tab/>
      </w:r>
      <w:r>
        <w:tab/>
      </w:r>
      <w:r>
        <w:tab/>
      </w:r>
      <w:r>
        <w:tab/>
      </w:r>
      <w:r>
        <w:tab/>
      </w:r>
      <w:r>
        <w:tab/>
        <w:t>Н.Н. Кулинич</w:t>
      </w:r>
    </w:p>
    <w:p w:rsidR="00335AF0" w:rsidRDefault="00335AF0" w:rsidP="005A2448">
      <w:pPr>
        <w:jc w:val="both"/>
      </w:pPr>
    </w:p>
    <w:p w:rsidR="00335AF0" w:rsidRDefault="00335AF0" w:rsidP="00103D51">
      <w:pPr>
        <w:ind w:left="5664"/>
        <w:jc w:val="both"/>
        <w:rPr>
          <w:szCs w:val="28"/>
        </w:rPr>
      </w:pPr>
      <w:r>
        <w:rPr>
          <w:szCs w:val="28"/>
        </w:rPr>
        <w:br w:type="page"/>
        <w:t>ПРИЛОЖЕНИЕ № 1</w:t>
      </w:r>
    </w:p>
    <w:p w:rsidR="00335AF0" w:rsidRDefault="00335AF0" w:rsidP="00103D51">
      <w:pPr>
        <w:ind w:left="5664"/>
        <w:jc w:val="both"/>
        <w:rPr>
          <w:szCs w:val="28"/>
        </w:rPr>
      </w:pPr>
      <w:r>
        <w:rPr>
          <w:szCs w:val="28"/>
        </w:rPr>
        <w:t>УТВЕРЖДЕНО</w:t>
      </w:r>
    </w:p>
    <w:p w:rsidR="00335AF0" w:rsidRDefault="00335AF0" w:rsidP="00103D51">
      <w:pPr>
        <w:ind w:left="5664"/>
        <w:jc w:val="both"/>
        <w:rPr>
          <w:szCs w:val="28"/>
        </w:rPr>
      </w:pPr>
      <w:r>
        <w:rPr>
          <w:szCs w:val="28"/>
        </w:rPr>
        <w:t xml:space="preserve">постановлением администрации                                                                                  Ильинского сельского поселения </w:t>
      </w:r>
    </w:p>
    <w:p w:rsidR="00335AF0" w:rsidRDefault="00335AF0" w:rsidP="00103D51">
      <w:pPr>
        <w:ind w:left="5664"/>
        <w:jc w:val="both"/>
        <w:rPr>
          <w:szCs w:val="28"/>
        </w:rPr>
      </w:pPr>
      <w:r>
        <w:rPr>
          <w:szCs w:val="28"/>
        </w:rPr>
        <w:t>от 15.11.2016 № 230</w:t>
      </w:r>
    </w:p>
    <w:p w:rsidR="00335AF0" w:rsidRDefault="00335AF0" w:rsidP="00BB7EDF">
      <w:pPr>
        <w:ind w:left="5664"/>
        <w:jc w:val="both"/>
        <w:rPr>
          <w:szCs w:val="28"/>
        </w:rPr>
      </w:pPr>
    </w:p>
    <w:p w:rsidR="00335AF0" w:rsidRDefault="00335AF0" w:rsidP="00BB7EDF">
      <w:pPr>
        <w:ind w:left="5664"/>
        <w:jc w:val="both"/>
        <w:rPr>
          <w:szCs w:val="28"/>
        </w:rPr>
      </w:pPr>
      <w:r>
        <w:rPr>
          <w:szCs w:val="28"/>
        </w:rPr>
        <w:t>«ПРИЛОЖЕНИЕ № 1</w:t>
      </w:r>
    </w:p>
    <w:p w:rsidR="00335AF0" w:rsidRDefault="00335AF0" w:rsidP="00BB7EDF">
      <w:pPr>
        <w:ind w:left="5664"/>
        <w:jc w:val="both"/>
        <w:rPr>
          <w:szCs w:val="28"/>
        </w:rPr>
      </w:pPr>
      <w:r>
        <w:rPr>
          <w:szCs w:val="28"/>
        </w:rPr>
        <w:t>УТВЕРЖДЕНО</w:t>
      </w:r>
    </w:p>
    <w:p w:rsidR="00335AF0" w:rsidRDefault="00335AF0" w:rsidP="00BB7EDF">
      <w:pPr>
        <w:ind w:left="5664"/>
        <w:jc w:val="both"/>
        <w:rPr>
          <w:szCs w:val="28"/>
        </w:rPr>
      </w:pPr>
      <w:r>
        <w:rPr>
          <w:szCs w:val="28"/>
        </w:rPr>
        <w:t xml:space="preserve">постановлением администрации                                                                                  Ильинского сельского поселения </w:t>
      </w:r>
    </w:p>
    <w:p w:rsidR="00335AF0" w:rsidRDefault="00335AF0" w:rsidP="00BB7EDF">
      <w:pPr>
        <w:ind w:left="5664"/>
        <w:jc w:val="both"/>
        <w:rPr>
          <w:szCs w:val="28"/>
        </w:rPr>
      </w:pPr>
      <w:r>
        <w:rPr>
          <w:szCs w:val="28"/>
        </w:rPr>
        <w:t>от 29.08.2016 № 168</w:t>
      </w:r>
    </w:p>
    <w:p w:rsidR="00335AF0" w:rsidRDefault="00335AF0" w:rsidP="00BB7EDF">
      <w:pPr>
        <w:ind w:left="5664"/>
        <w:jc w:val="both"/>
        <w:rPr>
          <w:szCs w:val="28"/>
        </w:rPr>
      </w:pPr>
      <w:r>
        <w:rPr>
          <w:szCs w:val="28"/>
        </w:rPr>
        <w:t>(в редакции постановления администрации Ильинского сельского поселения</w:t>
      </w:r>
    </w:p>
    <w:p w:rsidR="00335AF0" w:rsidRDefault="00335AF0" w:rsidP="00BB7EDF">
      <w:pPr>
        <w:ind w:left="5664"/>
        <w:jc w:val="both"/>
        <w:rPr>
          <w:szCs w:val="28"/>
        </w:rPr>
      </w:pPr>
      <w:r>
        <w:rPr>
          <w:szCs w:val="28"/>
        </w:rPr>
        <w:t>от 15.11.2016 №230)</w:t>
      </w:r>
    </w:p>
    <w:p w:rsidR="00335AF0" w:rsidRPr="00D2291A" w:rsidRDefault="00335AF0" w:rsidP="00103D51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335AF0" w:rsidRPr="006A2D0C" w:rsidRDefault="00335AF0" w:rsidP="00103D51">
      <w:pPr>
        <w:jc w:val="both"/>
        <w:rPr>
          <w:szCs w:val="28"/>
        </w:rPr>
      </w:pPr>
    </w:p>
    <w:p w:rsidR="00335AF0" w:rsidRDefault="00335AF0" w:rsidP="00103D51">
      <w:pPr>
        <w:spacing w:line="240" w:lineRule="atLeast"/>
        <w:jc w:val="center"/>
        <w:rPr>
          <w:szCs w:val="28"/>
        </w:rPr>
      </w:pPr>
      <w:bookmarkStart w:id="0" w:name="Par75"/>
      <w:bookmarkStart w:id="1" w:name="Par85"/>
      <w:bookmarkEnd w:id="0"/>
      <w:bookmarkEnd w:id="1"/>
      <w:r>
        <w:rPr>
          <w:szCs w:val="28"/>
        </w:rPr>
        <w:t>СОСТАВ</w:t>
      </w:r>
    </w:p>
    <w:p w:rsidR="00335AF0" w:rsidRDefault="00335AF0" w:rsidP="00103D51">
      <w:pPr>
        <w:spacing w:line="240" w:lineRule="atLeast"/>
        <w:jc w:val="center"/>
        <w:rPr>
          <w:szCs w:val="28"/>
        </w:rPr>
      </w:pPr>
      <w:r>
        <w:rPr>
          <w:szCs w:val="28"/>
        </w:rPr>
        <w:t>приемочной комиссии для приемки поставленных товаров,</w:t>
      </w:r>
    </w:p>
    <w:p w:rsidR="00335AF0" w:rsidRDefault="00335AF0" w:rsidP="00103D51">
      <w:pPr>
        <w:spacing w:line="240" w:lineRule="atLeast"/>
        <w:jc w:val="center"/>
        <w:rPr>
          <w:szCs w:val="28"/>
        </w:rPr>
      </w:pPr>
      <w:r>
        <w:rPr>
          <w:szCs w:val="28"/>
        </w:rPr>
        <w:t>выполненных работ, оказанных услуг, результатов</w:t>
      </w:r>
    </w:p>
    <w:p w:rsidR="00335AF0" w:rsidRDefault="00335AF0" w:rsidP="00103D51">
      <w:pPr>
        <w:spacing w:line="240" w:lineRule="atLeast"/>
        <w:jc w:val="center"/>
        <w:rPr>
          <w:szCs w:val="28"/>
        </w:rPr>
      </w:pPr>
      <w:r>
        <w:rPr>
          <w:szCs w:val="28"/>
        </w:rPr>
        <w:t>отдельного этапа исполнения муниципального контракта</w:t>
      </w:r>
    </w:p>
    <w:p w:rsidR="00335AF0" w:rsidRDefault="00335AF0" w:rsidP="00103D51">
      <w:pPr>
        <w:spacing w:line="240" w:lineRule="atLeast"/>
        <w:jc w:val="center"/>
        <w:rPr>
          <w:szCs w:val="28"/>
        </w:rPr>
      </w:pPr>
      <w:r>
        <w:rPr>
          <w:szCs w:val="28"/>
        </w:rPr>
        <w:t xml:space="preserve">при осуществлении закупок товаров (работ, услуг) </w:t>
      </w:r>
    </w:p>
    <w:p w:rsidR="00335AF0" w:rsidRDefault="00335AF0" w:rsidP="00103D51">
      <w:pPr>
        <w:spacing w:line="240" w:lineRule="atLeast"/>
        <w:jc w:val="center"/>
        <w:rPr>
          <w:szCs w:val="28"/>
        </w:rPr>
      </w:pPr>
      <w:r>
        <w:rPr>
          <w:szCs w:val="28"/>
        </w:rPr>
        <w:t xml:space="preserve">для обеспечения нужд администрации </w:t>
      </w:r>
    </w:p>
    <w:p w:rsidR="00335AF0" w:rsidRDefault="00335AF0" w:rsidP="00103D51">
      <w:pPr>
        <w:spacing w:line="240" w:lineRule="atLeast"/>
        <w:jc w:val="center"/>
        <w:rPr>
          <w:szCs w:val="28"/>
        </w:rPr>
      </w:pPr>
      <w:r>
        <w:rPr>
          <w:szCs w:val="28"/>
        </w:rPr>
        <w:t>Ильинского сельского поселения</w:t>
      </w:r>
    </w:p>
    <w:p w:rsidR="00335AF0" w:rsidRDefault="00335AF0" w:rsidP="00103D51">
      <w:pPr>
        <w:spacing w:line="240" w:lineRule="atLeast"/>
        <w:rPr>
          <w:szCs w:val="28"/>
        </w:rPr>
      </w:pPr>
    </w:p>
    <w:tbl>
      <w:tblPr>
        <w:tblW w:w="9698" w:type="dxa"/>
        <w:tblLook w:val="00A0"/>
      </w:tblPr>
      <w:tblGrid>
        <w:gridCol w:w="2798"/>
        <w:gridCol w:w="320"/>
        <w:gridCol w:w="6580"/>
      </w:tblGrid>
      <w:tr w:rsidR="00335AF0" w:rsidTr="00BB7EDF">
        <w:trPr>
          <w:trHeight w:val="1138"/>
        </w:trPr>
        <w:tc>
          <w:tcPr>
            <w:tcW w:w="2798" w:type="dxa"/>
          </w:tcPr>
          <w:p w:rsidR="00335AF0" w:rsidRDefault="00335AF0" w:rsidP="00EE1EFC">
            <w:pPr>
              <w:spacing w:line="240" w:lineRule="atLeast"/>
              <w:jc w:val="both"/>
              <w:rPr>
                <w:szCs w:val="28"/>
              </w:rPr>
            </w:pPr>
            <w:r>
              <w:rPr>
                <w:szCs w:val="28"/>
              </w:rPr>
              <w:t>Иванищева Анна Сергеевна</w:t>
            </w:r>
          </w:p>
          <w:p w:rsidR="00335AF0" w:rsidRDefault="00335AF0" w:rsidP="00EE1EFC">
            <w:pPr>
              <w:spacing w:line="240" w:lineRule="atLeast"/>
              <w:jc w:val="both"/>
              <w:rPr>
                <w:szCs w:val="28"/>
              </w:rPr>
            </w:pPr>
          </w:p>
          <w:p w:rsidR="00335AF0" w:rsidRDefault="00335AF0" w:rsidP="00EE1EFC">
            <w:pPr>
              <w:spacing w:line="240" w:lineRule="atLeast"/>
              <w:jc w:val="both"/>
              <w:rPr>
                <w:szCs w:val="28"/>
              </w:rPr>
            </w:pPr>
            <w:r>
              <w:rPr>
                <w:szCs w:val="28"/>
              </w:rPr>
              <w:t>Кулинич Наталья Николаевна</w:t>
            </w:r>
          </w:p>
        </w:tc>
        <w:tc>
          <w:tcPr>
            <w:tcW w:w="320" w:type="dxa"/>
          </w:tcPr>
          <w:p w:rsidR="00335AF0" w:rsidRDefault="00335AF0" w:rsidP="00EE1EFC">
            <w:pPr>
              <w:spacing w:line="240" w:lineRule="atLeast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</w:p>
          <w:p w:rsidR="00335AF0" w:rsidRDefault="00335AF0" w:rsidP="00EE1EFC">
            <w:pPr>
              <w:spacing w:line="240" w:lineRule="atLeast"/>
              <w:jc w:val="both"/>
              <w:rPr>
                <w:szCs w:val="28"/>
              </w:rPr>
            </w:pPr>
          </w:p>
          <w:p w:rsidR="00335AF0" w:rsidRDefault="00335AF0" w:rsidP="00EE1EFC">
            <w:pPr>
              <w:spacing w:line="240" w:lineRule="atLeast"/>
              <w:jc w:val="both"/>
              <w:rPr>
                <w:szCs w:val="28"/>
              </w:rPr>
            </w:pPr>
          </w:p>
          <w:p w:rsidR="00335AF0" w:rsidRDefault="00335AF0" w:rsidP="00EE1EFC">
            <w:pPr>
              <w:spacing w:line="240" w:lineRule="atLeast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</w:p>
          <w:p w:rsidR="00335AF0" w:rsidRDefault="00335AF0" w:rsidP="00EE1EFC">
            <w:pPr>
              <w:spacing w:line="240" w:lineRule="atLeast"/>
              <w:jc w:val="both"/>
              <w:rPr>
                <w:szCs w:val="28"/>
              </w:rPr>
            </w:pPr>
          </w:p>
        </w:tc>
        <w:tc>
          <w:tcPr>
            <w:tcW w:w="6580" w:type="dxa"/>
          </w:tcPr>
          <w:p w:rsidR="00335AF0" w:rsidRDefault="00335AF0" w:rsidP="00EE1EFC">
            <w:pPr>
              <w:spacing w:line="240" w:lineRule="atLeast"/>
              <w:jc w:val="both"/>
              <w:rPr>
                <w:szCs w:val="28"/>
              </w:rPr>
            </w:pPr>
            <w:r>
              <w:rPr>
                <w:szCs w:val="28"/>
              </w:rPr>
              <w:t>Заместитель главы по финансовым вопросам, главный бухгалтер, председатель комиссии;</w:t>
            </w:r>
          </w:p>
          <w:p w:rsidR="00335AF0" w:rsidRDefault="00335AF0" w:rsidP="00EE1EFC">
            <w:pPr>
              <w:spacing w:line="240" w:lineRule="atLeast"/>
              <w:jc w:val="both"/>
              <w:rPr>
                <w:szCs w:val="28"/>
              </w:rPr>
            </w:pPr>
          </w:p>
          <w:p w:rsidR="00335AF0" w:rsidRDefault="00335AF0" w:rsidP="00EE1EFC">
            <w:pPr>
              <w:spacing w:line="240" w:lineRule="atLeast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Начальник отдела по общим вопросам, заместитель председателя комиссии; </w:t>
            </w:r>
          </w:p>
        </w:tc>
      </w:tr>
      <w:tr w:rsidR="00335AF0" w:rsidTr="006412BA">
        <w:trPr>
          <w:trHeight w:val="995"/>
        </w:trPr>
        <w:tc>
          <w:tcPr>
            <w:tcW w:w="2798" w:type="dxa"/>
          </w:tcPr>
          <w:p w:rsidR="00335AF0" w:rsidRDefault="00335AF0" w:rsidP="00BB7EDF">
            <w:pPr>
              <w:jc w:val="both"/>
              <w:rPr>
                <w:szCs w:val="28"/>
              </w:rPr>
            </w:pPr>
          </w:p>
          <w:p w:rsidR="00335AF0" w:rsidRPr="007B53C1" w:rsidRDefault="00335AF0" w:rsidP="00BB7EDF">
            <w:pPr>
              <w:jc w:val="both"/>
              <w:rPr>
                <w:bCs/>
              </w:rPr>
            </w:pPr>
            <w:r>
              <w:rPr>
                <w:bCs/>
              </w:rPr>
              <w:t xml:space="preserve">Карелина Раиса Александровна </w:t>
            </w:r>
          </w:p>
        </w:tc>
        <w:tc>
          <w:tcPr>
            <w:tcW w:w="320" w:type="dxa"/>
          </w:tcPr>
          <w:p w:rsidR="00335AF0" w:rsidRDefault="00335AF0" w:rsidP="00BB7EDF">
            <w:pPr>
              <w:jc w:val="both"/>
              <w:rPr>
                <w:szCs w:val="28"/>
              </w:rPr>
            </w:pPr>
          </w:p>
          <w:p w:rsidR="00335AF0" w:rsidRDefault="00335AF0" w:rsidP="00BB7EDF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6580" w:type="dxa"/>
          </w:tcPr>
          <w:p w:rsidR="00335AF0" w:rsidRDefault="00335AF0" w:rsidP="00BB7EDF">
            <w:pPr>
              <w:tabs>
                <w:tab w:val="left" w:pos="2520"/>
                <w:tab w:val="left" w:pos="2700"/>
                <w:tab w:val="left" w:pos="2835"/>
              </w:tabs>
              <w:jc w:val="both"/>
              <w:rPr>
                <w:bCs/>
              </w:rPr>
            </w:pPr>
          </w:p>
          <w:p w:rsidR="00335AF0" w:rsidRDefault="00335AF0" w:rsidP="00BB7EDF">
            <w:pPr>
              <w:tabs>
                <w:tab w:val="left" w:pos="2520"/>
                <w:tab w:val="left" w:pos="2700"/>
                <w:tab w:val="left" w:pos="2835"/>
              </w:tabs>
              <w:jc w:val="both"/>
              <w:rPr>
                <w:szCs w:val="28"/>
              </w:rPr>
            </w:pPr>
            <w:r>
              <w:rPr>
                <w:bCs/>
              </w:rPr>
              <w:t>Специалист 2 категории по вопросам экономики и прогнозирования, секретарь комиссии.</w:t>
            </w:r>
          </w:p>
        </w:tc>
      </w:tr>
    </w:tbl>
    <w:p w:rsidR="00335AF0" w:rsidRDefault="00335AF0" w:rsidP="00BB7EDF">
      <w:pPr>
        <w:jc w:val="both"/>
        <w:rPr>
          <w:szCs w:val="28"/>
        </w:rPr>
      </w:pPr>
      <w:r>
        <w:rPr>
          <w:szCs w:val="28"/>
        </w:rPr>
        <w:t>Члены комиссии:</w:t>
      </w:r>
    </w:p>
    <w:tbl>
      <w:tblPr>
        <w:tblW w:w="9711" w:type="dxa"/>
        <w:tblLook w:val="00A0"/>
      </w:tblPr>
      <w:tblGrid>
        <w:gridCol w:w="2802"/>
        <w:gridCol w:w="310"/>
        <w:gridCol w:w="6599"/>
      </w:tblGrid>
      <w:tr w:rsidR="00335AF0" w:rsidRPr="006412BA" w:rsidTr="00EE1EFC">
        <w:tc>
          <w:tcPr>
            <w:tcW w:w="2802" w:type="dxa"/>
          </w:tcPr>
          <w:p w:rsidR="00335AF0" w:rsidRPr="006412BA" w:rsidRDefault="00335AF0" w:rsidP="00EE1EFC">
            <w:pPr>
              <w:spacing w:line="240" w:lineRule="atLeast"/>
              <w:jc w:val="both"/>
              <w:rPr>
                <w:bCs/>
              </w:rPr>
            </w:pPr>
            <w:r w:rsidRPr="006412BA">
              <w:rPr>
                <w:bCs/>
              </w:rPr>
              <w:t>Субботина Оксана Евгеньевна</w:t>
            </w:r>
          </w:p>
          <w:p w:rsidR="00335AF0" w:rsidRPr="006412BA" w:rsidRDefault="00335AF0" w:rsidP="00EE1EFC">
            <w:pPr>
              <w:spacing w:line="240" w:lineRule="atLeast"/>
              <w:jc w:val="both"/>
              <w:rPr>
                <w:bCs/>
              </w:rPr>
            </w:pPr>
          </w:p>
          <w:p w:rsidR="00335AF0" w:rsidRPr="006412BA" w:rsidRDefault="00335AF0" w:rsidP="00EE1EFC">
            <w:pPr>
              <w:spacing w:line="240" w:lineRule="atLeast"/>
              <w:jc w:val="both"/>
              <w:rPr>
                <w:bCs/>
              </w:rPr>
            </w:pPr>
            <w:r w:rsidRPr="006412BA">
              <w:rPr>
                <w:bCs/>
              </w:rPr>
              <w:t>Кобзева Елена Александровна</w:t>
            </w:r>
          </w:p>
        </w:tc>
        <w:tc>
          <w:tcPr>
            <w:tcW w:w="310" w:type="dxa"/>
          </w:tcPr>
          <w:p w:rsidR="00335AF0" w:rsidRPr="006412BA" w:rsidRDefault="00335AF0" w:rsidP="00EE1EFC">
            <w:pPr>
              <w:spacing w:line="240" w:lineRule="atLeast"/>
              <w:jc w:val="both"/>
              <w:rPr>
                <w:szCs w:val="28"/>
              </w:rPr>
            </w:pPr>
            <w:r w:rsidRPr="006412BA">
              <w:rPr>
                <w:szCs w:val="28"/>
              </w:rPr>
              <w:t>-</w:t>
            </w:r>
          </w:p>
          <w:p w:rsidR="00335AF0" w:rsidRPr="006412BA" w:rsidRDefault="00335AF0" w:rsidP="00EE1EFC">
            <w:pPr>
              <w:spacing w:line="240" w:lineRule="atLeast"/>
              <w:jc w:val="both"/>
              <w:rPr>
                <w:szCs w:val="28"/>
              </w:rPr>
            </w:pPr>
          </w:p>
          <w:p w:rsidR="00335AF0" w:rsidRPr="006412BA" w:rsidRDefault="00335AF0" w:rsidP="00EE1EFC">
            <w:pPr>
              <w:spacing w:line="240" w:lineRule="atLeast"/>
              <w:jc w:val="both"/>
              <w:rPr>
                <w:szCs w:val="28"/>
              </w:rPr>
            </w:pPr>
          </w:p>
          <w:p w:rsidR="00335AF0" w:rsidRPr="006412BA" w:rsidRDefault="00335AF0" w:rsidP="00EE1EFC">
            <w:pPr>
              <w:spacing w:line="240" w:lineRule="atLeast"/>
              <w:jc w:val="both"/>
              <w:rPr>
                <w:szCs w:val="28"/>
              </w:rPr>
            </w:pPr>
            <w:r w:rsidRPr="006412BA">
              <w:rPr>
                <w:szCs w:val="28"/>
              </w:rPr>
              <w:t>-</w:t>
            </w:r>
          </w:p>
          <w:p w:rsidR="00335AF0" w:rsidRPr="006412BA" w:rsidRDefault="00335AF0" w:rsidP="00EE1EFC">
            <w:pPr>
              <w:rPr>
                <w:szCs w:val="28"/>
              </w:rPr>
            </w:pPr>
          </w:p>
        </w:tc>
        <w:tc>
          <w:tcPr>
            <w:tcW w:w="6599" w:type="dxa"/>
          </w:tcPr>
          <w:p w:rsidR="00335AF0" w:rsidRPr="006412BA" w:rsidRDefault="00335AF0" w:rsidP="00EE1EFC">
            <w:pPr>
              <w:spacing w:line="240" w:lineRule="atLeast"/>
              <w:jc w:val="both"/>
              <w:rPr>
                <w:bCs/>
              </w:rPr>
            </w:pPr>
            <w:r w:rsidRPr="006412BA">
              <w:rPr>
                <w:bCs/>
              </w:rPr>
              <w:t>Главный специалист финансист;</w:t>
            </w:r>
          </w:p>
          <w:p w:rsidR="00335AF0" w:rsidRPr="006412BA" w:rsidRDefault="00335AF0" w:rsidP="00EE1EFC">
            <w:pPr>
              <w:spacing w:line="240" w:lineRule="atLeast"/>
              <w:jc w:val="both"/>
              <w:rPr>
                <w:bCs/>
              </w:rPr>
            </w:pPr>
          </w:p>
          <w:p w:rsidR="00335AF0" w:rsidRPr="006412BA" w:rsidRDefault="00335AF0" w:rsidP="00EE1EFC">
            <w:pPr>
              <w:spacing w:line="240" w:lineRule="atLeast"/>
              <w:jc w:val="both"/>
              <w:rPr>
                <w:bCs/>
              </w:rPr>
            </w:pPr>
          </w:p>
          <w:p w:rsidR="00335AF0" w:rsidRPr="006412BA" w:rsidRDefault="00335AF0" w:rsidP="00EE1EFC">
            <w:pPr>
              <w:spacing w:line="240" w:lineRule="atLeast"/>
              <w:jc w:val="both"/>
              <w:rPr>
                <w:bCs/>
              </w:rPr>
            </w:pPr>
            <w:r w:rsidRPr="006412BA">
              <w:rPr>
                <w:bCs/>
              </w:rPr>
              <w:t>Заместитель главы по доходам и социальным вопросам.</w:t>
            </w:r>
          </w:p>
        </w:tc>
      </w:tr>
    </w:tbl>
    <w:p w:rsidR="00335AF0" w:rsidRDefault="00335AF0" w:rsidP="00103D51">
      <w:pPr>
        <w:rPr>
          <w:szCs w:val="28"/>
        </w:rPr>
      </w:pPr>
      <w:r w:rsidRPr="006412BA">
        <w:rPr>
          <w:szCs w:val="28"/>
        </w:rPr>
        <w:t>»</w:t>
      </w:r>
    </w:p>
    <w:p w:rsidR="00335AF0" w:rsidRPr="006412BA" w:rsidRDefault="00335AF0" w:rsidP="00103D51">
      <w:pPr>
        <w:rPr>
          <w:szCs w:val="28"/>
        </w:rPr>
      </w:pPr>
    </w:p>
    <w:p w:rsidR="00335AF0" w:rsidRDefault="00335AF0" w:rsidP="00103D51">
      <w:pPr>
        <w:jc w:val="both"/>
      </w:pPr>
      <w:r>
        <w:t xml:space="preserve">Глава </w:t>
      </w:r>
    </w:p>
    <w:p w:rsidR="00335AF0" w:rsidRDefault="00335AF0" w:rsidP="00103D51">
      <w:pPr>
        <w:jc w:val="both"/>
      </w:pPr>
      <w:r>
        <w:t>Ильинского сельского поселения</w:t>
      </w:r>
    </w:p>
    <w:p w:rsidR="00335AF0" w:rsidRPr="006412BA" w:rsidRDefault="00335AF0" w:rsidP="005A2448">
      <w:pPr>
        <w:jc w:val="both"/>
        <w:rPr>
          <w:szCs w:val="28"/>
        </w:rPr>
      </w:pPr>
      <w:r>
        <w:t>Новопокровского района</w:t>
      </w:r>
      <w:r>
        <w:tab/>
      </w:r>
      <w:r>
        <w:tab/>
      </w:r>
      <w:r>
        <w:tab/>
      </w:r>
      <w:r>
        <w:tab/>
      </w:r>
      <w:r>
        <w:tab/>
      </w:r>
      <w:r>
        <w:tab/>
        <w:t>Н.Н. Кулинич</w:t>
      </w:r>
    </w:p>
    <w:sectPr w:rsidR="00335AF0" w:rsidRPr="006412BA" w:rsidSect="00CD4947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5AF0" w:rsidRDefault="00335AF0" w:rsidP="00CD4947">
      <w:r>
        <w:separator/>
      </w:r>
    </w:p>
  </w:endnote>
  <w:endnote w:type="continuationSeparator" w:id="1">
    <w:p w:rsidR="00335AF0" w:rsidRDefault="00335AF0" w:rsidP="00CD49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5AF0" w:rsidRDefault="00335AF0" w:rsidP="00CD4947">
      <w:r>
        <w:separator/>
      </w:r>
    </w:p>
  </w:footnote>
  <w:footnote w:type="continuationSeparator" w:id="1">
    <w:p w:rsidR="00335AF0" w:rsidRDefault="00335AF0" w:rsidP="00CD49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5AF0" w:rsidRDefault="00335AF0">
    <w:pPr>
      <w:pStyle w:val="Header"/>
      <w:jc w:val="center"/>
    </w:pPr>
    <w:fldSimple w:instr=" PAGE   \* MERGEFORMAT ">
      <w:r>
        <w:rPr>
          <w:noProof/>
        </w:rPr>
        <w:t>2</w:t>
      </w:r>
    </w:fldSimple>
  </w:p>
  <w:p w:rsidR="00335AF0" w:rsidRDefault="00335AF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E363C"/>
    <w:multiLevelType w:val="hybridMultilevel"/>
    <w:tmpl w:val="E1D898A6"/>
    <w:lvl w:ilvl="0" w:tplc="F0463BF8">
      <w:start w:val="1"/>
      <w:numFmt w:val="decimal"/>
      <w:lvlText w:val="%1."/>
      <w:lvlJc w:val="left"/>
      <w:pPr>
        <w:ind w:left="1855" w:hanging="11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  <w:rPr>
        <w:rFonts w:cs="Times New Roman"/>
      </w:rPr>
    </w:lvl>
  </w:abstractNum>
  <w:abstractNum w:abstractNumId="1">
    <w:nsid w:val="01F429C9"/>
    <w:multiLevelType w:val="hybridMultilevel"/>
    <w:tmpl w:val="582637C8"/>
    <w:lvl w:ilvl="0" w:tplc="24EE18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E384BC2"/>
    <w:multiLevelType w:val="hybridMultilevel"/>
    <w:tmpl w:val="523E7F70"/>
    <w:lvl w:ilvl="0" w:tplc="24EE18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F65340B"/>
    <w:multiLevelType w:val="hybridMultilevel"/>
    <w:tmpl w:val="7C728490"/>
    <w:lvl w:ilvl="0" w:tplc="24EE18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40042E03"/>
    <w:multiLevelType w:val="multilevel"/>
    <w:tmpl w:val="CA3278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5">
    <w:nsid w:val="52136244"/>
    <w:multiLevelType w:val="hybridMultilevel"/>
    <w:tmpl w:val="31063DC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846366C"/>
    <w:multiLevelType w:val="hybridMultilevel"/>
    <w:tmpl w:val="DC02EE9E"/>
    <w:lvl w:ilvl="0" w:tplc="E1529EF4">
      <w:start w:val="1"/>
      <w:numFmt w:val="decimal"/>
      <w:lvlText w:val="%1.1"/>
      <w:lvlJc w:val="left"/>
      <w:pPr>
        <w:ind w:left="14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7">
    <w:nsid w:val="63393BC4"/>
    <w:multiLevelType w:val="hybridMultilevel"/>
    <w:tmpl w:val="2F182170"/>
    <w:lvl w:ilvl="0" w:tplc="24EE18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204444F"/>
    <w:multiLevelType w:val="hybridMultilevel"/>
    <w:tmpl w:val="ADD2D1B2"/>
    <w:lvl w:ilvl="0" w:tplc="24EE18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99E6E6C"/>
    <w:multiLevelType w:val="hybridMultilevel"/>
    <w:tmpl w:val="D43CB89A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>
    <w:nsid w:val="7C2D2D2A"/>
    <w:multiLevelType w:val="hybridMultilevel"/>
    <w:tmpl w:val="AC1C2F56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10"/>
  </w:num>
  <w:num w:numId="2">
    <w:abstractNumId w:val="4"/>
  </w:num>
  <w:num w:numId="3">
    <w:abstractNumId w:val="6"/>
  </w:num>
  <w:num w:numId="4">
    <w:abstractNumId w:val="8"/>
  </w:num>
  <w:num w:numId="5">
    <w:abstractNumId w:val="7"/>
  </w:num>
  <w:num w:numId="6">
    <w:abstractNumId w:val="2"/>
  </w:num>
  <w:num w:numId="7">
    <w:abstractNumId w:val="1"/>
  </w:num>
  <w:num w:numId="8">
    <w:abstractNumId w:val="3"/>
  </w:num>
  <w:num w:numId="9">
    <w:abstractNumId w:val="5"/>
  </w:num>
  <w:num w:numId="10">
    <w:abstractNumId w:val="9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E3DA3"/>
    <w:rsid w:val="00015BF0"/>
    <w:rsid w:val="00016E07"/>
    <w:rsid w:val="00030658"/>
    <w:rsid w:val="00065F67"/>
    <w:rsid w:val="00084F76"/>
    <w:rsid w:val="000875AA"/>
    <w:rsid w:val="000C4EBE"/>
    <w:rsid w:val="000C5B1B"/>
    <w:rsid w:val="00103D51"/>
    <w:rsid w:val="00104D21"/>
    <w:rsid w:val="00105B76"/>
    <w:rsid w:val="00107399"/>
    <w:rsid w:val="00112ED8"/>
    <w:rsid w:val="001157AF"/>
    <w:rsid w:val="00145CDE"/>
    <w:rsid w:val="0016508D"/>
    <w:rsid w:val="001855D9"/>
    <w:rsid w:val="00187293"/>
    <w:rsid w:val="001C2F75"/>
    <w:rsid w:val="001D65E0"/>
    <w:rsid w:val="001E7BB9"/>
    <w:rsid w:val="00217F45"/>
    <w:rsid w:val="00225B54"/>
    <w:rsid w:val="00243EFC"/>
    <w:rsid w:val="002606D4"/>
    <w:rsid w:val="00287162"/>
    <w:rsid w:val="00290BA0"/>
    <w:rsid w:val="002A06A2"/>
    <w:rsid w:val="002B4E68"/>
    <w:rsid w:val="002B71C0"/>
    <w:rsid w:val="00300061"/>
    <w:rsid w:val="00333C08"/>
    <w:rsid w:val="00334758"/>
    <w:rsid w:val="00335AF0"/>
    <w:rsid w:val="003641DD"/>
    <w:rsid w:val="00372324"/>
    <w:rsid w:val="0037513A"/>
    <w:rsid w:val="00377520"/>
    <w:rsid w:val="00380ADB"/>
    <w:rsid w:val="003907D0"/>
    <w:rsid w:val="003D0BB2"/>
    <w:rsid w:val="00401897"/>
    <w:rsid w:val="00420EE7"/>
    <w:rsid w:val="004302B0"/>
    <w:rsid w:val="00457EEF"/>
    <w:rsid w:val="00482D7C"/>
    <w:rsid w:val="0048685B"/>
    <w:rsid w:val="004C6151"/>
    <w:rsid w:val="004D2EA8"/>
    <w:rsid w:val="004E1504"/>
    <w:rsid w:val="00511118"/>
    <w:rsid w:val="00546E29"/>
    <w:rsid w:val="005643B2"/>
    <w:rsid w:val="005A01F2"/>
    <w:rsid w:val="005A1AA5"/>
    <w:rsid w:val="005A2448"/>
    <w:rsid w:val="005B7E10"/>
    <w:rsid w:val="005C12B7"/>
    <w:rsid w:val="005F7642"/>
    <w:rsid w:val="00615169"/>
    <w:rsid w:val="006412BA"/>
    <w:rsid w:val="00675C88"/>
    <w:rsid w:val="00684E82"/>
    <w:rsid w:val="0069284A"/>
    <w:rsid w:val="006A2D0C"/>
    <w:rsid w:val="006C541E"/>
    <w:rsid w:val="00705963"/>
    <w:rsid w:val="00794F8F"/>
    <w:rsid w:val="007B53C1"/>
    <w:rsid w:val="007E7177"/>
    <w:rsid w:val="00817680"/>
    <w:rsid w:val="00835CC3"/>
    <w:rsid w:val="00851FDE"/>
    <w:rsid w:val="0086664F"/>
    <w:rsid w:val="0088597E"/>
    <w:rsid w:val="008B01AD"/>
    <w:rsid w:val="008B3468"/>
    <w:rsid w:val="008C5DD7"/>
    <w:rsid w:val="008E094B"/>
    <w:rsid w:val="00912FC1"/>
    <w:rsid w:val="00914909"/>
    <w:rsid w:val="009360A3"/>
    <w:rsid w:val="00965F11"/>
    <w:rsid w:val="009727BD"/>
    <w:rsid w:val="00991738"/>
    <w:rsid w:val="0099535B"/>
    <w:rsid w:val="00997FE5"/>
    <w:rsid w:val="009C7481"/>
    <w:rsid w:val="009D3837"/>
    <w:rsid w:val="00A0002D"/>
    <w:rsid w:val="00A03F81"/>
    <w:rsid w:val="00A0757D"/>
    <w:rsid w:val="00A07AC6"/>
    <w:rsid w:val="00A15989"/>
    <w:rsid w:val="00A3253C"/>
    <w:rsid w:val="00A41802"/>
    <w:rsid w:val="00A54391"/>
    <w:rsid w:val="00A608FE"/>
    <w:rsid w:val="00A61C52"/>
    <w:rsid w:val="00AA6C14"/>
    <w:rsid w:val="00AB0E07"/>
    <w:rsid w:val="00AE661A"/>
    <w:rsid w:val="00AF04B2"/>
    <w:rsid w:val="00B1420B"/>
    <w:rsid w:val="00B2490B"/>
    <w:rsid w:val="00B27FF1"/>
    <w:rsid w:val="00B561C3"/>
    <w:rsid w:val="00B945CE"/>
    <w:rsid w:val="00B97099"/>
    <w:rsid w:val="00B9750E"/>
    <w:rsid w:val="00BB4BE9"/>
    <w:rsid w:val="00BB7EDF"/>
    <w:rsid w:val="00BC0920"/>
    <w:rsid w:val="00BD07A1"/>
    <w:rsid w:val="00BD72DC"/>
    <w:rsid w:val="00C32DFB"/>
    <w:rsid w:val="00C43349"/>
    <w:rsid w:val="00C433C4"/>
    <w:rsid w:val="00C73455"/>
    <w:rsid w:val="00C8175F"/>
    <w:rsid w:val="00CA2798"/>
    <w:rsid w:val="00CD4947"/>
    <w:rsid w:val="00CE30D1"/>
    <w:rsid w:val="00CE40C6"/>
    <w:rsid w:val="00CE63C8"/>
    <w:rsid w:val="00CF7BD4"/>
    <w:rsid w:val="00CF7EF5"/>
    <w:rsid w:val="00D14375"/>
    <w:rsid w:val="00D2291A"/>
    <w:rsid w:val="00D246DF"/>
    <w:rsid w:val="00D268D2"/>
    <w:rsid w:val="00D26F2E"/>
    <w:rsid w:val="00D32815"/>
    <w:rsid w:val="00D46D44"/>
    <w:rsid w:val="00DA51A9"/>
    <w:rsid w:val="00DB5B29"/>
    <w:rsid w:val="00DC6958"/>
    <w:rsid w:val="00DE31DA"/>
    <w:rsid w:val="00DE3DA3"/>
    <w:rsid w:val="00E61BF5"/>
    <w:rsid w:val="00EA5AD4"/>
    <w:rsid w:val="00EE1EFC"/>
    <w:rsid w:val="00EE47A5"/>
    <w:rsid w:val="00F334D8"/>
    <w:rsid w:val="00F56F2B"/>
    <w:rsid w:val="00F80B9D"/>
    <w:rsid w:val="00F83A04"/>
    <w:rsid w:val="00F96852"/>
    <w:rsid w:val="00FA4309"/>
    <w:rsid w:val="00FB50C7"/>
    <w:rsid w:val="00FE7A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DA3"/>
    <w:rPr>
      <w:rFonts w:ascii="Times New Roman" w:eastAsia="Times New Roman" w:hAnsi="Times New Roman"/>
      <w:sz w:val="28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uiPriority w:val="99"/>
    <w:semiHidden/>
    <w:rsid w:val="00CD4947"/>
    <w:pPr>
      <w:jc w:val="both"/>
    </w:pPr>
    <w:rPr>
      <w:szCs w:val="28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CD4947"/>
    <w:rPr>
      <w:rFonts w:ascii="Times New Roman" w:hAnsi="Times New Roman" w:cs="Times New Roman"/>
      <w:sz w:val="28"/>
      <w:szCs w:val="28"/>
      <w:lang w:eastAsia="ru-RU"/>
    </w:rPr>
  </w:style>
  <w:style w:type="paragraph" w:styleId="BodyTextIndent3">
    <w:name w:val="Body Text Indent 3"/>
    <w:basedOn w:val="Normal"/>
    <w:link w:val="BodyTextIndent3Char"/>
    <w:uiPriority w:val="99"/>
    <w:semiHidden/>
    <w:rsid w:val="00CD4947"/>
    <w:pPr>
      <w:tabs>
        <w:tab w:val="left" w:pos="851"/>
      </w:tabs>
      <w:ind w:left="709"/>
      <w:jc w:val="both"/>
    </w:pPr>
    <w:rPr>
      <w:szCs w:val="28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CD4947"/>
    <w:rPr>
      <w:rFonts w:ascii="Times New Roman" w:hAnsi="Times New Roman" w:cs="Times New Roman"/>
      <w:sz w:val="28"/>
      <w:szCs w:val="28"/>
      <w:lang w:eastAsia="ru-RU"/>
    </w:rPr>
  </w:style>
  <w:style w:type="paragraph" w:styleId="NoSpacing">
    <w:name w:val="No Spacing"/>
    <w:uiPriority w:val="99"/>
    <w:qFormat/>
    <w:rsid w:val="00CD4947"/>
    <w:rPr>
      <w:rFonts w:ascii="Tahoma" w:hAnsi="Tahoma" w:cs="Tahoma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rsid w:val="00CD4947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D4947"/>
    <w:rPr>
      <w:rFonts w:ascii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uiPriority w:val="99"/>
    <w:semiHidden/>
    <w:rsid w:val="00CD4947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D4947"/>
    <w:rPr>
      <w:rFonts w:ascii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3641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641DD"/>
    <w:rPr>
      <w:rFonts w:ascii="Tahoma" w:hAnsi="Tahoma" w:cs="Tahoma"/>
      <w:sz w:val="16"/>
      <w:szCs w:val="16"/>
      <w:lang w:eastAsia="ru-RU"/>
    </w:rPr>
  </w:style>
  <w:style w:type="paragraph" w:styleId="ListParagraph">
    <w:name w:val="List Paragraph"/>
    <w:basedOn w:val="Normal"/>
    <w:uiPriority w:val="99"/>
    <w:qFormat/>
    <w:rsid w:val="00482D7C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semiHidden/>
    <w:rsid w:val="002B71C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2B71C0"/>
    <w:rPr>
      <w:rFonts w:ascii="Times New Roman" w:hAnsi="Times New Roman" w:cs="Times New Roman"/>
      <w:sz w:val="20"/>
      <w:szCs w:val="20"/>
      <w:lang w:eastAsia="ru-RU"/>
    </w:rPr>
  </w:style>
  <w:style w:type="paragraph" w:styleId="NormalWeb">
    <w:name w:val="Normal (Web)"/>
    <w:basedOn w:val="Normal"/>
    <w:uiPriority w:val="99"/>
    <w:rsid w:val="00377520"/>
    <w:pPr>
      <w:spacing w:before="100" w:beforeAutospacing="1" w:after="100" w:afterAutospacing="1"/>
    </w:pPr>
    <w:rPr>
      <w:rFonts w:eastAsia="Calibri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7932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249</TotalTime>
  <Pages>2</Pages>
  <Words>460</Words>
  <Characters>2622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User</cp:lastModifiedBy>
  <cp:revision>63</cp:revision>
  <cp:lastPrinted>2016-07-01T08:57:00Z</cp:lastPrinted>
  <dcterms:created xsi:type="dcterms:W3CDTF">2015-12-10T05:41:00Z</dcterms:created>
  <dcterms:modified xsi:type="dcterms:W3CDTF">2016-12-28T07:36:00Z</dcterms:modified>
</cp:coreProperties>
</file>