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17" w:rsidRPr="00100AC8" w:rsidRDefault="00B57217" w:rsidP="009B4DB2">
      <w:pPr>
        <w:jc w:val="center"/>
        <w:rPr>
          <w:b/>
          <w:sz w:val="28"/>
          <w:szCs w:val="28"/>
        </w:rPr>
      </w:pPr>
      <w:r w:rsidRPr="00100AC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ИЛЬИНСКОГО СЕЛЬСКОГО ПОСЕЛЕНИЯ</w:t>
      </w:r>
      <w:r w:rsidRPr="00100AC8">
        <w:rPr>
          <w:b/>
          <w:sz w:val="28"/>
          <w:szCs w:val="28"/>
        </w:rPr>
        <w:t xml:space="preserve"> НОВОПОКРОВСКОГО РАЙОНА</w:t>
      </w:r>
    </w:p>
    <w:p w:rsidR="00B57217" w:rsidRDefault="00B57217" w:rsidP="009B4DB2">
      <w:pPr>
        <w:jc w:val="center"/>
        <w:rPr>
          <w:b/>
          <w:sz w:val="28"/>
          <w:szCs w:val="28"/>
        </w:rPr>
      </w:pPr>
    </w:p>
    <w:p w:rsidR="00B57217" w:rsidRPr="00100AC8" w:rsidRDefault="00B57217" w:rsidP="009B4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100AC8">
        <w:rPr>
          <w:b/>
          <w:sz w:val="28"/>
          <w:szCs w:val="28"/>
        </w:rPr>
        <w:t>Е</w:t>
      </w:r>
    </w:p>
    <w:p w:rsidR="00B57217" w:rsidRPr="00100AC8" w:rsidRDefault="00B57217" w:rsidP="009B4DB2">
      <w:pPr>
        <w:jc w:val="center"/>
        <w:rPr>
          <w:sz w:val="36"/>
          <w:szCs w:val="36"/>
        </w:rPr>
      </w:pPr>
    </w:p>
    <w:p w:rsidR="00B57217" w:rsidRPr="00100AC8" w:rsidRDefault="00B57217" w:rsidP="009B4D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26 января 2016 года</w:t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</w:p>
    <w:p w:rsidR="00B57217" w:rsidRPr="00100AC8" w:rsidRDefault="00B57217" w:rsidP="009B4DB2">
      <w:pPr>
        <w:jc w:val="center"/>
        <w:rPr>
          <w:sz w:val="28"/>
          <w:szCs w:val="28"/>
        </w:rPr>
      </w:pPr>
    </w:p>
    <w:p w:rsidR="00B57217" w:rsidRPr="00100AC8" w:rsidRDefault="00B57217" w:rsidP="009B4DB2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</w:t>
      </w:r>
      <w:r w:rsidRPr="00100AC8">
        <w:rPr>
          <w:sz w:val="28"/>
          <w:szCs w:val="28"/>
        </w:rPr>
        <w:t>ская</w:t>
      </w:r>
    </w:p>
    <w:p w:rsidR="00B57217" w:rsidRPr="00100AC8" w:rsidRDefault="00B57217" w:rsidP="009B4DB2">
      <w:pPr>
        <w:jc w:val="center"/>
      </w:pPr>
    </w:p>
    <w:p w:rsidR="00B57217" w:rsidRPr="00100AC8" w:rsidRDefault="00B57217" w:rsidP="009B4DB2">
      <w:pPr>
        <w:jc w:val="center"/>
      </w:pPr>
    </w:p>
    <w:p w:rsidR="00B57217" w:rsidRDefault="00B57217" w:rsidP="009B4DB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00AC8">
        <w:rPr>
          <w:b/>
          <w:sz w:val="28"/>
          <w:szCs w:val="28"/>
          <w:lang w:eastAsia="ar-SA"/>
        </w:rPr>
        <w:t>Об утверждении административного</w:t>
      </w:r>
      <w:r w:rsidRPr="00B51916">
        <w:rPr>
          <w:b/>
          <w:sz w:val="28"/>
          <w:szCs w:val="28"/>
          <w:lang w:eastAsia="ar-SA"/>
        </w:rPr>
        <w:t xml:space="preserve"> регламента </w:t>
      </w:r>
    </w:p>
    <w:p w:rsidR="00B57217" w:rsidRDefault="00B57217" w:rsidP="009B4DB2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 w:rsidRPr="00DB37D1">
        <w:rPr>
          <w:b/>
          <w:sz w:val="28"/>
          <w:szCs w:val="28"/>
          <w:lang w:eastAsia="ar-SA"/>
        </w:rPr>
        <w:t>предоставлени</w:t>
      </w:r>
      <w:r>
        <w:rPr>
          <w:b/>
          <w:sz w:val="28"/>
          <w:szCs w:val="28"/>
          <w:lang w:eastAsia="ar-SA"/>
        </w:rPr>
        <w:t>я</w:t>
      </w:r>
      <w:r w:rsidRPr="00DB37D1">
        <w:rPr>
          <w:b/>
          <w:sz w:val="28"/>
          <w:szCs w:val="28"/>
          <w:lang w:eastAsia="ar-SA"/>
        </w:rPr>
        <w:t xml:space="preserve"> муниципальной </w:t>
      </w:r>
      <w:r w:rsidRPr="00E41E82">
        <w:rPr>
          <w:b/>
          <w:sz w:val="28"/>
          <w:szCs w:val="28"/>
          <w:lang w:eastAsia="ar-SA"/>
        </w:rPr>
        <w:t>услуги «</w:t>
      </w:r>
      <w:r w:rsidRPr="00E41E82">
        <w:rPr>
          <w:b/>
          <w:bCs/>
          <w:sz w:val="28"/>
          <w:szCs w:val="28"/>
        </w:rPr>
        <w:t xml:space="preserve">Присвоение, </w:t>
      </w:r>
    </w:p>
    <w:p w:rsidR="00B57217" w:rsidRPr="00E41E82" w:rsidRDefault="00B57217" w:rsidP="009B4DB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41E82">
        <w:rPr>
          <w:b/>
          <w:bCs/>
          <w:sz w:val="28"/>
          <w:szCs w:val="28"/>
        </w:rPr>
        <w:t>изменение и аннулирование адресов</w:t>
      </w:r>
      <w:r w:rsidRPr="00E41E82">
        <w:rPr>
          <w:b/>
          <w:sz w:val="28"/>
          <w:szCs w:val="28"/>
          <w:lang w:eastAsia="ar-SA"/>
        </w:rPr>
        <w:t>»</w:t>
      </w:r>
    </w:p>
    <w:p w:rsidR="00B57217" w:rsidRDefault="00B57217" w:rsidP="009B4DB2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B57217" w:rsidRPr="00B51916" w:rsidRDefault="00B57217" w:rsidP="009B4DB2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B57217" w:rsidRDefault="00B57217" w:rsidP="009B4DB2">
      <w:pPr>
        <w:widowControl w:val="0"/>
        <w:tabs>
          <w:tab w:val="left" w:pos="851"/>
        </w:tabs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 w:rsidRPr="00B51916">
        <w:rPr>
          <w:sz w:val="28"/>
          <w:szCs w:val="28"/>
          <w:lang w:eastAsia="ar-SA"/>
        </w:rPr>
        <w:t>Федеральным законом от 27 июля 2010 года№210-ФЗ «Об организации предоставления муниципальных услуг», в целях регламентации муниц</w:t>
      </w:r>
      <w:r>
        <w:rPr>
          <w:sz w:val="28"/>
          <w:szCs w:val="28"/>
          <w:lang w:eastAsia="ar-SA"/>
        </w:rPr>
        <w:t xml:space="preserve">ипальных услуг, предоставляемых </w:t>
      </w:r>
      <w:r w:rsidRPr="00B51916">
        <w:rPr>
          <w:sz w:val="28"/>
          <w:szCs w:val="28"/>
          <w:lang w:eastAsia="ar-SA"/>
        </w:rPr>
        <w:t xml:space="preserve">администрацией  </w:t>
      </w:r>
      <w:r>
        <w:rPr>
          <w:sz w:val="28"/>
          <w:szCs w:val="28"/>
          <w:lang w:eastAsia="ar-SA"/>
        </w:rPr>
        <w:t>Ильинского сельского поселения</w:t>
      </w:r>
      <w:r w:rsidRPr="00B5191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администрация Ильинского сельского поселения п о с т а н о в л я е т:</w:t>
      </w:r>
    </w:p>
    <w:p w:rsidR="00B57217" w:rsidRDefault="00B57217" w:rsidP="009B4DB2">
      <w:pPr>
        <w:widowControl w:val="0"/>
        <w:tabs>
          <w:tab w:val="left" w:pos="851"/>
        </w:tabs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B57217" w:rsidRDefault="00B57217" w:rsidP="009B4DB2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51916">
        <w:rPr>
          <w:sz w:val="28"/>
          <w:szCs w:val="28"/>
          <w:lang w:eastAsia="ar-SA"/>
        </w:rPr>
        <w:t xml:space="preserve">1. Утвердить административный регламент </w:t>
      </w:r>
      <w:r>
        <w:rPr>
          <w:sz w:val="28"/>
          <w:szCs w:val="28"/>
          <w:lang w:eastAsia="ar-SA"/>
        </w:rPr>
        <w:t xml:space="preserve">предоставления муниципальной услуги </w:t>
      </w:r>
      <w:r w:rsidRPr="00B51916">
        <w:rPr>
          <w:bCs/>
          <w:kern w:val="1"/>
          <w:sz w:val="28"/>
          <w:szCs w:val="28"/>
          <w:lang w:eastAsia="ar-SA"/>
        </w:rPr>
        <w:t>«</w:t>
      </w:r>
      <w:r w:rsidRPr="00032EFB">
        <w:rPr>
          <w:bCs/>
          <w:sz w:val="28"/>
          <w:szCs w:val="28"/>
        </w:rPr>
        <w:t>Присвоение, изменение и аннулирование адресов</w:t>
      </w:r>
      <w:r w:rsidRPr="00357175">
        <w:rPr>
          <w:bCs/>
          <w:sz w:val="28"/>
          <w:szCs w:val="28"/>
          <w:shd w:val="clear" w:color="auto" w:fill="FFFFFF"/>
          <w:lang w:eastAsia="ar-SA"/>
        </w:rPr>
        <w:t>»</w:t>
      </w:r>
      <w:r w:rsidRPr="00B51916">
        <w:rPr>
          <w:sz w:val="28"/>
          <w:szCs w:val="28"/>
          <w:lang w:eastAsia="ar-SA"/>
        </w:rPr>
        <w:t>(прилагается).</w:t>
      </w:r>
    </w:p>
    <w:p w:rsidR="00B57217" w:rsidRDefault="00B57217" w:rsidP="009B4DB2">
      <w:pPr>
        <w:tabs>
          <w:tab w:val="left" w:pos="0"/>
        </w:tabs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B51916">
        <w:rPr>
          <w:sz w:val="28"/>
          <w:szCs w:val="28"/>
          <w:lang w:eastAsia="ar-SA"/>
        </w:rPr>
        <w:t xml:space="preserve">2. </w:t>
      </w:r>
      <w:r w:rsidRPr="005C34EF">
        <w:rPr>
          <w:kern w:val="1"/>
          <w:sz w:val="28"/>
          <w:szCs w:val="28"/>
          <w:shd w:val="clear" w:color="auto" w:fill="FFFFFF"/>
        </w:rPr>
        <w:t>Общему о</w:t>
      </w:r>
      <w:r>
        <w:rPr>
          <w:kern w:val="1"/>
          <w:sz w:val="28"/>
          <w:szCs w:val="28"/>
          <w:shd w:val="clear" w:color="auto" w:fill="FFFFFF"/>
        </w:rPr>
        <w:t>тделу администрации Ильинского сельского поселения Нов</w:t>
      </w:r>
      <w:r>
        <w:rPr>
          <w:kern w:val="1"/>
          <w:sz w:val="28"/>
          <w:szCs w:val="28"/>
          <w:shd w:val="clear" w:color="auto" w:fill="FFFFFF"/>
        </w:rPr>
        <w:t>о</w:t>
      </w:r>
      <w:r>
        <w:rPr>
          <w:kern w:val="1"/>
          <w:sz w:val="28"/>
          <w:szCs w:val="28"/>
          <w:shd w:val="clear" w:color="auto" w:fill="FFFFFF"/>
        </w:rPr>
        <w:t>покровского района (Кулинич</w:t>
      </w:r>
      <w:r w:rsidRPr="005C34EF">
        <w:rPr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</w:t>
      </w:r>
      <w:r>
        <w:rPr>
          <w:kern w:val="1"/>
          <w:sz w:val="28"/>
          <w:szCs w:val="28"/>
          <w:shd w:val="clear" w:color="auto" w:fill="FFFFFF"/>
        </w:rPr>
        <w:t>на и</w:t>
      </w:r>
      <w:r>
        <w:rPr>
          <w:kern w:val="1"/>
          <w:sz w:val="28"/>
          <w:szCs w:val="28"/>
          <w:shd w:val="clear" w:color="auto" w:fill="FFFFFF"/>
        </w:rPr>
        <w:t>н</w:t>
      </w:r>
      <w:r>
        <w:rPr>
          <w:kern w:val="1"/>
          <w:sz w:val="28"/>
          <w:szCs w:val="28"/>
          <w:shd w:val="clear" w:color="auto" w:fill="FFFFFF"/>
        </w:rPr>
        <w:t>формационном стенде</w:t>
      </w:r>
      <w:r w:rsidRPr="005C34EF">
        <w:rPr>
          <w:kern w:val="1"/>
          <w:sz w:val="28"/>
          <w:szCs w:val="28"/>
          <w:shd w:val="clear" w:color="auto" w:fill="FFFFFF"/>
        </w:rPr>
        <w:t xml:space="preserve"> и разместить его на официальном сайте </w:t>
      </w:r>
      <w:r>
        <w:rPr>
          <w:kern w:val="1"/>
          <w:sz w:val="28"/>
          <w:szCs w:val="28"/>
          <w:shd w:val="clear" w:color="auto" w:fill="FFFFFF"/>
        </w:rPr>
        <w:t>Ильинского сельского поселения</w:t>
      </w:r>
      <w:r w:rsidRPr="005C34EF">
        <w:rPr>
          <w:kern w:val="1"/>
          <w:sz w:val="28"/>
          <w:szCs w:val="28"/>
          <w:shd w:val="clear" w:color="auto" w:fill="FFFFFF"/>
        </w:rPr>
        <w:t xml:space="preserve"> в сети Интернет.</w:t>
      </w:r>
    </w:p>
    <w:p w:rsidR="00B57217" w:rsidRPr="00E41E82" w:rsidRDefault="00B57217" w:rsidP="00C16171">
      <w:pPr>
        <w:ind w:firstLine="709"/>
        <w:jc w:val="both"/>
        <w:rPr>
          <w:sz w:val="28"/>
          <w:szCs w:val="28"/>
        </w:rPr>
      </w:pPr>
      <w:r w:rsidRPr="00E41E82">
        <w:rPr>
          <w:sz w:val="28"/>
          <w:szCs w:val="28"/>
        </w:rPr>
        <w:t xml:space="preserve">3. Постановление администрации </w:t>
      </w:r>
      <w:r>
        <w:rPr>
          <w:sz w:val="28"/>
          <w:szCs w:val="28"/>
        </w:rPr>
        <w:t>Ильинского сельского поселения от 29 июня 2015 года № 70</w:t>
      </w:r>
      <w:r w:rsidRPr="00E41E82">
        <w:rPr>
          <w:sz w:val="28"/>
          <w:szCs w:val="28"/>
        </w:rPr>
        <w:t xml:space="preserve"> «Об утверждении административного регламента предо</w:t>
      </w:r>
      <w:r w:rsidRPr="00E41E82">
        <w:rPr>
          <w:sz w:val="28"/>
          <w:szCs w:val="28"/>
        </w:rPr>
        <w:t>с</w:t>
      </w:r>
      <w:r w:rsidRPr="00E41E82">
        <w:rPr>
          <w:sz w:val="28"/>
          <w:szCs w:val="28"/>
        </w:rPr>
        <w:t>тавления муниципальной услуги «Пр</w:t>
      </w:r>
      <w:r>
        <w:rPr>
          <w:sz w:val="28"/>
          <w:szCs w:val="28"/>
        </w:rPr>
        <w:t>исвоение, изменение и аннулирование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ресов</w:t>
      </w:r>
      <w:r w:rsidRPr="00E41E82">
        <w:rPr>
          <w:sz w:val="28"/>
          <w:szCs w:val="28"/>
        </w:rPr>
        <w:t>» считать утратившим силу.</w:t>
      </w:r>
    </w:p>
    <w:p w:rsidR="00B57217" w:rsidRPr="00B51916" w:rsidRDefault="00B57217" w:rsidP="009B4D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1E82">
        <w:rPr>
          <w:sz w:val="28"/>
          <w:szCs w:val="28"/>
        </w:rPr>
        <w:t>. Контроль за выполнением настоящего постановления</w:t>
      </w:r>
      <w:r>
        <w:rPr>
          <w:sz w:val="28"/>
          <w:szCs w:val="28"/>
        </w:rPr>
        <w:t xml:space="preserve">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бой. </w:t>
      </w:r>
    </w:p>
    <w:p w:rsidR="00B57217" w:rsidRPr="00B51916" w:rsidRDefault="00B57217" w:rsidP="009B4DB2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B51916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B57217" w:rsidRDefault="00B57217" w:rsidP="009B4D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57217" w:rsidRDefault="00B57217" w:rsidP="009B4DB2">
      <w:pPr>
        <w:ind w:firstLine="720"/>
        <w:jc w:val="both"/>
        <w:rPr>
          <w:sz w:val="28"/>
          <w:szCs w:val="28"/>
        </w:rPr>
      </w:pPr>
    </w:p>
    <w:p w:rsidR="00B57217" w:rsidRDefault="00B57217" w:rsidP="009B4DB2">
      <w:pPr>
        <w:ind w:firstLine="720"/>
        <w:jc w:val="both"/>
        <w:rPr>
          <w:sz w:val="28"/>
          <w:szCs w:val="28"/>
        </w:rPr>
      </w:pPr>
    </w:p>
    <w:p w:rsidR="00B57217" w:rsidRDefault="00B57217" w:rsidP="009B4D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57217" w:rsidRDefault="00B57217" w:rsidP="009B4DB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Ильин</w:t>
      </w:r>
      <w:r>
        <w:rPr>
          <w:sz w:val="28"/>
          <w:szCs w:val="28"/>
          <w:lang w:eastAsia="ar-SA"/>
        </w:rPr>
        <w:t>ского с</w:t>
      </w:r>
      <w:r w:rsidRPr="0044113C">
        <w:rPr>
          <w:sz w:val="28"/>
          <w:szCs w:val="28"/>
          <w:lang w:eastAsia="ar-SA"/>
        </w:rPr>
        <w:t>ельского</w:t>
      </w:r>
      <w:r>
        <w:rPr>
          <w:sz w:val="28"/>
          <w:szCs w:val="28"/>
          <w:lang w:eastAsia="ar-SA"/>
        </w:rPr>
        <w:t xml:space="preserve"> поселения</w:t>
      </w:r>
    </w:p>
    <w:p w:rsidR="00B57217" w:rsidRPr="00993CFE" w:rsidRDefault="00B57217" w:rsidP="009B4DB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Ю.М.Ревякин</w:t>
      </w:r>
    </w:p>
    <w:p w:rsidR="00B57217" w:rsidRDefault="00B57217" w:rsidP="00886C18">
      <w:pPr>
        <w:ind w:left="5103"/>
        <w:rPr>
          <w:sz w:val="28"/>
          <w:szCs w:val="28"/>
        </w:rPr>
      </w:pPr>
    </w:p>
    <w:p w:rsidR="00B57217" w:rsidRDefault="00B57217" w:rsidP="00886C18">
      <w:pPr>
        <w:ind w:left="5103"/>
        <w:rPr>
          <w:sz w:val="28"/>
          <w:szCs w:val="28"/>
        </w:rPr>
      </w:pPr>
    </w:p>
    <w:p w:rsidR="00B57217" w:rsidRDefault="00B57217" w:rsidP="00886C18">
      <w:pPr>
        <w:ind w:left="5103"/>
        <w:rPr>
          <w:sz w:val="28"/>
          <w:szCs w:val="28"/>
        </w:rPr>
      </w:pPr>
    </w:p>
    <w:p w:rsidR="00B57217" w:rsidRPr="00032EFB" w:rsidRDefault="00B57217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ПРИЛОЖЕНИЕ</w:t>
      </w:r>
    </w:p>
    <w:p w:rsidR="00B57217" w:rsidRPr="00032EFB" w:rsidRDefault="00B57217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УТВЕРЖДЕН</w:t>
      </w:r>
    </w:p>
    <w:p w:rsidR="00B57217" w:rsidRPr="00032EFB" w:rsidRDefault="00B57217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постановлением администрации</w:t>
      </w:r>
    </w:p>
    <w:p w:rsidR="00B57217" w:rsidRDefault="00B57217" w:rsidP="00886C18">
      <w:pPr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</w:t>
      </w:r>
      <w:r w:rsidRPr="00032EFB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</w:t>
      </w:r>
      <w:r w:rsidRPr="00032EFB">
        <w:rPr>
          <w:sz w:val="28"/>
          <w:szCs w:val="28"/>
        </w:rPr>
        <w:t xml:space="preserve">ского </w:t>
      </w:r>
    </w:p>
    <w:p w:rsidR="00B57217" w:rsidRPr="00032EFB" w:rsidRDefault="00B57217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поселения</w:t>
      </w:r>
    </w:p>
    <w:p w:rsidR="00B57217" w:rsidRDefault="00B57217" w:rsidP="00886C1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26.01.2016</w:t>
      </w:r>
      <w:r w:rsidRPr="00032EFB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B57217" w:rsidRDefault="00B57217" w:rsidP="00886C18">
      <w:pPr>
        <w:rPr>
          <w:sz w:val="28"/>
          <w:szCs w:val="28"/>
        </w:rPr>
      </w:pPr>
    </w:p>
    <w:p w:rsidR="00B57217" w:rsidRDefault="00B57217" w:rsidP="00514B08">
      <w:pPr>
        <w:rPr>
          <w:sz w:val="28"/>
          <w:szCs w:val="28"/>
        </w:rPr>
      </w:pPr>
    </w:p>
    <w:p w:rsidR="00B57217" w:rsidRPr="00032EFB" w:rsidRDefault="00B57217" w:rsidP="00514B08">
      <w:pPr>
        <w:rPr>
          <w:sz w:val="28"/>
          <w:szCs w:val="28"/>
        </w:rPr>
      </w:pPr>
    </w:p>
    <w:p w:rsidR="00B57217" w:rsidRPr="009B4DB2" w:rsidRDefault="00B57217" w:rsidP="009B4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B57217" w:rsidRPr="009B4DB2" w:rsidRDefault="00B57217" w:rsidP="004D3C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DB2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DB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B57217" w:rsidRPr="009B4DB2" w:rsidRDefault="00B57217" w:rsidP="004D3C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B2">
        <w:rPr>
          <w:rFonts w:ascii="Times New Roman" w:hAnsi="Times New Roman" w:cs="Times New Roman"/>
          <w:b/>
          <w:bCs/>
          <w:sz w:val="28"/>
          <w:szCs w:val="28"/>
        </w:rPr>
        <w:t>услуги «Присвоение, изменение и аннулирование адресов»</w:t>
      </w:r>
    </w:p>
    <w:p w:rsidR="00B57217" w:rsidRPr="00032EFB" w:rsidRDefault="00B57217" w:rsidP="00441953">
      <w:pPr>
        <w:jc w:val="both"/>
        <w:rPr>
          <w:sz w:val="28"/>
          <w:szCs w:val="28"/>
        </w:rPr>
      </w:pPr>
    </w:p>
    <w:p w:rsidR="00B57217" w:rsidRPr="00032EFB" w:rsidRDefault="00B57217" w:rsidP="00441953">
      <w:pPr>
        <w:jc w:val="center"/>
        <w:rPr>
          <w:bCs/>
          <w:sz w:val="28"/>
          <w:szCs w:val="28"/>
          <w:highlight w:val="magenta"/>
        </w:rPr>
      </w:pPr>
      <w:r w:rsidRPr="00032EFB">
        <w:rPr>
          <w:bCs/>
          <w:sz w:val="28"/>
          <w:szCs w:val="28"/>
        </w:rPr>
        <w:t>1. Общие положения</w:t>
      </w:r>
    </w:p>
    <w:p w:rsidR="00B57217" w:rsidRPr="00032EFB" w:rsidRDefault="00B57217" w:rsidP="00441953">
      <w:pPr>
        <w:jc w:val="both"/>
        <w:rPr>
          <w:sz w:val="28"/>
          <w:szCs w:val="28"/>
        </w:rPr>
      </w:pPr>
    </w:p>
    <w:p w:rsidR="00B57217" w:rsidRPr="00032EFB" w:rsidRDefault="00B57217" w:rsidP="00B06E4E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1.1.Предмет регулирования регламента</w:t>
      </w:r>
    </w:p>
    <w:p w:rsidR="00B57217" w:rsidRPr="00032EFB" w:rsidRDefault="00B57217" w:rsidP="00B06E4E">
      <w:pPr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1.1.1. Настоящий административный регламент администрации </w:t>
      </w:r>
      <w:r>
        <w:rPr>
          <w:sz w:val="28"/>
          <w:szCs w:val="28"/>
        </w:rPr>
        <w:t>Ильи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 Новопокровского</w:t>
      </w:r>
      <w:r w:rsidRPr="00032EFB">
        <w:rPr>
          <w:sz w:val="28"/>
          <w:szCs w:val="28"/>
        </w:rPr>
        <w:t xml:space="preserve"> района  предоставлени</w:t>
      </w:r>
      <w:r>
        <w:rPr>
          <w:sz w:val="28"/>
          <w:szCs w:val="28"/>
        </w:rPr>
        <w:t>я</w:t>
      </w:r>
      <w:r w:rsidRPr="00032EFB">
        <w:rPr>
          <w:sz w:val="28"/>
          <w:szCs w:val="28"/>
        </w:rPr>
        <w:t xml:space="preserve">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 «</w:t>
      </w:r>
      <w:r w:rsidRPr="00032EFB">
        <w:rPr>
          <w:bCs/>
          <w:sz w:val="28"/>
          <w:szCs w:val="28"/>
        </w:rPr>
        <w:t>Присвоение, изменение и аннулирование адресов</w:t>
      </w:r>
      <w:r w:rsidRPr="00032EFB">
        <w:rPr>
          <w:sz w:val="28"/>
          <w:szCs w:val="28"/>
        </w:rPr>
        <w:t>» (далее - Административный регламент) разработан в целях повышения качества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 «</w:t>
      </w:r>
      <w:r w:rsidRPr="00032EFB">
        <w:rPr>
          <w:bCs/>
          <w:sz w:val="28"/>
          <w:szCs w:val="28"/>
        </w:rPr>
        <w:t>Присвоение, изменение и аннулир</w:t>
      </w:r>
      <w:r w:rsidRPr="00032EFB">
        <w:rPr>
          <w:bCs/>
          <w:sz w:val="28"/>
          <w:szCs w:val="28"/>
        </w:rPr>
        <w:t>о</w:t>
      </w:r>
      <w:r w:rsidRPr="00032EFB">
        <w:rPr>
          <w:bCs/>
          <w:sz w:val="28"/>
          <w:szCs w:val="28"/>
        </w:rPr>
        <w:t>вание адресов</w:t>
      </w:r>
      <w:r w:rsidRPr="00032EFB">
        <w:rPr>
          <w:sz w:val="28"/>
          <w:szCs w:val="28"/>
        </w:rPr>
        <w:t>» (далее– муниципальная услуга).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1.1.2 Объектами адресации являются один или несколько объектов н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движимого имущества, в том числе земельные участки, здания, сооружения, помещения и объекты незавершенного строительства.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17" w:rsidRPr="00032EFB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1.2. Круг заявителей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Заявление о присвоении, изменении объекту адресации адреса или об а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нулировании его адреса (далее - заявление) подается собственником объекта адресации по собственной инициативе либо лицом, обладающим одним из сл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дующих вещных прав на объект адресации: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право хозяйственного ведения;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право оперативного управления;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право пожизненно наследуемого владения;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г) право постоянного (бессрочного) пользования.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С заявлением вправе обратиться </w:t>
      </w:r>
      <w:hyperlink r:id="rId7" w:history="1">
        <w:r w:rsidRPr="00032EFB">
          <w:rPr>
            <w:sz w:val="28"/>
            <w:szCs w:val="28"/>
          </w:rPr>
          <w:t>представители</w:t>
        </w:r>
      </w:hyperlink>
      <w:r w:rsidRPr="00032EFB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на местного самоуправления (далее - представитель заявителя).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1.3. Требования к порядку информирования о порядке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предоставления муниципальной услуги</w:t>
      </w:r>
    </w:p>
    <w:p w:rsidR="00B57217" w:rsidRPr="00032EFB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Информирование о предоставлении муниципальной услуги, в том числе о месте нахождения и графике работы органа, предоставляющего муниципал</w:t>
      </w:r>
      <w:r w:rsidRPr="000E2096">
        <w:rPr>
          <w:sz w:val="28"/>
          <w:szCs w:val="28"/>
          <w:lang w:eastAsia="zh-CN"/>
        </w:rPr>
        <w:t>ь</w:t>
      </w:r>
      <w:r w:rsidRPr="000E2096">
        <w:rPr>
          <w:sz w:val="28"/>
          <w:szCs w:val="28"/>
          <w:lang w:eastAsia="zh-CN"/>
        </w:rPr>
        <w:t>ную услугу, осущест</w:t>
      </w:r>
      <w:r w:rsidRPr="000E2096">
        <w:rPr>
          <w:sz w:val="28"/>
          <w:szCs w:val="28"/>
          <w:lang w:eastAsia="zh-CN"/>
        </w:rPr>
        <w:t>в</w:t>
      </w:r>
      <w:r w:rsidRPr="000E2096">
        <w:rPr>
          <w:sz w:val="28"/>
          <w:szCs w:val="28"/>
          <w:lang w:eastAsia="zh-CN"/>
        </w:rPr>
        <w:t>ляется: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 xml:space="preserve">1. </w:t>
      </w:r>
      <w:r>
        <w:rPr>
          <w:spacing w:val="-2"/>
          <w:sz w:val="28"/>
          <w:szCs w:val="28"/>
          <w:lang w:eastAsia="zh-CN"/>
        </w:rPr>
        <w:t>В муниципальном</w:t>
      </w:r>
      <w:r w:rsidRPr="000E2096">
        <w:rPr>
          <w:spacing w:val="-2"/>
          <w:sz w:val="28"/>
          <w:szCs w:val="28"/>
          <w:lang w:eastAsia="zh-CN"/>
        </w:rPr>
        <w:t xml:space="preserve"> бюджетном учреждении «</w:t>
      </w:r>
      <w:r w:rsidRPr="000E2096">
        <w:rPr>
          <w:sz w:val="28"/>
          <w:szCs w:val="28"/>
          <w:lang w:eastAsia="ar-SA"/>
        </w:rPr>
        <w:t>Новопокровск</w:t>
      </w:r>
      <w:r>
        <w:rPr>
          <w:sz w:val="28"/>
          <w:szCs w:val="28"/>
          <w:lang w:eastAsia="ar-SA"/>
        </w:rPr>
        <w:t>ий</w:t>
      </w:r>
      <w:r>
        <w:rPr>
          <w:spacing w:val="-2"/>
          <w:sz w:val="28"/>
          <w:szCs w:val="28"/>
          <w:lang w:eastAsia="zh-CN"/>
        </w:rPr>
        <w:t xml:space="preserve"> районный</w:t>
      </w:r>
      <w:r w:rsidRPr="000E2096">
        <w:rPr>
          <w:spacing w:val="-2"/>
          <w:sz w:val="28"/>
          <w:szCs w:val="28"/>
          <w:lang w:eastAsia="zh-CN"/>
        </w:rPr>
        <w:t xml:space="preserve"> многофункциональный центр по предоставлению государственных и муниципальных услуг»</w:t>
      </w:r>
      <w:r w:rsidRPr="000E2096">
        <w:rPr>
          <w:sz w:val="28"/>
          <w:szCs w:val="28"/>
          <w:lang w:eastAsia="zh-CN"/>
        </w:rPr>
        <w:t xml:space="preserve"> (далее – «МФЦ»):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при личном обращении;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посредством Интернет-сайта – </w:t>
      </w:r>
      <w:r w:rsidRPr="000E2096">
        <w:rPr>
          <w:color w:val="000000"/>
          <w:sz w:val="28"/>
          <w:szCs w:val="28"/>
          <w:lang w:val="en-US"/>
        </w:rPr>
        <w:t>http</w:t>
      </w:r>
      <w:r w:rsidRPr="000E2096">
        <w:rPr>
          <w:color w:val="000000"/>
          <w:sz w:val="28"/>
          <w:szCs w:val="28"/>
        </w:rPr>
        <w:t>://</w:t>
      </w:r>
      <w:r w:rsidRPr="000E2096">
        <w:rPr>
          <w:color w:val="000000"/>
          <w:sz w:val="28"/>
          <w:szCs w:val="28"/>
          <w:lang w:val="en-US"/>
        </w:rPr>
        <w:t>novopokrovsk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e</w:t>
      </w:r>
      <w:r w:rsidRPr="000E2096">
        <w:rPr>
          <w:color w:val="000000"/>
          <w:sz w:val="28"/>
          <w:szCs w:val="28"/>
        </w:rPr>
        <w:t>-</w:t>
      </w:r>
      <w:r w:rsidRPr="000E2096">
        <w:rPr>
          <w:color w:val="000000"/>
          <w:sz w:val="28"/>
          <w:szCs w:val="28"/>
          <w:lang w:val="en-US"/>
        </w:rPr>
        <w:t>mfc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ru</w:t>
      </w:r>
      <w:r w:rsidRPr="000E2096">
        <w:rPr>
          <w:color w:val="000000"/>
          <w:sz w:val="28"/>
          <w:szCs w:val="28"/>
        </w:rPr>
        <w:t> </w:t>
      </w:r>
      <w:r w:rsidRPr="000E2096">
        <w:rPr>
          <w:sz w:val="28"/>
          <w:szCs w:val="28"/>
          <w:shd w:val="clear" w:color="auto" w:fill="FFFFFF"/>
          <w:lang w:eastAsia="zh-CN"/>
        </w:rPr>
        <w:t>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телефону – горячей линии: (86149) 7-37-42.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 xml:space="preserve">2. В администрации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 xml:space="preserve"> Новопокровского района, предоставляющей муниципальную услугу: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в устной форме при личном общении;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телефону: 8(86149) 32-0-23</w:t>
      </w:r>
      <w:r w:rsidRPr="000E2096">
        <w:rPr>
          <w:sz w:val="28"/>
          <w:szCs w:val="28"/>
          <w:lang w:eastAsia="zh-CN"/>
        </w:rPr>
        <w:t>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письменным обращениям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 xml:space="preserve">3. Посредством размещения информации на официальном </w:t>
      </w:r>
      <w:r>
        <w:rPr>
          <w:sz w:val="28"/>
          <w:szCs w:val="28"/>
          <w:lang w:eastAsia="zh-CN"/>
        </w:rPr>
        <w:t>Интернет-портале администрации Ильинского сельского поселения</w:t>
      </w:r>
      <w:r w:rsidRPr="000E2096">
        <w:rPr>
          <w:sz w:val="28"/>
          <w:szCs w:val="28"/>
          <w:lang w:eastAsia="zh-CN"/>
        </w:rPr>
        <w:t xml:space="preserve"> в информационно-телекоммуникационной сети «Интернет», адрес официального сайта</w:t>
      </w:r>
      <w:r w:rsidRPr="000E2096">
        <w:rPr>
          <w:bCs/>
          <w:sz w:val="28"/>
          <w:szCs w:val="28"/>
          <w:lang w:eastAsia="zh-CN"/>
        </w:rPr>
        <w:t xml:space="preserve">: </w:t>
      </w:r>
      <w:r w:rsidRPr="0023336E">
        <w:rPr>
          <w:sz w:val="28"/>
          <w:szCs w:val="28"/>
          <w:lang w:eastAsia="zh-CN"/>
        </w:rPr>
        <w:t>www.ilinkаadm.ru</w:t>
      </w:r>
      <w:r w:rsidRPr="000E2096">
        <w:rPr>
          <w:sz w:val="28"/>
          <w:szCs w:val="28"/>
          <w:lang w:eastAsia="zh-CN"/>
        </w:rPr>
        <w:t>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4. Посредством размещения информационных стендов в «МФЦ» и администрации.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3.6.</w:t>
      </w:r>
      <w:r w:rsidRPr="000E2096">
        <w:rPr>
          <w:sz w:val="28"/>
          <w:szCs w:val="28"/>
          <w:lang w:eastAsia="zh-CN"/>
        </w:rPr>
        <w:t xml:space="preserve"> Консультирование по вопросам предоставления муниципальной услуги осуществляется бесплатно.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7.</w:t>
      </w:r>
      <w:r w:rsidRPr="000E2096">
        <w:rPr>
          <w:sz w:val="28"/>
          <w:szCs w:val="28"/>
          <w:lang w:eastAsia="zh-CN"/>
        </w:rPr>
        <w:t xml:space="preserve">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При консультировании по телефону работник должен назвать свою фамилию, имя и отчество, должность, а затем в вежливой форме проинформировать заявителя по интересующим его вопросам.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</w:t>
      </w:r>
      <w:r>
        <w:rPr>
          <w:sz w:val="28"/>
          <w:szCs w:val="28"/>
          <w:lang w:eastAsia="zh-CN"/>
        </w:rPr>
        <w:t>,</w:t>
      </w:r>
      <w:r w:rsidRPr="000E2096">
        <w:rPr>
          <w:sz w:val="28"/>
          <w:szCs w:val="28"/>
          <w:lang w:eastAsia="zh-CN"/>
        </w:rPr>
        <w:t xml:space="preserve"> либо назначить другое удобное для заинтересованного лица время для получения информации.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Рекомендуемое время для телефонного разговора не более 10 минут, личного устного информирования – не более </w:t>
      </w:r>
      <w:r>
        <w:rPr>
          <w:sz w:val="28"/>
          <w:szCs w:val="28"/>
          <w:lang w:eastAsia="zh-CN"/>
        </w:rPr>
        <w:t>15</w:t>
      </w:r>
      <w:r w:rsidRPr="000E2096">
        <w:rPr>
          <w:sz w:val="28"/>
          <w:szCs w:val="28"/>
          <w:lang w:eastAsia="zh-CN"/>
        </w:rPr>
        <w:t xml:space="preserve"> минут.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3.8.</w:t>
      </w:r>
      <w:r w:rsidRPr="000E2096">
        <w:rPr>
          <w:sz w:val="28"/>
          <w:szCs w:val="28"/>
          <w:lang w:eastAsia="zh-CN"/>
        </w:rPr>
        <w:t xml:space="preserve"> Информационные стенды, размещённые в «МФЦ» и администрации, должны содержать: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режим работы, адреса «МФЦ», администрации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 xml:space="preserve"> Новопокровского района, предоставляющей муниципальную услугу;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адрес официального Интернет-портала администрации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 xml:space="preserve">, адрес электронной почты администрации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>, предоставляющей муниципальную услугу;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почтовые адреса, </w:t>
      </w:r>
      <w:r>
        <w:rPr>
          <w:sz w:val="28"/>
          <w:szCs w:val="28"/>
          <w:lang w:eastAsia="zh-CN"/>
        </w:rPr>
        <w:t>телефоны, фамилии руководителей</w:t>
      </w:r>
      <w:r w:rsidRPr="000E2096">
        <w:rPr>
          <w:sz w:val="28"/>
          <w:szCs w:val="28"/>
          <w:lang w:eastAsia="zh-CN"/>
        </w:rPr>
        <w:t xml:space="preserve"> «МФЦ», администрации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>, предоставляющей муниципальную услугу;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получения консультаций о предоставлении муниципальной услуги;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и сроки предоставления муниципальной услуги;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образцы заявлений о предоставлении муниципальной услуги и образцы заполнения таких заявлений;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перечень документов, необходимых для предоставления муниципальной услуги;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основания для отказа в приёме документов о предоставлении муниципальной услуги;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основания для отказа в предоставлении муниципальной услуги;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досудебный (внесудебный) порядок обжалования решений и действий (бездействия) органа, предост</w:t>
      </w:r>
      <w:r>
        <w:rPr>
          <w:sz w:val="28"/>
          <w:szCs w:val="28"/>
          <w:lang w:eastAsia="zh-CN"/>
        </w:rPr>
        <w:t>авляющего муниципальную услугу,</w:t>
      </w:r>
      <w:r w:rsidRPr="000E2096">
        <w:rPr>
          <w:sz w:val="28"/>
          <w:szCs w:val="28"/>
          <w:lang w:eastAsia="zh-CN"/>
        </w:rPr>
        <w:t xml:space="preserve"> а также его должностных лиц и муниципальных служащих;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иную информацию, необходимую для получения муниципальной услуги.</w:t>
      </w:r>
    </w:p>
    <w:p w:rsidR="00B57217" w:rsidRPr="000E2096" w:rsidRDefault="00B57217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Такая же информация р</w:t>
      </w:r>
      <w:r>
        <w:rPr>
          <w:sz w:val="28"/>
          <w:szCs w:val="28"/>
          <w:lang w:eastAsia="zh-CN"/>
        </w:rPr>
        <w:t>азмещается на официальном сайте</w:t>
      </w:r>
      <w:r w:rsidRPr="000E2096">
        <w:rPr>
          <w:sz w:val="28"/>
          <w:szCs w:val="28"/>
          <w:lang w:eastAsia="zh-CN"/>
        </w:rPr>
        <w:t xml:space="preserve"> администрации </w:t>
      </w:r>
      <w:r>
        <w:rPr>
          <w:sz w:val="28"/>
          <w:szCs w:val="28"/>
          <w:lang w:eastAsia="zh-CN"/>
        </w:rPr>
        <w:t xml:space="preserve">Ильинского сельского поселения и на сайте </w:t>
      </w:r>
      <w:r w:rsidRPr="000E2096">
        <w:rPr>
          <w:sz w:val="28"/>
          <w:szCs w:val="28"/>
          <w:lang w:eastAsia="zh-CN"/>
        </w:rPr>
        <w:t>«МФЦ».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3.9</w:t>
      </w:r>
      <w:r w:rsidRPr="000E2096">
        <w:rPr>
          <w:sz w:val="28"/>
          <w:szCs w:val="28"/>
          <w:lang w:eastAsia="zh-CN"/>
        </w:rPr>
        <w:t xml:space="preserve"> Информация о месте нахождения и графике работы, справочных т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 xml:space="preserve">лефонах администрации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>, предоставляю</w:t>
      </w:r>
      <w:r>
        <w:rPr>
          <w:sz w:val="28"/>
          <w:szCs w:val="28"/>
          <w:lang w:eastAsia="zh-CN"/>
        </w:rPr>
        <w:t>щей муниципальную услугу,</w:t>
      </w:r>
      <w:r w:rsidRPr="000E2096">
        <w:rPr>
          <w:sz w:val="28"/>
          <w:szCs w:val="28"/>
          <w:lang w:eastAsia="zh-CN"/>
        </w:rPr>
        <w:t xml:space="preserve"> «МФЦ»: 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10.</w:t>
      </w:r>
      <w:r w:rsidRPr="000E2096">
        <w:rPr>
          <w:sz w:val="28"/>
          <w:szCs w:val="28"/>
          <w:lang w:eastAsia="zh-CN"/>
        </w:rPr>
        <w:t xml:space="preserve"> Администрация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 xml:space="preserve">:  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1) место нахождения: Краснодарский край, Новопокровский район, ст</w:t>
      </w:r>
      <w:r w:rsidRPr="000E2096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ница Ильинская, улица Ленина, 33</w:t>
      </w:r>
      <w:r w:rsidRPr="000E2096">
        <w:rPr>
          <w:sz w:val="28"/>
          <w:szCs w:val="28"/>
          <w:lang w:eastAsia="zh-CN"/>
        </w:rPr>
        <w:t>;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2) телеф</w:t>
      </w:r>
      <w:r>
        <w:rPr>
          <w:sz w:val="28"/>
          <w:szCs w:val="28"/>
          <w:lang w:eastAsia="zh-CN"/>
        </w:rPr>
        <w:t>он для справок: 8(86149) 32-0-23</w:t>
      </w:r>
      <w:r w:rsidRPr="000E2096">
        <w:rPr>
          <w:sz w:val="28"/>
          <w:szCs w:val="28"/>
          <w:lang w:eastAsia="zh-CN"/>
        </w:rPr>
        <w:t>;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3) официальный сайт администрации </w:t>
      </w:r>
      <w:r>
        <w:rPr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 xml:space="preserve"> в сети Интернет</w:t>
      </w:r>
      <w:r>
        <w:rPr>
          <w:sz w:val="28"/>
          <w:szCs w:val="28"/>
          <w:lang w:eastAsia="zh-CN"/>
        </w:rPr>
        <w:t xml:space="preserve">: </w:t>
      </w:r>
      <w:r w:rsidRPr="0023336E">
        <w:rPr>
          <w:sz w:val="28"/>
          <w:szCs w:val="28"/>
          <w:lang w:eastAsia="zh-CN"/>
        </w:rPr>
        <w:t>www.ilinkаadm.ru</w:t>
      </w:r>
      <w:r w:rsidRPr="000E2096">
        <w:rPr>
          <w:color w:val="000000"/>
          <w:kern w:val="1"/>
          <w:sz w:val="28"/>
          <w:szCs w:val="28"/>
          <w:lang w:eastAsia="zh-CN" w:bidi="hi-IN"/>
        </w:rPr>
        <w:t>;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4) адрес электронной почты: </w:t>
      </w:r>
      <w:r w:rsidRPr="0023336E">
        <w:rPr>
          <w:kern w:val="1"/>
          <w:sz w:val="28"/>
          <w:szCs w:val="28"/>
          <w:lang w:val="en-US" w:eastAsia="zh-CN" w:bidi="hi-IN"/>
        </w:rPr>
        <w:t>ilinka</w:t>
      </w:r>
      <w:r w:rsidRPr="0096768B">
        <w:rPr>
          <w:kern w:val="1"/>
          <w:sz w:val="28"/>
          <w:szCs w:val="28"/>
          <w:lang w:eastAsia="zh-CN" w:bidi="hi-IN"/>
        </w:rPr>
        <w:t>-</w:t>
      </w:r>
      <w:r w:rsidRPr="0023336E">
        <w:rPr>
          <w:kern w:val="1"/>
          <w:sz w:val="28"/>
          <w:szCs w:val="28"/>
          <w:lang w:val="en-US" w:eastAsia="zh-CN" w:bidi="hi-IN"/>
        </w:rPr>
        <w:t>adm</w:t>
      </w:r>
      <w:r w:rsidRPr="0096768B">
        <w:rPr>
          <w:kern w:val="1"/>
          <w:sz w:val="28"/>
          <w:szCs w:val="28"/>
          <w:lang w:eastAsia="zh-CN" w:bidi="hi-IN"/>
        </w:rPr>
        <w:t>@</w:t>
      </w:r>
      <w:r w:rsidRPr="0023336E">
        <w:rPr>
          <w:kern w:val="1"/>
          <w:sz w:val="28"/>
          <w:szCs w:val="28"/>
          <w:lang w:val="en-US" w:eastAsia="zh-CN" w:bidi="hi-IN"/>
        </w:rPr>
        <w:t>mail</w:t>
      </w:r>
      <w:r w:rsidRPr="0096768B">
        <w:rPr>
          <w:kern w:val="1"/>
          <w:sz w:val="28"/>
          <w:szCs w:val="28"/>
          <w:lang w:eastAsia="zh-CN" w:bidi="hi-IN"/>
        </w:rPr>
        <w:t>.</w:t>
      </w:r>
      <w:r w:rsidRPr="0023336E">
        <w:rPr>
          <w:kern w:val="1"/>
          <w:sz w:val="28"/>
          <w:szCs w:val="28"/>
          <w:lang w:val="en-US" w:eastAsia="zh-CN" w:bidi="hi-IN"/>
        </w:rPr>
        <w:t>ru</w:t>
      </w:r>
      <w:r w:rsidRPr="000E2096">
        <w:rPr>
          <w:color w:val="000000"/>
          <w:kern w:val="1"/>
          <w:sz w:val="28"/>
          <w:szCs w:val="28"/>
          <w:lang w:eastAsia="zh-CN" w:bidi="hi-IN"/>
        </w:rPr>
        <w:t>;</w:t>
      </w:r>
    </w:p>
    <w:p w:rsidR="00B57217" w:rsidRPr="000E2096" w:rsidRDefault="00B57217" w:rsidP="009B4DB2">
      <w:pPr>
        <w:ind w:firstLine="709"/>
        <w:rPr>
          <w:color w:val="000000"/>
          <w:sz w:val="28"/>
          <w:szCs w:val="28"/>
          <w:lang w:eastAsia="hi-IN" w:bidi="hi-IN"/>
        </w:rPr>
      </w:pPr>
      <w:r w:rsidRPr="000E2096">
        <w:rPr>
          <w:sz w:val="28"/>
          <w:szCs w:val="28"/>
          <w:lang w:eastAsia="zh-CN"/>
        </w:rPr>
        <w:t>5) график (режим) работы:</w:t>
      </w:r>
    </w:p>
    <w:tbl>
      <w:tblPr>
        <w:tblW w:w="0" w:type="auto"/>
        <w:tblInd w:w="74" w:type="dxa"/>
        <w:tblLayout w:type="fixed"/>
        <w:tblLook w:val="0000"/>
      </w:tblPr>
      <w:tblGrid>
        <w:gridCol w:w="3956"/>
        <w:gridCol w:w="5043"/>
      </w:tblGrid>
      <w:tr w:rsidR="00B57217" w:rsidRPr="000E2096" w:rsidTr="00EB1103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ind w:firstLine="709"/>
              <w:rPr>
                <w:color w:val="000000"/>
                <w:lang w:val="en-US"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 xml:space="preserve">    8.00 – 16.15(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B57217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8.00 – 16.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15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B57217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B57217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B57217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217" w:rsidRPr="000E2096" w:rsidRDefault="00B57217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 8.00 – 16.00 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 суббота, воскресенье — выходные дни.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8.</w:t>
      </w:r>
      <w:r w:rsidRPr="000E2096">
        <w:rPr>
          <w:sz w:val="28"/>
          <w:szCs w:val="28"/>
          <w:lang w:eastAsia="zh-CN"/>
        </w:rPr>
        <w:t>2. Муниципальное бюджетное учреждение «Новопокровский райо</w:t>
      </w:r>
      <w:r w:rsidRPr="000E2096">
        <w:rPr>
          <w:sz w:val="28"/>
          <w:szCs w:val="28"/>
          <w:lang w:eastAsia="zh-CN"/>
        </w:rPr>
        <w:t>н</w:t>
      </w:r>
      <w:r w:rsidRPr="000E2096">
        <w:rPr>
          <w:sz w:val="28"/>
          <w:szCs w:val="28"/>
          <w:lang w:eastAsia="zh-CN"/>
        </w:rPr>
        <w:t>ный  многофункциональный центр по предоставлению государственных и м</w:t>
      </w:r>
      <w:r w:rsidRPr="000E2096">
        <w:rPr>
          <w:sz w:val="28"/>
          <w:szCs w:val="28"/>
          <w:lang w:eastAsia="zh-CN"/>
        </w:rPr>
        <w:t>у</w:t>
      </w:r>
      <w:r w:rsidRPr="000E2096">
        <w:rPr>
          <w:sz w:val="28"/>
          <w:szCs w:val="28"/>
          <w:lang w:eastAsia="zh-CN"/>
        </w:rPr>
        <w:t>ниципальных услуг», расположен по адресу: Краснодарский край, Новопокро</w:t>
      </w:r>
      <w:r w:rsidRPr="000E2096">
        <w:rPr>
          <w:sz w:val="28"/>
          <w:szCs w:val="28"/>
          <w:lang w:eastAsia="zh-CN"/>
        </w:rPr>
        <w:t>в</w:t>
      </w:r>
      <w:r w:rsidRPr="000E2096">
        <w:rPr>
          <w:sz w:val="28"/>
          <w:szCs w:val="28"/>
          <w:lang w:eastAsia="zh-CN"/>
        </w:rPr>
        <w:t>ский район, ст-ца Новопокровская</w:t>
      </w:r>
      <w:r w:rsidRPr="000E2096">
        <w:rPr>
          <w:spacing w:val="-4"/>
          <w:sz w:val="28"/>
          <w:szCs w:val="28"/>
          <w:lang w:eastAsia="zh-CN"/>
        </w:rPr>
        <w:t>, ул. Ленина, 113, телефон 8(86149)</w:t>
      </w:r>
      <w:r w:rsidRPr="000E2096">
        <w:rPr>
          <w:color w:val="000000"/>
          <w:sz w:val="28"/>
          <w:szCs w:val="28"/>
          <w:shd w:val="clear" w:color="auto" w:fill="F9F7ED"/>
        </w:rPr>
        <w:t xml:space="preserve"> 7-37-42</w:t>
      </w:r>
      <w:r w:rsidRPr="000E2096">
        <w:rPr>
          <w:spacing w:val="-4"/>
          <w:sz w:val="28"/>
          <w:szCs w:val="28"/>
          <w:lang w:eastAsia="zh-CN"/>
        </w:rPr>
        <w:t>, график работы МФЦ: понедельник – с 08.00 до 17.00, вторник – с 08.00 до 19.00, среда – с 08.00 до 17.00, четверг – с 08.00 до 19.00, пятница – с 08.00 до 17.00, су</w:t>
      </w:r>
      <w:r w:rsidRPr="000E2096">
        <w:rPr>
          <w:spacing w:val="-4"/>
          <w:sz w:val="28"/>
          <w:szCs w:val="28"/>
          <w:lang w:eastAsia="zh-CN"/>
        </w:rPr>
        <w:t>б</w:t>
      </w:r>
      <w:r w:rsidRPr="000E2096">
        <w:rPr>
          <w:spacing w:val="-4"/>
          <w:sz w:val="28"/>
          <w:szCs w:val="28"/>
          <w:lang w:eastAsia="zh-CN"/>
        </w:rPr>
        <w:t>бота – с 08.00 до 13.00, (время предоставления отдыха и питания специалистов у</w:t>
      </w:r>
      <w:r w:rsidRPr="000E2096">
        <w:rPr>
          <w:spacing w:val="-4"/>
          <w:sz w:val="28"/>
          <w:szCs w:val="28"/>
          <w:lang w:eastAsia="zh-CN"/>
        </w:rPr>
        <w:t>с</w:t>
      </w:r>
      <w:r w:rsidRPr="000E2096">
        <w:rPr>
          <w:spacing w:val="-4"/>
          <w:sz w:val="28"/>
          <w:szCs w:val="28"/>
          <w:lang w:eastAsia="zh-CN"/>
        </w:rPr>
        <w:t>танавливается правилами служебного распорядка с соблюдением графика (реж</w:t>
      </w:r>
      <w:r w:rsidRPr="000E2096">
        <w:rPr>
          <w:spacing w:val="-4"/>
          <w:sz w:val="28"/>
          <w:szCs w:val="28"/>
          <w:lang w:eastAsia="zh-CN"/>
        </w:rPr>
        <w:t>и</w:t>
      </w:r>
      <w:r w:rsidRPr="000E2096">
        <w:rPr>
          <w:spacing w:val="-4"/>
          <w:sz w:val="28"/>
          <w:szCs w:val="28"/>
          <w:lang w:eastAsia="zh-CN"/>
        </w:rPr>
        <w:t>ма) работы с заявителями) воскресенье — выходной день.</w:t>
      </w:r>
    </w:p>
    <w:p w:rsidR="00B57217" w:rsidRPr="00502680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Официальный сайт «МФЦ» – </w:t>
      </w:r>
      <w:r w:rsidRPr="000E2096">
        <w:rPr>
          <w:color w:val="000000"/>
          <w:sz w:val="28"/>
          <w:szCs w:val="28"/>
          <w:lang w:val="en-US"/>
        </w:rPr>
        <w:t>http</w:t>
      </w:r>
      <w:r w:rsidRPr="000E2096">
        <w:rPr>
          <w:color w:val="000000"/>
          <w:sz w:val="28"/>
          <w:szCs w:val="28"/>
        </w:rPr>
        <w:t>://</w:t>
      </w:r>
      <w:r w:rsidRPr="000E2096">
        <w:rPr>
          <w:color w:val="000000"/>
          <w:sz w:val="28"/>
          <w:szCs w:val="28"/>
          <w:lang w:val="en-US"/>
        </w:rPr>
        <w:t>novopokrovsk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e</w:t>
      </w:r>
      <w:r w:rsidRPr="000E2096">
        <w:rPr>
          <w:color w:val="000000"/>
          <w:sz w:val="28"/>
          <w:szCs w:val="28"/>
        </w:rPr>
        <w:t>-</w:t>
      </w:r>
      <w:r w:rsidRPr="000E2096">
        <w:rPr>
          <w:color w:val="000000"/>
          <w:sz w:val="28"/>
          <w:szCs w:val="28"/>
          <w:lang w:val="en-US"/>
        </w:rPr>
        <w:t>mfc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ru</w:t>
      </w:r>
      <w:r w:rsidRPr="000E2096">
        <w:rPr>
          <w:sz w:val="28"/>
          <w:szCs w:val="28"/>
          <w:shd w:val="clear" w:color="auto" w:fill="FFFFFF"/>
          <w:lang w:eastAsia="zh-CN"/>
        </w:rPr>
        <w:t>;</w:t>
      </w:r>
    </w:p>
    <w:p w:rsidR="00B57217" w:rsidRPr="000E2096" w:rsidRDefault="00B57217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В случае изменения вышеуказанного графика, а также контактных тел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>фонов и электронных адресов, в настоящий Административный регламент вн</w:t>
      </w:r>
      <w:r w:rsidRPr="000E2096">
        <w:rPr>
          <w:sz w:val="28"/>
          <w:szCs w:val="28"/>
          <w:lang w:eastAsia="zh-CN"/>
        </w:rPr>
        <w:t>о</w:t>
      </w:r>
      <w:r w:rsidRPr="000E2096">
        <w:rPr>
          <w:sz w:val="28"/>
          <w:szCs w:val="28"/>
          <w:lang w:eastAsia="zh-CN"/>
        </w:rPr>
        <w:t xml:space="preserve">сятся соответствующие изменения, информация об изменении также </w:t>
      </w:r>
      <w:r w:rsidRPr="000E2096">
        <w:rPr>
          <w:spacing w:val="-4"/>
          <w:sz w:val="28"/>
          <w:szCs w:val="28"/>
          <w:lang w:eastAsia="zh-CN"/>
        </w:rPr>
        <w:t>размещ</w:t>
      </w:r>
      <w:r w:rsidRPr="000E2096">
        <w:rPr>
          <w:spacing w:val="-4"/>
          <w:sz w:val="28"/>
          <w:szCs w:val="28"/>
          <w:lang w:eastAsia="zh-CN"/>
        </w:rPr>
        <w:t>а</w:t>
      </w:r>
      <w:r w:rsidRPr="000E2096">
        <w:rPr>
          <w:spacing w:val="-4"/>
          <w:sz w:val="28"/>
          <w:szCs w:val="28"/>
          <w:lang w:eastAsia="zh-CN"/>
        </w:rPr>
        <w:t xml:space="preserve">ется на официальном сайте </w:t>
      </w:r>
      <w:r>
        <w:rPr>
          <w:spacing w:val="-4"/>
          <w:sz w:val="28"/>
          <w:szCs w:val="28"/>
          <w:lang w:eastAsia="zh-CN"/>
        </w:rPr>
        <w:t>Ильинского сельского поселения</w:t>
      </w:r>
      <w:r w:rsidRPr="000E2096">
        <w:rPr>
          <w:sz w:val="28"/>
          <w:szCs w:val="28"/>
          <w:lang w:eastAsia="zh-CN"/>
        </w:rPr>
        <w:t>, а также в федерал</w:t>
      </w:r>
      <w:r w:rsidRPr="000E2096">
        <w:rPr>
          <w:sz w:val="28"/>
          <w:szCs w:val="28"/>
          <w:lang w:eastAsia="zh-CN"/>
        </w:rPr>
        <w:t>ь</w:t>
      </w:r>
      <w:r w:rsidRPr="000E2096">
        <w:rPr>
          <w:sz w:val="28"/>
          <w:szCs w:val="28"/>
          <w:lang w:eastAsia="zh-CN"/>
        </w:rPr>
        <w:t>ной государственной информационной системе «Единый портал государстве</w:t>
      </w:r>
      <w:r w:rsidRPr="000E2096">
        <w:rPr>
          <w:sz w:val="28"/>
          <w:szCs w:val="28"/>
          <w:lang w:eastAsia="zh-CN"/>
        </w:rPr>
        <w:t>н</w:t>
      </w:r>
      <w:r w:rsidRPr="000E2096">
        <w:rPr>
          <w:sz w:val="28"/>
          <w:szCs w:val="28"/>
          <w:lang w:eastAsia="zh-CN"/>
        </w:rPr>
        <w:t>ных и муниципальных услуг (функций)».</w:t>
      </w:r>
    </w:p>
    <w:p w:rsidR="00B57217" w:rsidRDefault="00B57217" w:rsidP="00993CFE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B57217" w:rsidRPr="00032EFB" w:rsidRDefault="00B57217" w:rsidP="00993CFE">
      <w:pPr>
        <w:suppressAutoHyphens/>
        <w:ind w:firstLine="709"/>
        <w:rPr>
          <w:sz w:val="28"/>
          <w:szCs w:val="28"/>
          <w:lang w:eastAsia="zh-CN"/>
        </w:rPr>
      </w:pPr>
      <w:r w:rsidRPr="00032EFB">
        <w:rPr>
          <w:sz w:val="28"/>
          <w:szCs w:val="28"/>
        </w:rPr>
        <w:t>1.4. Порядок получения консультаций о предоставлении</w:t>
      </w:r>
      <w:r>
        <w:rPr>
          <w:sz w:val="28"/>
          <w:szCs w:val="28"/>
          <w:lang w:eastAsia="zh-CN"/>
        </w:rPr>
        <w:t xml:space="preserve"> </w:t>
      </w:r>
      <w:r w:rsidRPr="00032EFB">
        <w:rPr>
          <w:sz w:val="28"/>
          <w:szCs w:val="28"/>
        </w:rPr>
        <w:t>муниципальной услуги</w:t>
      </w:r>
    </w:p>
    <w:p w:rsidR="00B57217" w:rsidRPr="00032EFB" w:rsidRDefault="00B57217" w:rsidP="009B4DB2">
      <w:pPr>
        <w:ind w:firstLine="709"/>
        <w:jc w:val="both"/>
        <w:rPr>
          <w:b/>
          <w:sz w:val="28"/>
          <w:szCs w:val="28"/>
        </w:rPr>
      </w:pPr>
    </w:p>
    <w:p w:rsidR="00B57217" w:rsidRPr="00032EFB" w:rsidRDefault="00B5721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1.4.1. Консультации (справки) по вопросам предоставления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ной услуги предоставляются специалистами, предоставляющими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ную услугу.</w:t>
      </w:r>
    </w:p>
    <w:p w:rsidR="00B57217" w:rsidRPr="00032EFB" w:rsidRDefault="00B5721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1.4.2. Консультации предоставляются по следующим вопросам:</w:t>
      </w:r>
    </w:p>
    <w:p w:rsidR="00B57217" w:rsidRPr="00032EFB" w:rsidRDefault="00B5721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57217" w:rsidRPr="00032EFB" w:rsidRDefault="00B5721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57217" w:rsidRPr="00032EFB" w:rsidRDefault="00B5721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 времени приема и выдачи документов;</w:t>
      </w:r>
    </w:p>
    <w:p w:rsidR="00B57217" w:rsidRPr="00032EFB" w:rsidRDefault="00B5721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сроков предоставления муниципальной услуги;</w:t>
      </w:r>
    </w:p>
    <w:p w:rsidR="00B57217" w:rsidRPr="00032EFB" w:rsidRDefault="00B5721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порядка обжалования действий (бездействия) и решений, осуществля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мых и принимаемых в ходе предоставления муниципальной услуги.</w:t>
      </w:r>
    </w:p>
    <w:p w:rsidR="00B57217" w:rsidRDefault="00B57217" w:rsidP="00993CFE">
      <w:pPr>
        <w:ind w:firstLine="709"/>
        <w:jc w:val="both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2. Стандарт предоставления муниципальной услуги</w:t>
      </w:r>
    </w:p>
    <w:p w:rsidR="00B57217" w:rsidRDefault="00B57217" w:rsidP="00993CFE">
      <w:pPr>
        <w:ind w:firstLine="709"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>2.1. Наименование муниципальной услуги</w:t>
      </w:r>
      <w:r>
        <w:rPr>
          <w:bCs/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>Присвоение, изменение и а</w:t>
      </w:r>
      <w:r w:rsidRPr="00032EFB">
        <w:rPr>
          <w:bCs/>
          <w:sz w:val="28"/>
          <w:szCs w:val="28"/>
        </w:rPr>
        <w:t>н</w:t>
      </w:r>
      <w:r w:rsidRPr="00032EFB">
        <w:rPr>
          <w:bCs/>
          <w:sz w:val="28"/>
          <w:szCs w:val="28"/>
        </w:rPr>
        <w:t>нулирование адресов</w:t>
      </w:r>
    </w:p>
    <w:p w:rsidR="00B57217" w:rsidRPr="00993CFE" w:rsidRDefault="00B57217" w:rsidP="00993CFE">
      <w:pPr>
        <w:ind w:firstLine="709"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>2.2. Наименование органа, предоставляющего муниципальную услугу</w:t>
      </w:r>
    </w:p>
    <w:p w:rsidR="00B57217" w:rsidRPr="00032EFB" w:rsidRDefault="00B57217" w:rsidP="009B4DB2">
      <w:pPr>
        <w:ind w:firstLine="709"/>
        <w:jc w:val="both"/>
        <w:rPr>
          <w:bCs/>
          <w:sz w:val="28"/>
          <w:szCs w:val="28"/>
        </w:rPr>
      </w:pPr>
    </w:p>
    <w:p w:rsidR="00B57217" w:rsidRDefault="00B57217" w:rsidP="00993CFE">
      <w:pPr>
        <w:ind w:firstLine="709"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>Предоставление муниципальной услуги осуществляет администраци</w:t>
      </w:r>
      <w:r>
        <w:rPr>
          <w:sz w:val="28"/>
          <w:szCs w:val="28"/>
        </w:rPr>
        <w:t>я Новопокров</w:t>
      </w:r>
      <w:r w:rsidRPr="00032EFB">
        <w:rPr>
          <w:sz w:val="28"/>
          <w:szCs w:val="28"/>
        </w:rPr>
        <w:t xml:space="preserve">ского городского поселения </w:t>
      </w:r>
      <w:r>
        <w:rPr>
          <w:sz w:val="28"/>
          <w:szCs w:val="28"/>
        </w:rPr>
        <w:t>Новопокров</w:t>
      </w:r>
      <w:r w:rsidRPr="00032EFB">
        <w:rPr>
          <w:sz w:val="28"/>
          <w:szCs w:val="28"/>
        </w:rPr>
        <w:t>ского района.</w:t>
      </w:r>
    </w:p>
    <w:p w:rsidR="00B57217" w:rsidRPr="00032EFB" w:rsidRDefault="00B57217" w:rsidP="00993CFE">
      <w:pPr>
        <w:ind w:firstLine="709"/>
        <w:jc w:val="both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2.3. Результат предоставления муниципальной услуги</w:t>
      </w:r>
    </w:p>
    <w:p w:rsidR="00B57217" w:rsidRPr="00032EFB" w:rsidRDefault="00B57217" w:rsidP="009B4DB2">
      <w:pPr>
        <w:ind w:firstLine="709"/>
        <w:jc w:val="center"/>
        <w:rPr>
          <w:bCs/>
          <w:sz w:val="28"/>
          <w:szCs w:val="28"/>
        </w:rPr>
      </w:pP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2.3.1.Результатом предоставления муниципальной услуги является: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Pr="00032EFB">
        <w:rPr>
          <w:bCs/>
          <w:sz w:val="28"/>
          <w:szCs w:val="28"/>
        </w:rPr>
        <w:t>присвоение, изменение и аннулирование адресов</w:t>
      </w:r>
      <w:r w:rsidRPr="00032EFB">
        <w:rPr>
          <w:sz w:val="28"/>
          <w:szCs w:val="28"/>
        </w:rPr>
        <w:t>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-отказ в п</w:t>
      </w:r>
      <w:r w:rsidRPr="00032EFB">
        <w:rPr>
          <w:bCs/>
          <w:sz w:val="28"/>
          <w:szCs w:val="28"/>
        </w:rPr>
        <w:t>рисвоении, изменении и аннулировании адресов</w:t>
      </w:r>
      <w:r w:rsidRPr="00032EFB">
        <w:rPr>
          <w:sz w:val="28"/>
          <w:szCs w:val="28"/>
        </w:rPr>
        <w:t>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2.3.2.Процедура предоставления муниципальной услуги завершается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лучением заявителем одного из следующих документов: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постановления администрации о присвоении адреса объекту недвиж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мого имущества;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постановления администрации об аннулировании адреса объекту н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движимого имущества;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справки администрации </w:t>
      </w:r>
      <w:r w:rsidRPr="00032EF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изменении адреса объекту недвижимого имущества;</w:t>
      </w:r>
    </w:p>
    <w:p w:rsidR="00B57217" w:rsidRDefault="00B57217" w:rsidP="00993CFE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sz w:val="28"/>
          <w:szCs w:val="28"/>
        </w:rPr>
        <w:t>- письменного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мотивированного отказа в присвоении,</w:t>
      </w:r>
      <w:r w:rsidRPr="00032EFB">
        <w:rPr>
          <w:bCs/>
          <w:sz w:val="28"/>
          <w:szCs w:val="28"/>
        </w:rPr>
        <w:t xml:space="preserve"> изменение и анн</w:t>
      </w:r>
      <w:r w:rsidRPr="00032EFB">
        <w:rPr>
          <w:bCs/>
          <w:sz w:val="28"/>
          <w:szCs w:val="28"/>
        </w:rPr>
        <w:t>у</w:t>
      </w:r>
      <w:r w:rsidRPr="00032EFB">
        <w:rPr>
          <w:bCs/>
          <w:sz w:val="28"/>
          <w:szCs w:val="28"/>
        </w:rPr>
        <w:t xml:space="preserve">лирование </w:t>
      </w:r>
      <w:r w:rsidRPr="00032EFB">
        <w:rPr>
          <w:sz w:val="28"/>
          <w:szCs w:val="28"/>
        </w:rPr>
        <w:t>адреса объекту недвижимого имущества</w:t>
      </w:r>
      <w:r w:rsidRPr="00032EFB">
        <w:rPr>
          <w:rStyle w:val="FontStyle47"/>
          <w:sz w:val="28"/>
          <w:szCs w:val="28"/>
        </w:rPr>
        <w:t>.</w:t>
      </w:r>
    </w:p>
    <w:p w:rsidR="00B57217" w:rsidRDefault="00B57217" w:rsidP="00993CFE">
      <w:pPr>
        <w:ind w:firstLine="709"/>
        <w:jc w:val="both"/>
        <w:rPr>
          <w:rStyle w:val="FontStyle47"/>
          <w:sz w:val="28"/>
          <w:szCs w:val="28"/>
        </w:rPr>
      </w:pPr>
    </w:p>
    <w:p w:rsidR="00B57217" w:rsidRPr="00993CFE" w:rsidRDefault="00B57217" w:rsidP="00993CFE">
      <w:pPr>
        <w:ind w:firstLine="709"/>
        <w:jc w:val="both"/>
        <w:rPr>
          <w:rStyle w:val="FontStyle48"/>
          <w:b w:val="0"/>
          <w:bCs w:val="0"/>
          <w:sz w:val="28"/>
          <w:szCs w:val="28"/>
        </w:rPr>
      </w:pPr>
      <w:r w:rsidRPr="00032EFB">
        <w:rPr>
          <w:rStyle w:val="FontStyle48"/>
          <w:b w:val="0"/>
          <w:sz w:val="28"/>
          <w:szCs w:val="28"/>
        </w:rPr>
        <w:t>2.4. Срок предоставления муниципальной услуги</w:t>
      </w:r>
    </w:p>
    <w:p w:rsidR="00B57217" w:rsidRPr="00032EFB" w:rsidRDefault="00B57217" w:rsidP="009B4DB2">
      <w:pPr>
        <w:ind w:firstLine="709"/>
        <w:jc w:val="center"/>
        <w:rPr>
          <w:bCs/>
          <w:sz w:val="28"/>
          <w:szCs w:val="28"/>
        </w:rPr>
      </w:pP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2.4.1. Решение о присвоении, изменении объекту адресации адреса или аннулировании его адреса, а также решение об отказе в таком присвоении, и</w:t>
      </w:r>
      <w:r w:rsidRPr="00032EFB">
        <w:rPr>
          <w:sz w:val="28"/>
          <w:szCs w:val="28"/>
        </w:rPr>
        <w:t>з</w:t>
      </w:r>
      <w:r w:rsidRPr="00032EFB">
        <w:rPr>
          <w:sz w:val="28"/>
          <w:szCs w:val="28"/>
        </w:rPr>
        <w:t>менении или аннулировании принимаются уполномоченным органом в срок не более чем 18 рабочих дней со дня поступления заявления.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2.4.2. При направлении заявления и нотариально заверенных копий всех необходимых документов по почте, срок предоставления муниципальной усл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ги отсчитывается от даты</w:t>
      </w:r>
      <w:r>
        <w:rPr>
          <w:sz w:val="28"/>
          <w:szCs w:val="28"/>
        </w:rPr>
        <w:t xml:space="preserve"> их поступления в Администрацию</w:t>
      </w:r>
      <w:r w:rsidRPr="00032EFB">
        <w:rPr>
          <w:sz w:val="28"/>
          <w:szCs w:val="28"/>
        </w:rPr>
        <w:t>.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9E6">
        <w:rPr>
          <w:sz w:val="28"/>
          <w:szCs w:val="28"/>
        </w:rPr>
        <w:t xml:space="preserve">2.4.3. В случае представления заявления через многофункциональный центр срок исчисляется со дня </w:t>
      </w:r>
      <w:r w:rsidRPr="008449E6">
        <w:rPr>
          <w:sz w:val="28"/>
          <w:szCs w:val="28"/>
          <w:shd w:val="clear" w:color="auto" w:fill="FFFFFF"/>
        </w:rPr>
        <w:t>передачи МФЦ заявления и документов</w:t>
      </w:r>
      <w:r w:rsidRPr="008449E6">
        <w:rPr>
          <w:sz w:val="28"/>
          <w:szCs w:val="28"/>
        </w:rPr>
        <w:t>.</w:t>
      </w:r>
    </w:p>
    <w:p w:rsidR="00B57217" w:rsidRPr="00993CFE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17" w:rsidRPr="00993CFE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2.5. Правовые основания для предоставления муниципальной услуги</w:t>
      </w:r>
    </w:p>
    <w:p w:rsidR="00B57217" w:rsidRPr="00032EFB" w:rsidRDefault="00B57217" w:rsidP="009B4DB2">
      <w:pPr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Муниципальная услуга предоставляется в соответствии со следующими нормативными правовыми актами: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84498D">
        <w:rPr>
          <w:sz w:val="28"/>
          <w:szCs w:val="28"/>
        </w:rPr>
        <w:t>- Конституцией Российской Федерации;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  <w:lang w:eastAsia="en-US"/>
        </w:rPr>
      </w:pPr>
      <w:r w:rsidRPr="00032EFB">
        <w:rPr>
          <w:sz w:val="28"/>
          <w:szCs w:val="28"/>
          <w:lang w:eastAsia="en-US"/>
        </w:rPr>
        <w:t>- Федеральным законом от 27июля2010года№ 210-ФЗ«Об организации предоставления государственных и муниципальных услуг»;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B57217" w:rsidRDefault="00B5721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- Федеральным законом от 6 апреля 2011 года № </w:t>
      </w:r>
      <w:r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Pr="00032EF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57217" w:rsidRPr="00886894" w:rsidRDefault="00B5721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9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8868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689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24 июля 2007 года </w:t>
      </w:r>
      <w:r w:rsidRPr="008868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221-ФЗ </w:t>
      </w:r>
      <w:r w:rsidRPr="00886894">
        <w:rPr>
          <w:rFonts w:ascii="Times New Roman" w:hAnsi="Times New Roman" w:cs="Times New Roman"/>
          <w:sz w:val="28"/>
          <w:szCs w:val="28"/>
        </w:rPr>
        <w:t>«О государс</w:t>
      </w:r>
      <w:r w:rsidRPr="008868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венном кадастре недвижимости»</w:t>
      </w:r>
      <w:r w:rsidRPr="00886894">
        <w:rPr>
          <w:rFonts w:ascii="Times New Roman" w:hAnsi="Times New Roman" w:cs="Times New Roman"/>
          <w:sz w:val="28"/>
          <w:szCs w:val="28"/>
        </w:rPr>
        <w:t>;</w:t>
      </w:r>
    </w:p>
    <w:p w:rsidR="00B57217" w:rsidRPr="00032EFB" w:rsidRDefault="00B57217" w:rsidP="009B4DB2">
      <w:pPr>
        <w:pStyle w:val="ConsPlusNormal"/>
        <w:ind w:firstLine="709"/>
        <w:jc w:val="both"/>
        <w:rPr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19 ноября 2014 года № 1221 «Об утверждении правил присвоения, изменения и аннулир</w:t>
      </w:r>
      <w:r w:rsidRPr="00032EFB">
        <w:rPr>
          <w:rFonts w:ascii="Times New Roman" w:hAnsi="Times New Roman" w:cs="Times New Roman"/>
          <w:sz w:val="28"/>
          <w:szCs w:val="28"/>
        </w:rPr>
        <w:t>о</w:t>
      </w:r>
      <w:r w:rsidRPr="00032EFB">
        <w:rPr>
          <w:rFonts w:ascii="Times New Roman" w:hAnsi="Times New Roman" w:cs="Times New Roman"/>
          <w:sz w:val="28"/>
          <w:szCs w:val="28"/>
        </w:rPr>
        <w:t>вания адресов»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217" w:rsidRPr="00993CFE" w:rsidRDefault="00B57217" w:rsidP="00993CFE">
      <w:pPr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- настоящим Административным регламентом.</w:t>
      </w:r>
    </w:p>
    <w:p w:rsidR="00B57217" w:rsidRPr="00993CFE" w:rsidRDefault="00B57217" w:rsidP="00993CFE">
      <w:pPr>
        <w:ind w:firstLine="709"/>
        <w:jc w:val="both"/>
        <w:rPr>
          <w:sz w:val="28"/>
          <w:szCs w:val="28"/>
        </w:rPr>
      </w:pPr>
      <w:r w:rsidRPr="00993CFE">
        <w:rPr>
          <w:rStyle w:val="FontStyle47"/>
          <w:sz w:val="28"/>
          <w:szCs w:val="28"/>
        </w:rPr>
        <w:t xml:space="preserve">2.6. </w:t>
      </w:r>
      <w:r w:rsidRPr="00993CFE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993CFE">
        <w:rPr>
          <w:sz w:val="28"/>
          <w:szCs w:val="28"/>
        </w:rPr>
        <w:t>с</w:t>
      </w:r>
      <w:r w:rsidRPr="00993CFE">
        <w:rPr>
          <w:sz w:val="28"/>
          <w:szCs w:val="28"/>
        </w:rPr>
        <w:t>тавления мун</w:t>
      </w:r>
      <w:r w:rsidRPr="00993CFE">
        <w:rPr>
          <w:sz w:val="28"/>
          <w:szCs w:val="28"/>
        </w:rPr>
        <w:t>и</w:t>
      </w:r>
      <w:r w:rsidRPr="00993CFE">
        <w:rPr>
          <w:sz w:val="28"/>
          <w:szCs w:val="28"/>
        </w:rPr>
        <w:t>ципальной услуги с разделением на документы и информацию, которые заявитель должен предст</w:t>
      </w:r>
      <w:r w:rsidRPr="00993CFE">
        <w:rPr>
          <w:sz w:val="28"/>
          <w:szCs w:val="28"/>
        </w:rPr>
        <w:t>а</w:t>
      </w:r>
      <w:r w:rsidRPr="00993CFE">
        <w:rPr>
          <w:sz w:val="28"/>
          <w:szCs w:val="28"/>
        </w:rPr>
        <w:t>вить самостоятельно, и документы, которые заявитель вправе представить по собственной инициативе, так как они подл</w:t>
      </w:r>
      <w:r w:rsidRPr="00993CFE">
        <w:rPr>
          <w:sz w:val="28"/>
          <w:szCs w:val="28"/>
        </w:rPr>
        <w:t>е</w:t>
      </w:r>
      <w:r w:rsidRPr="00993CFE">
        <w:rPr>
          <w:sz w:val="28"/>
          <w:szCs w:val="28"/>
        </w:rPr>
        <w:t>жат представлению в рамках межведомственного информационного взаим</w:t>
      </w:r>
      <w:r w:rsidRPr="00993CFE">
        <w:rPr>
          <w:sz w:val="28"/>
          <w:szCs w:val="28"/>
        </w:rPr>
        <w:t>о</w:t>
      </w:r>
      <w:r w:rsidRPr="00993CFE">
        <w:rPr>
          <w:sz w:val="28"/>
          <w:szCs w:val="28"/>
        </w:rPr>
        <w:t>действия</w:t>
      </w:r>
    </w:p>
    <w:p w:rsidR="00B57217" w:rsidRPr="00032EFB" w:rsidRDefault="00B57217" w:rsidP="009B4DB2">
      <w:pPr>
        <w:ind w:firstLine="709"/>
        <w:jc w:val="center"/>
        <w:rPr>
          <w:bCs/>
          <w:sz w:val="28"/>
          <w:szCs w:val="28"/>
        </w:rPr>
      </w:pP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2.6.1. Исчерпывающий перечень документов, необходимых в соответс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вии с законодательными или иными нормативными правовыми актами для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муниципальной услуги, подлежащий представлению заявителем: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1)заявление на имя главы </w:t>
      </w:r>
      <w:r>
        <w:rPr>
          <w:sz w:val="28"/>
          <w:szCs w:val="28"/>
        </w:rPr>
        <w:t>Ильинского сельского поселения</w:t>
      </w:r>
      <w:r w:rsidRPr="00032EFB">
        <w:rPr>
          <w:sz w:val="28"/>
          <w:szCs w:val="28"/>
        </w:rPr>
        <w:t xml:space="preserve"> (далее – зая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ление), которое составляется по форме согласно </w:t>
      </w:r>
      <w:hyperlink r:id="rId9" w:tgtFrame="_blank" w:tooltip="Заявление" w:history="1">
        <w:r w:rsidRPr="00032EFB">
          <w:rPr>
            <w:sz w:val="28"/>
            <w:szCs w:val="28"/>
          </w:rPr>
          <w:t>приложению №1 к настоящему Административному регламент</w:t>
        </w:r>
      </w:hyperlink>
      <w:r w:rsidRPr="00032EFB">
        <w:rPr>
          <w:sz w:val="28"/>
          <w:szCs w:val="28"/>
        </w:rPr>
        <w:t>у в 1-м экземпляре (оригинал)</w:t>
      </w:r>
      <w:r>
        <w:rPr>
          <w:sz w:val="28"/>
          <w:szCs w:val="28"/>
        </w:rPr>
        <w:t xml:space="preserve">.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документы, удостоверяющие личность заявителя или документы, по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тверждающие полномочия представителя заявителя;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правоустанавливающие и (или) правоудостоверяющие документы на объект (объекты) адресации;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4) кадастровые паспорта объектов недвижимости, следствием преобраз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вания которых является образование одного и более объекта адресации (в сл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чае преобразования объектов недвижимости с образованием одного и более 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вых объектов адресации);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5) разрешение на строительство объекта адресации (при присвоении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 строящимся объектам адресации) и (или) разрешение на ввод объекта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ресации в эксплуатацию;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6) схема расположения объекта адресации на кадастровом плане или к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 xml:space="preserve">дастровой карте соответствующей территории (в случае присвоения </w:t>
      </w:r>
      <w:r>
        <w:rPr>
          <w:sz w:val="28"/>
          <w:szCs w:val="28"/>
        </w:rPr>
        <w:t xml:space="preserve">адреса </w:t>
      </w:r>
      <w:r w:rsidRPr="00032EFB">
        <w:rPr>
          <w:sz w:val="28"/>
          <w:szCs w:val="28"/>
        </w:rPr>
        <w:t>з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мельному участку);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уведомление </w:t>
      </w:r>
      <w:r w:rsidRPr="00032EFB">
        <w:rPr>
          <w:sz w:val="28"/>
          <w:szCs w:val="28"/>
        </w:rPr>
        <w:t>о переводе жилого помещения в нежилое помещение или нежилого помещения в жилое помещение (в случае присвоения помещению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реса, изменения и аннулирования такого адреса вследствие его перевода из ж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лого помещения в нежилое помещение или нежилого помещения в жилое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мещение);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ванием одного и более новых объектов адресации);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10) кадастровая выписка об объекте недвижимости, который снят с учета (в случае аннулирования адреса объекта адресации по основаниям, указанным в абзаце а) под</w:t>
      </w:r>
      <w:hyperlink r:id="rId10" w:history="1">
        <w:r w:rsidRPr="00032EFB">
          <w:rPr>
            <w:sz w:val="28"/>
            <w:szCs w:val="28"/>
          </w:rPr>
          <w:t xml:space="preserve">пункта2.6.7 пункта </w:t>
        </w:r>
      </w:hyperlink>
      <w:r w:rsidRPr="00032EFB">
        <w:rPr>
          <w:sz w:val="28"/>
          <w:szCs w:val="28"/>
        </w:rPr>
        <w:t>2.6 настоящего Административного регламе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та);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11) уведомление об отсутствии в государственном кадастре недвижим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 xml:space="preserve">сти запрашиваемых сведений по объекту адресации (в случае аннулирования адреса объекта адресации по основаниям, указанным в абзаце б) </w:t>
      </w:r>
      <w:hyperlink r:id="rId11" w:history="1">
        <w:r w:rsidRPr="00032EFB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а</w:t>
        </w:r>
        <w:r w:rsidRPr="00032EFB">
          <w:rPr>
            <w:sz w:val="28"/>
            <w:szCs w:val="28"/>
          </w:rPr>
          <w:t xml:space="preserve">2.6.7 пункта </w:t>
        </w:r>
      </w:hyperlink>
      <w:r w:rsidRPr="00032EFB">
        <w:rPr>
          <w:sz w:val="28"/>
          <w:szCs w:val="28"/>
        </w:rPr>
        <w:t>2.6настоящего Административного регламента).</w:t>
      </w:r>
    </w:p>
    <w:p w:rsidR="00B57217" w:rsidRPr="006878AE" w:rsidRDefault="00B57217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6878AE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6878AE">
        <w:rPr>
          <w:sz w:val="28"/>
          <w:szCs w:val="28"/>
        </w:rPr>
        <w:t xml:space="preserve">т документы, указанные </w:t>
      </w:r>
      <w:r w:rsidRPr="00F95C60">
        <w:rPr>
          <w:sz w:val="28"/>
          <w:szCs w:val="28"/>
        </w:rPr>
        <w:t>в абзацах 3 – 1</w:t>
      </w:r>
      <w:r>
        <w:rPr>
          <w:sz w:val="28"/>
          <w:szCs w:val="28"/>
        </w:rPr>
        <w:t>1</w:t>
      </w:r>
      <w:r w:rsidRPr="00F95C60">
        <w:rPr>
          <w:sz w:val="28"/>
          <w:szCs w:val="28"/>
        </w:rPr>
        <w:t xml:space="preserve"> под</w:t>
      </w:r>
      <w:hyperlink r:id="rId12" w:history="1">
        <w:r w:rsidRPr="00F95C60">
          <w:rPr>
            <w:sz w:val="28"/>
            <w:szCs w:val="28"/>
          </w:rPr>
          <w:t xml:space="preserve">пункта </w:t>
        </w:r>
      </w:hyperlink>
      <w:r w:rsidRPr="00F95C60">
        <w:rPr>
          <w:sz w:val="28"/>
          <w:szCs w:val="28"/>
        </w:rPr>
        <w:t>2.6.1 пункта 2.6 настоящего Административного регламента</w:t>
      </w:r>
      <w:r w:rsidRPr="006878AE">
        <w:rPr>
          <w:sz w:val="28"/>
          <w:szCs w:val="28"/>
        </w:rPr>
        <w:t>, в орг</w:t>
      </w:r>
      <w:r w:rsidRPr="006878AE">
        <w:rPr>
          <w:sz w:val="28"/>
          <w:szCs w:val="28"/>
        </w:rPr>
        <w:t>а</w:t>
      </w:r>
      <w:r w:rsidRPr="006878AE">
        <w:rPr>
          <w:sz w:val="28"/>
          <w:szCs w:val="28"/>
        </w:rPr>
        <w:t>нах государственной власти, органах местного самоуправления и подведомс</w:t>
      </w:r>
      <w:r w:rsidRPr="006878AE">
        <w:rPr>
          <w:sz w:val="28"/>
          <w:szCs w:val="28"/>
        </w:rPr>
        <w:t>т</w:t>
      </w:r>
      <w:r w:rsidRPr="006878AE">
        <w:rPr>
          <w:sz w:val="28"/>
          <w:szCs w:val="28"/>
        </w:rPr>
        <w:t>венных государственным органам или органам местного самоуправления орг</w:t>
      </w:r>
      <w:r w:rsidRPr="006878AE">
        <w:rPr>
          <w:sz w:val="28"/>
          <w:szCs w:val="28"/>
        </w:rPr>
        <w:t>а</w:t>
      </w:r>
      <w:r w:rsidRPr="006878AE">
        <w:rPr>
          <w:sz w:val="28"/>
          <w:szCs w:val="28"/>
        </w:rPr>
        <w:t>низациях, в распоряжении которых находятся указанные документы (их копии, сведения, содержащиеся в них).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032EFB">
        <w:rPr>
          <w:sz w:val="28"/>
          <w:szCs w:val="28"/>
        </w:rPr>
        <w:t>Заявитель вправе представить заявление и прилагаемые к нему д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кументы на бумажном носителе лично или посредством почтового отправления с уведомлением о вручении либо в форме электронных документов с использ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ванием федеральной государственной информационной системы «Единый по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тал государственных и муниципальных услуг (функций)» (далее - единый по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тал), регионального портала государственных и муниципальных услуг (при его наличии) или посредством многофункционального центра предоставления г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сударственных и муниципальных услуг.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ций), выдавших эти документы, усиленной квалифицированной электронной подписью (если законодательством Российской Федерации для подписания т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ких документов не установлен иной вид электронной подписи).</w:t>
      </w:r>
    </w:p>
    <w:p w:rsidR="00B57217" w:rsidRPr="00032EFB" w:rsidRDefault="00B5721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2EFB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2EFB">
        <w:rPr>
          <w:rFonts w:ascii="Times New Roman" w:hAnsi="Times New Roman" w:cs="Times New Roman"/>
          <w:sz w:val="28"/>
          <w:szCs w:val="28"/>
        </w:rPr>
        <w:t>запрашивает документы, указанные в под</w:t>
      </w:r>
      <w:hyperlink r:id="rId13" w:history="1">
        <w:r w:rsidRPr="00032EF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32EFB">
        <w:rPr>
          <w:rFonts w:ascii="Times New Roman" w:hAnsi="Times New Roman" w:cs="Times New Roman"/>
          <w:sz w:val="28"/>
          <w:szCs w:val="28"/>
        </w:rPr>
        <w:t>2.6.1 пункта 2.6 настоящего Административного регламента, в орг</w:t>
      </w:r>
      <w:r w:rsidRPr="00032EFB">
        <w:rPr>
          <w:rFonts w:ascii="Times New Roman" w:hAnsi="Times New Roman" w:cs="Times New Roman"/>
          <w:sz w:val="28"/>
          <w:szCs w:val="28"/>
        </w:rPr>
        <w:t>а</w:t>
      </w:r>
      <w:r w:rsidRPr="00032EFB">
        <w:rPr>
          <w:rFonts w:ascii="Times New Roman" w:hAnsi="Times New Roman" w:cs="Times New Roman"/>
          <w:sz w:val="28"/>
          <w:szCs w:val="28"/>
        </w:rPr>
        <w:t>нах государственной власти, органах местного самоуправления и подведомс</w:t>
      </w:r>
      <w:r w:rsidRPr="00032EFB">
        <w:rPr>
          <w:rFonts w:ascii="Times New Roman" w:hAnsi="Times New Roman" w:cs="Times New Roman"/>
          <w:sz w:val="28"/>
          <w:szCs w:val="28"/>
        </w:rPr>
        <w:t>т</w:t>
      </w:r>
      <w:r w:rsidRPr="00032EFB">
        <w:rPr>
          <w:rFonts w:ascii="Times New Roman" w:hAnsi="Times New Roman" w:cs="Times New Roman"/>
          <w:sz w:val="28"/>
          <w:szCs w:val="28"/>
        </w:rPr>
        <w:t>венных государственным органам или органам местного самоуправления орг</w:t>
      </w:r>
      <w:r w:rsidRPr="00032EFB">
        <w:rPr>
          <w:rFonts w:ascii="Times New Roman" w:hAnsi="Times New Roman" w:cs="Times New Roman"/>
          <w:sz w:val="28"/>
          <w:szCs w:val="28"/>
        </w:rPr>
        <w:t>а</w:t>
      </w:r>
      <w:r w:rsidRPr="00032EFB">
        <w:rPr>
          <w:rFonts w:ascii="Times New Roman" w:hAnsi="Times New Roman" w:cs="Times New Roman"/>
          <w:sz w:val="28"/>
          <w:szCs w:val="28"/>
        </w:rPr>
        <w:t>низациях, в распоряжении которых находятся указанные документы (их копии, сведения, содержащиеся в них).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Заявители (представители заявителя) при подаче заявления вправе пр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ложить к нему документы, указанные в абзацах 3 – 1</w:t>
      </w:r>
      <w:r>
        <w:rPr>
          <w:sz w:val="28"/>
          <w:szCs w:val="28"/>
        </w:rPr>
        <w:t>1</w:t>
      </w:r>
      <w:r w:rsidRPr="00032EFB">
        <w:rPr>
          <w:sz w:val="28"/>
          <w:szCs w:val="28"/>
        </w:rPr>
        <w:t>под</w:t>
      </w:r>
      <w:hyperlink r:id="rId14" w:history="1">
        <w:r w:rsidRPr="00032EFB">
          <w:rPr>
            <w:sz w:val="28"/>
            <w:szCs w:val="28"/>
          </w:rPr>
          <w:t>пункта</w:t>
        </w:r>
      </w:hyperlink>
      <w:r w:rsidRPr="00032EFB">
        <w:rPr>
          <w:sz w:val="28"/>
          <w:szCs w:val="28"/>
        </w:rPr>
        <w:t>2.6.1 пункта 2.6 настоящего Административного регламента, если такие документы не находя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 в распоряжении органа государственной власти, органа местного самоупра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ления либо подведомственных государственным органам или органам местного самоуправления организаций.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032EFB">
        <w:rPr>
          <w:sz w:val="28"/>
          <w:szCs w:val="28"/>
        </w:rPr>
        <w:t>. Если заявление и документы, указанные в абзацах 3 – 1</w:t>
      </w:r>
      <w:r>
        <w:rPr>
          <w:sz w:val="28"/>
          <w:szCs w:val="28"/>
        </w:rPr>
        <w:t>1</w:t>
      </w:r>
      <w:r w:rsidRPr="00032EFB">
        <w:rPr>
          <w:sz w:val="28"/>
          <w:szCs w:val="28"/>
        </w:rPr>
        <w:t>под</w:t>
      </w:r>
      <w:hyperlink r:id="rId15" w:history="1">
        <w:r w:rsidRPr="00032EFB">
          <w:rPr>
            <w:sz w:val="28"/>
            <w:szCs w:val="28"/>
          </w:rPr>
          <w:t>пункта</w:t>
        </w:r>
      </w:hyperlink>
      <w:r w:rsidRPr="00032EFB">
        <w:rPr>
          <w:sz w:val="28"/>
          <w:szCs w:val="28"/>
        </w:rPr>
        <w:t>2.6.1 пункта 2.6 настоящего Административного регламента, пре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ставляются заявителе</w:t>
      </w:r>
      <w:r>
        <w:rPr>
          <w:sz w:val="28"/>
          <w:szCs w:val="28"/>
        </w:rPr>
        <w:t>м (представителем заявителя) в Администрацию</w:t>
      </w:r>
      <w:r w:rsidRPr="00032EFB">
        <w:rPr>
          <w:sz w:val="28"/>
          <w:szCs w:val="28"/>
        </w:rPr>
        <w:t xml:space="preserve"> лично, т</w:t>
      </w:r>
      <w:r>
        <w:rPr>
          <w:sz w:val="28"/>
          <w:szCs w:val="28"/>
        </w:rPr>
        <w:t>о</w:t>
      </w:r>
      <w:r w:rsidRPr="00032EF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ментов.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случае, если заявление и документы, указанные в абзацах 3 – 1</w:t>
      </w:r>
      <w:r>
        <w:rPr>
          <w:sz w:val="28"/>
          <w:szCs w:val="28"/>
        </w:rPr>
        <w:t>1</w:t>
      </w:r>
      <w:r w:rsidRPr="00032EFB">
        <w:rPr>
          <w:sz w:val="28"/>
          <w:szCs w:val="28"/>
        </w:rPr>
        <w:t xml:space="preserve"> под</w:t>
      </w:r>
      <w:hyperlink r:id="rId16" w:history="1">
        <w:r w:rsidRPr="00032EFB">
          <w:rPr>
            <w:sz w:val="28"/>
            <w:szCs w:val="28"/>
          </w:rPr>
          <w:t xml:space="preserve">пункта </w:t>
        </w:r>
      </w:hyperlink>
      <w:r w:rsidRPr="00032EFB">
        <w:rPr>
          <w:sz w:val="28"/>
          <w:szCs w:val="28"/>
        </w:rPr>
        <w:t>2.6.1 пункта 2.6 настоящего Административного регламента, пре</w:t>
      </w:r>
      <w:r w:rsidRPr="00032EFB">
        <w:rPr>
          <w:sz w:val="28"/>
          <w:szCs w:val="28"/>
        </w:rPr>
        <w:t>д</w:t>
      </w:r>
      <w:r>
        <w:rPr>
          <w:sz w:val="28"/>
          <w:szCs w:val="28"/>
        </w:rPr>
        <w:t>ставлены в Администрацию</w:t>
      </w:r>
      <w:r w:rsidRPr="00032EFB">
        <w:rPr>
          <w:sz w:val="28"/>
          <w:szCs w:val="28"/>
        </w:rPr>
        <w:t xml:space="preserve"> посредством почтового отправления или предста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лены заявителем (представителем заявителя) лично через </w:t>
      </w:r>
      <w:r>
        <w:rPr>
          <w:sz w:val="28"/>
          <w:szCs w:val="28"/>
        </w:rPr>
        <w:t>МФЦ</w:t>
      </w:r>
      <w:r w:rsidRPr="00032EFB">
        <w:rPr>
          <w:sz w:val="28"/>
          <w:szCs w:val="28"/>
        </w:rPr>
        <w:t>, расписка в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лучении таких заявления и документов направляется уполномоченным органом по указанному в заявлении почтовому адресу в течение рабочего дня, следу</w:t>
      </w:r>
      <w:r w:rsidRPr="00032EFB">
        <w:rPr>
          <w:sz w:val="28"/>
          <w:szCs w:val="28"/>
        </w:rPr>
        <w:t>ю</w:t>
      </w:r>
      <w:r w:rsidRPr="00032EFB">
        <w:rPr>
          <w:sz w:val="28"/>
          <w:szCs w:val="28"/>
        </w:rPr>
        <w:t>щего за днем получения уполномоченным органом документов.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В случае представления заявления через </w:t>
      </w:r>
      <w:r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документов, указанных в абзацах 3 – 1</w:t>
      </w:r>
      <w:r>
        <w:rPr>
          <w:sz w:val="28"/>
          <w:szCs w:val="28"/>
        </w:rPr>
        <w:t>1</w:t>
      </w:r>
      <w:r w:rsidRPr="00032EFB">
        <w:rPr>
          <w:sz w:val="28"/>
          <w:szCs w:val="28"/>
        </w:rPr>
        <w:t xml:space="preserve"> под</w:t>
      </w:r>
      <w:hyperlink r:id="rId17" w:history="1">
        <w:r w:rsidRPr="00032EFB">
          <w:rPr>
            <w:sz w:val="28"/>
            <w:szCs w:val="28"/>
          </w:rPr>
          <w:t xml:space="preserve">пункта </w:t>
        </w:r>
      </w:hyperlink>
      <w:r w:rsidRPr="00032EFB">
        <w:rPr>
          <w:sz w:val="28"/>
          <w:szCs w:val="28"/>
        </w:rPr>
        <w:t>2.6.1 пункта 2.6 настоящего Административного ре</w:t>
      </w:r>
      <w:r w:rsidRPr="00032EFB">
        <w:rPr>
          <w:sz w:val="28"/>
          <w:szCs w:val="28"/>
        </w:rPr>
        <w:t>г</w:t>
      </w:r>
      <w:r w:rsidRPr="00032EFB">
        <w:rPr>
          <w:sz w:val="28"/>
          <w:szCs w:val="28"/>
        </w:rPr>
        <w:t xml:space="preserve">ламента, </w:t>
      </w:r>
      <w:r>
        <w:rPr>
          <w:sz w:val="28"/>
          <w:szCs w:val="28"/>
        </w:rPr>
        <w:t xml:space="preserve">срок предоставления муниципальной услуги </w:t>
      </w:r>
      <w:r w:rsidRPr="00032EFB">
        <w:rPr>
          <w:sz w:val="28"/>
          <w:szCs w:val="28"/>
        </w:rPr>
        <w:t>исчисляется</w:t>
      </w:r>
      <w:r>
        <w:rPr>
          <w:sz w:val="28"/>
          <w:szCs w:val="28"/>
        </w:rPr>
        <w:t>,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п.38 </w:t>
      </w:r>
      <w:r w:rsidRPr="00A156A5">
        <w:rPr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изменения и аннулир</w:t>
      </w:r>
      <w:r w:rsidRPr="00A156A5">
        <w:rPr>
          <w:sz w:val="28"/>
          <w:szCs w:val="28"/>
        </w:rPr>
        <w:t>о</w:t>
      </w:r>
      <w:r w:rsidRPr="00A156A5">
        <w:rPr>
          <w:sz w:val="28"/>
          <w:szCs w:val="28"/>
        </w:rPr>
        <w:t xml:space="preserve">вания адресов» </w:t>
      </w:r>
      <w:r w:rsidRPr="00032EFB">
        <w:rPr>
          <w:sz w:val="28"/>
          <w:szCs w:val="28"/>
        </w:rPr>
        <w:t xml:space="preserve">со дня передачи </w:t>
      </w:r>
      <w:r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заявления и документов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Pr="00032EFB">
        <w:rPr>
          <w:sz w:val="28"/>
          <w:szCs w:val="28"/>
        </w:rPr>
        <w:t>.</w:t>
      </w:r>
    </w:p>
    <w:p w:rsidR="00B57217" w:rsidRPr="00F95C60" w:rsidRDefault="00B57217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> Получение заявления и документов, указанных в подпункте 2.6.1 н</w:t>
      </w:r>
      <w:r w:rsidRPr="00F95C60">
        <w:rPr>
          <w:sz w:val="28"/>
          <w:szCs w:val="28"/>
        </w:rPr>
        <w:t>а</w:t>
      </w:r>
      <w:r w:rsidRPr="00F95C60">
        <w:rPr>
          <w:sz w:val="28"/>
          <w:szCs w:val="28"/>
        </w:rPr>
        <w:t>стоящего Административного регламента, представляемых в форме электро</w:t>
      </w:r>
      <w:r w:rsidRPr="00F95C60">
        <w:rPr>
          <w:sz w:val="28"/>
          <w:szCs w:val="28"/>
        </w:rPr>
        <w:t>н</w:t>
      </w:r>
      <w:r w:rsidRPr="00F95C60">
        <w:rPr>
          <w:sz w:val="28"/>
          <w:szCs w:val="28"/>
        </w:rPr>
        <w:t>ных документов, подтверждается Администрацией путем направления заявит</w:t>
      </w:r>
      <w:r w:rsidRPr="00F95C60">
        <w:rPr>
          <w:sz w:val="28"/>
          <w:szCs w:val="28"/>
        </w:rPr>
        <w:t>е</w:t>
      </w:r>
      <w:r w:rsidRPr="00F95C60">
        <w:rPr>
          <w:sz w:val="28"/>
          <w:szCs w:val="28"/>
        </w:rPr>
        <w:t xml:space="preserve">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sz w:val="28"/>
          <w:szCs w:val="28"/>
        </w:rPr>
        <w:t xml:space="preserve">Администрацией </w:t>
      </w:r>
      <w:r w:rsidRPr="00F95C60">
        <w:rPr>
          <w:sz w:val="28"/>
          <w:szCs w:val="28"/>
        </w:rPr>
        <w:t>заявления и документов, а также перечень наименований фа</w:t>
      </w:r>
      <w:r w:rsidRPr="00F95C60">
        <w:rPr>
          <w:sz w:val="28"/>
          <w:szCs w:val="28"/>
        </w:rPr>
        <w:t>й</w:t>
      </w:r>
      <w:r w:rsidRPr="00F95C60">
        <w:rPr>
          <w:sz w:val="28"/>
          <w:szCs w:val="28"/>
        </w:rPr>
        <w:t>лов, представленных в форме электронных документов, с указанием их объема.</w:t>
      </w:r>
    </w:p>
    <w:p w:rsidR="00B57217" w:rsidRPr="00F95C60" w:rsidRDefault="00B57217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>Сообщение о получении заявления и документов, указанных в подпункте 2.6.1 настоящего Административного регламента, направляется по указанному в заявлении адресу электронной почты или в личный кабинет заявителя (пре</w:t>
      </w:r>
      <w:r w:rsidRPr="00F95C60">
        <w:rPr>
          <w:sz w:val="28"/>
          <w:szCs w:val="28"/>
        </w:rPr>
        <w:t>д</w:t>
      </w:r>
      <w:r w:rsidRPr="00F95C60">
        <w:rPr>
          <w:sz w:val="28"/>
          <w:szCs w:val="28"/>
        </w:rPr>
        <w:t>ставителя заявителя) в едином портале или в федеральной информационной а</w:t>
      </w:r>
      <w:r w:rsidRPr="00F95C60">
        <w:rPr>
          <w:sz w:val="28"/>
          <w:szCs w:val="28"/>
        </w:rPr>
        <w:t>д</w:t>
      </w:r>
      <w:r w:rsidRPr="00F95C60">
        <w:rPr>
          <w:sz w:val="28"/>
          <w:szCs w:val="28"/>
        </w:rPr>
        <w:t>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B57217" w:rsidRPr="00F95C60" w:rsidRDefault="00B57217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>Сообщение о получении заявления и документов, указанных в подпункте 2.6.1 настоящего Административного регламента, направляется заявителю (представителю заявителя) не позднее рабочего дня, следующего за днем п</w:t>
      </w:r>
      <w:r w:rsidRPr="00F95C60">
        <w:rPr>
          <w:sz w:val="28"/>
          <w:szCs w:val="28"/>
        </w:rPr>
        <w:t>о</w:t>
      </w:r>
      <w:r w:rsidRPr="00F95C60">
        <w:rPr>
          <w:sz w:val="28"/>
          <w:szCs w:val="28"/>
        </w:rPr>
        <w:t>ступления заявления в Администрацию.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032EFB">
        <w:rPr>
          <w:sz w:val="28"/>
          <w:szCs w:val="28"/>
        </w:rPr>
        <w:t>. От заявителей запрещается требовать: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доставлением муниципальной услуги;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муниципальных услуг;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вовыми актами Краснодарского края находятся в распоряжении государстве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 xml:space="preserve">ных органов, предоставляющих государственную и муниципальную услугу, за исключением документов, указанных в части 6 статьи 7 Федерального закона от 27 июля 2010 </w:t>
      </w:r>
      <w:r>
        <w:rPr>
          <w:sz w:val="28"/>
          <w:szCs w:val="28"/>
        </w:rPr>
        <w:t xml:space="preserve">года </w:t>
      </w:r>
      <w:r w:rsidRPr="00032EFB">
        <w:rPr>
          <w:sz w:val="28"/>
          <w:szCs w:val="28"/>
        </w:rPr>
        <w:t>№ 210-ФЗ «Об организации предоставления государс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венных и муниципальных услуг».</w:t>
      </w:r>
    </w:p>
    <w:p w:rsidR="00B57217" w:rsidRPr="00032EFB" w:rsidRDefault="00B5721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2EFB">
        <w:rPr>
          <w:rFonts w:ascii="Times New Roman" w:hAnsi="Times New Roman" w:cs="Times New Roman"/>
          <w:sz w:val="28"/>
          <w:szCs w:val="28"/>
        </w:rPr>
        <w:t>.Присвоение объекту адресации адреса осуществляется: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в отношении земельных участков в случаях: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подготовки документации по планировке территории в отношении з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строенной и подлежащей застройке территории в соответствии с Градостро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тельным </w:t>
      </w:r>
      <w:hyperlink r:id="rId18" w:history="1">
        <w:r w:rsidRPr="00032EFB">
          <w:rPr>
            <w:sz w:val="28"/>
            <w:szCs w:val="28"/>
          </w:rPr>
          <w:t>кодексом</w:t>
        </w:r>
      </w:hyperlink>
      <w:r w:rsidRPr="00032EFB">
        <w:rPr>
          <w:sz w:val="28"/>
          <w:szCs w:val="28"/>
        </w:rPr>
        <w:t xml:space="preserve"> Российской Федерации;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выполнения в отношении земельного участка в соответствии с требов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 xml:space="preserve">ниями, установленными </w:t>
      </w:r>
      <w:r w:rsidRPr="00886894">
        <w:rPr>
          <w:sz w:val="28"/>
          <w:szCs w:val="28"/>
        </w:rPr>
        <w:t xml:space="preserve">Федеральным </w:t>
      </w:r>
      <w:hyperlink r:id="rId19" w:history="1">
        <w:r w:rsidRPr="00886894">
          <w:rPr>
            <w:sz w:val="28"/>
            <w:szCs w:val="28"/>
          </w:rPr>
          <w:t>законом</w:t>
        </w:r>
      </w:hyperlink>
      <w:r w:rsidRPr="0088689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 июля 2007 года </w:t>
      </w:r>
      <w:r w:rsidRPr="0088689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221-ФЗ </w:t>
      </w:r>
      <w:r w:rsidRPr="00886894">
        <w:rPr>
          <w:sz w:val="28"/>
          <w:szCs w:val="28"/>
        </w:rPr>
        <w:t xml:space="preserve">«О государственном кадастре недвижимости» </w:t>
      </w:r>
      <w:r>
        <w:rPr>
          <w:sz w:val="28"/>
          <w:szCs w:val="28"/>
        </w:rPr>
        <w:t>(далее - Ф</w:t>
      </w:r>
      <w:r w:rsidRPr="00886894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88689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86894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</w:t>
      </w:r>
      <w:r w:rsidRPr="00886894">
        <w:rPr>
          <w:sz w:val="28"/>
          <w:szCs w:val="28"/>
        </w:rPr>
        <w:t>2007 № 221-ФЗ</w:t>
      </w:r>
      <w:r>
        <w:rPr>
          <w:sz w:val="28"/>
          <w:szCs w:val="28"/>
        </w:rPr>
        <w:t>)</w:t>
      </w:r>
      <w:r w:rsidRPr="00032EF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мельного участка на государственный кадастровый учет;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в отношении зданий, сооружений и объектов незавершенного стро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тельства в случаях: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выдачи (получения) разрешения на строительство здания или сооруж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ния;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r>
        <w:rPr>
          <w:sz w:val="28"/>
          <w:szCs w:val="28"/>
        </w:rPr>
        <w:t>Ф</w:t>
      </w:r>
      <w:r w:rsidRPr="00886894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88689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86894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</w:t>
      </w:r>
      <w:r w:rsidRPr="00886894">
        <w:rPr>
          <w:sz w:val="28"/>
          <w:szCs w:val="28"/>
        </w:rPr>
        <w:t>2007 № 221-ФЗ</w:t>
      </w:r>
      <w:r w:rsidRPr="00032EF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 xml:space="preserve">Градостроительным </w:t>
      </w:r>
      <w:hyperlink r:id="rId20" w:history="1">
        <w:r w:rsidRPr="00032EFB">
          <w:rPr>
            <w:sz w:val="28"/>
            <w:szCs w:val="28"/>
          </w:rPr>
          <w:t>кодексом</w:t>
        </w:r>
      </w:hyperlink>
      <w:r w:rsidRPr="00032EFB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го строительства получение разрешения на строительство не требуется);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в отношении помещений в случаях: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подготовки и оформления в установленном Жилищным </w:t>
      </w:r>
      <w:hyperlink r:id="rId21" w:history="1">
        <w:r w:rsidRPr="00032EFB">
          <w:rPr>
            <w:sz w:val="28"/>
            <w:szCs w:val="28"/>
          </w:rPr>
          <w:t>кодексом</w:t>
        </w:r>
      </w:hyperlink>
      <w:r w:rsidRPr="00032EFB">
        <w:rPr>
          <w:sz w:val="28"/>
          <w:szCs w:val="28"/>
        </w:rPr>
        <w:t xml:space="preserve"> Ро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сийской Федерации порядке проекта переустройства и (или) перепланировки помещения в целях перевода жилого помещения в нежилое помещение или н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жилого помещения в жилое помещение;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подготовки и оформления в отношении помещения, в том числе обр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зуемого в результате преобразования другого помещения (помещений) в соо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 xml:space="preserve">ветствии с положениями, предусмотренными </w:t>
      </w:r>
      <w:r>
        <w:rPr>
          <w:sz w:val="28"/>
          <w:szCs w:val="28"/>
        </w:rPr>
        <w:t>Ф</w:t>
      </w:r>
      <w:r w:rsidRPr="00886894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88689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86894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</w:t>
      </w:r>
      <w:r w:rsidRPr="00886894">
        <w:rPr>
          <w:sz w:val="28"/>
          <w:szCs w:val="28"/>
        </w:rPr>
        <w:t>2007 № 221-ФЗ</w:t>
      </w:r>
      <w:r w:rsidRPr="00032EFB">
        <w:rPr>
          <w:sz w:val="28"/>
          <w:szCs w:val="28"/>
        </w:rPr>
        <w:t>, документов, содержащих необходимые для осуществл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ния государственного кадастрового учета сведения о таком помещении.</w:t>
      </w:r>
    </w:p>
    <w:p w:rsidR="00B57217" w:rsidRPr="00032EFB" w:rsidRDefault="00B5721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При присвоении адресов зданиям, сооружениям и объектам незаверше</w:t>
      </w:r>
      <w:r w:rsidRPr="00032EFB">
        <w:rPr>
          <w:rFonts w:ascii="Times New Roman" w:hAnsi="Times New Roman" w:cs="Times New Roman"/>
          <w:sz w:val="28"/>
          <w:szCs w:val="28"/>
        </w:rPr>
        <w:t>н</w:t>
      </w:r>
      <w:r w:rsidRPr="00032EFB">
        <w:rPr>
          <w:rFonts w:ascii="Times New Roman" w:hAnsi="Times New Roman" w:cs="Times New Roman"/>
          <w:sz w:val="28"/>
          <w:szCs w:val="28"/>
        </w:rPr>
        <w:t>ного строительства такие адреса должны соответствовать адресам земельных участков, в границах которых расположены соответствующие здания, сооруж</w:t>
      </w:r>
      <w:r w:rsidRPr="00032EFB">
        <w:rPr>
          <w:rFonts w:ascii="Times New Roman" w:hAnsi="Times New Roman" w:cs="Times New Roman"/>
          <w:sz w:val="28"/>
          <w:szCs w:val="28"/>
        </w:rPr>
        <w:t>е</w:t>
      </w:r>
      <w:r w:rsidRPr="00032EFB">
        <w:rPr>
          <w:rFonts w:ascii="Times New Roman" w:hAnsi="Times New Roman" w:cs="Times New Roman"/>
          <w:sz w:val="28"/>
          <w:szCs w:val="28"/>
        </w:rPr>
        <w:t>ния и объекты незавершенного строительства.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вляется при условии одновременного присвоения адреса такому зданию или сооружению.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случае присвоения адреса многоквартирному дому осуществляется 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новременное присвоение адресов всем расположенным в нем помещениям.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>
        <w:rPr>
          <w:sz w:val="28"/>
          <w:szCs w:val="28"/>
        </w:rPr>
        <w:t>8</w:t>
      </w:r>
      <w:r w:rsidRPr="00032EFB">
        <w:rPr>
          <w:sz w:val="28"/>
          <w:szCs w:val="28"/>
        </w:rPr>
        <w:t>. Изменение адреса объекта адресации в случае изменения наимен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ваний и границ субъектов Российской Федерации, муниципальных образований и населенных пунктов осуществляется на основании информации Государс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венного каталога географических названий и государственного реестра мун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ципальных образований Российской Федерации, предоставляемой оператору федеральной информационной адресной системы в установленном Правител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B57217" w:rsidRPr="00032EFB" w:rsidRDefault="00B5721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2EFB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осуществляется в случ</w:t>
      </w:r>
      <w:r w:rsidRPr="00032EFB">
        <w:rPr>
          <w:rFonts w:ascii="Times New Roman" w:hAnsi="Times New Roman" w:cs="Times New Roman"/>
          <w:sz w:val="28"/>
          <w:szCs w:val="28"/>
        </w:rPr>
        <w:t>а</w:t>
      </w:r>
      <w:r w:rsidRPr="00032EFB">
        <w:rPr>
          <w:rFonts w:ascii="Times New Roman" w:hAnsi="Times New Roman" w:cs="Times New Roman"/>
          <w:sz w:val="28"/>
          <w:szCs w:val="28"/>
        </w:rPr>
        <w:t>ях: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прекращения существования объекта адресации;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отказа в осуществлении кадастрового учета объекта адресации по 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нованиям, указанным в </w:t>
      </w:r>
      <w:hyperlink r:id="rId22" w:history="1">
        <w:r w:rsidRPr="00032EFB">
          <w:rPr>
            <w:sz w:val="28"/>
            <w:szCs w:val="28"/>
          </w:rPr>
          <w:t>пунктах 1</w:t>
        </w:r>
      </w:hyperlink>
      <w:r w:rsidRPr="00032EFB">
        <w:rPr>
          <w:sz w:val="28"/>
          <w:szCs w:val="28"/>
        </w:rPr>
        <w:t xml:space="preserve"> и </w:t>
      </w:r>
      <w:hyperlink r:id="rId23" w:history="1">
        <w:r w:rsidRPr="00032EFB">
          <w:rPr>
            <w:sz w:val="28"/>
            <w:szCs w:val="28"/>
          </w:rPr>
          <w:t>3 части 2 статьи 27</w:t>
        </w:r>
      </w:hyperlink>
      <w:r w:rsidRPr="00032EFB">
        <w:rPr>
          <w:sz w:val="28"/>
          <w:szCs w:val="28"/>
        </w:rPr>
        <w:t xml:space="preserve"> Федерального закона </w:t>
      </w:r>
      <w:r w:rsidRPr="00886894">
        <w:rPr>
          <w:sz w:val="28"/>
          <w:szCs w:val="28"/>
        </w:rPr>
        <w:t>от 24</w:t>
      </w:r>
      <w:r>
        <w:rPr>
          <w:sz w:val="28"/>
          <w:szCs w:val="28"/>
        </w:rPr>
        <w:t>.07.</w:t>
      </w:r>
      <w:r w:rsidRPr="00886894">
        <w:rPr>
          <w:sz w:val="28"/>
          <w:szCs w:val="28"/>
        </w:rPr>
        <w:t>2007 № 221-ФЗ</w:t>
      </w:r>
      <w:r w:rsidRPr="00032EFB">
        <w:rPr>
          <w:sz w:val="28"/>
          <w:szCs w:val="28"/>
        </w:rPr>
        <w:t>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присвоения объекту адресации нового адреса.</w:t>
      </w:r>
    </w:p>
    <w:p w:rsidR="00B57217" w:rsidRPr="00A156A5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адреса объекта адресации в случае прекращения сущес</w:t>
      </w:r>
      <w:r w:rsidRPr="00A156A5">
        <w:rPr>
          <w:sz w:val="28"/>
          <w:szCs w:val="28"/>
        </w:rPr>
        <w:t>т</w:t>
      </w:r>
      <w:r w:rsidRPr="00A156A5">
        <w:rPr>
          <w:sz w:val="28"/>
          <w:szCs w:val="28"/>
        </w:rPr>
        <w:t>вования объекта адресации осуществляется после снятия этого объекта адрес</w:t>
      </w:r>
      <w:r w:rsidRPr="00A156A5">
        <w:rPr>
          <w:sz w:val="28"/>
          <w:szCs w:val="28"/>
        </w:rPr>
        <w:t>а</w:t>
      </w:r>
      <w:r w:rsidRPr="00A156A5">
        <w:rPr>
          <w:sz w:val="28"/>
          <w:szCs w:val="28"/>
        </w:rPr>
        <w:t>ции с кадастрового учета, за исключением случаев аннулирования и исключ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 xml:space="preserve">ния сведений об объекте адресации, указанных в </w:t>
      </w:r>
      <w:hyperlink r:id="rId24" w:history="1">
        <w:r w:rsidRPr="00A156A5">
          <w:rPr>
            <w:sz w:val="28"/>
            <w:szCs w:val="28"/>
          </w:rPr>
          <w:t>частях 4</w:t>
        </w:r>
      </w:hyperlink>
      <w:r w:rsidRPr="00A156A5">
        <w:rPr>
          <w:sz w:val="28"/>
          <w:szCs w:val="28"/>
        </w:rPr>
        <w:t xml:space="preserve"> и </w:t>
      </w:r>
      <w:hyperlink r:id="rId25" w:history="1">
        <w:r w:rsidRPr="00A156A5">
          <w:rPr>
            <w:sz w:val="28"/>
            <w:szCs w:val="28"/>
          </w:rPr>
          <w:t>5 статьи 24</w:t>
        </w:r>
      </w:hyperlink>
      <w:r w:rsidRPr="00A156A5">
        <w:rPr>
          <w:sz w:val="28"/>
          <w:szCs w:val="28"/>
        </w:rPr>
        <w:t xml:space="preserve"> Фед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рального закона от 24.07.2007 № 221-ФЗ, из государственного кадастра недв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>жимости.</w:t>
      </w:r>
    </w:p>
    <w:p w:rsidR="00B57217" w:rsidRPr="00A156A5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адреса существующего объекта адресации без одновр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менного присвоения этому объекту адресации нового адреса не допускается.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адресов объектов адресации, являющихся преобразуем</w:t>
      </w:r>
      <w:r w:rsidRPr="00A156A5">
        <w:rPr>
          <w:sz w:val="28"/>
          <w:szCs w:val="28"/>
        </w:rPr>
        <w:t>ы</w:t>
      </w:r>
      <w:r w:rsidRPr="00A156A5">
        <w:rPr>
          <w:sz w:val="28"/>
          <w:szCs w:val="28"/>
        </w:rPr>
        <w:t>ми объектами недвижимости (за исключением объектов адресации, сохраня</w:t>
      </w:r>
      <w:r w:rsidRPr="00A156A5">
        <w:rPr>
          <w:sz w:val="28"/>
          <w:szCs w:val="28"/>
        </w:rPr>
        <w:t>ю</w:t>
      </w:r>
      <w:r w:rsidRPr="00A156A5">
        <w:rPr>
          <w:sz w:val="28"/>
          <w:szCs w:val="28"/>
        </w:rPr>
        <w:t xml:space="preserve">щихся в измененных границах), осуществляется после снятия с учета таких преобразуемых объектов недвижимости. Аннулирование и повторное 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 xml:space="preserve">присвоение адресов объектам адресации, являющимся преобразуемыми объектами 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 xml:space="preserve">недвижимости, которые после преобразования сохраняются в 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измене</w:t>
      </w:r>
      <w:r w:rsidRPr="00A156A5">
        <w:rPr>
          <w:sz w:val="28"/>
          <w:szCs w:val="28"/>
        </w:rPr>
        <w:t>н</w:t>
      </w:r>
      <w:r w:rsidRPr="00A156A5">
        <w:rPr>
          <w:sz w:val="28"/>
          <w:szCs w:val="28"/>
        </w:rPr>
        <w:t xml:space="preserve">ных </w:t>
      </w:r>
    </w:p>
    <w:p w:rsidR="00B57217" w:rsidRPr="00A156A5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гран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>цах, не производится.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В случае аннулирования адреса здания или сооружения в связи с 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прекращением его существования как объекта недвижимости 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одновр</w:t>
      </w:r>
      <w:r w:rsidRPr="00993CFE">
        <w:rPr>
          <w:sz w:val="28"/>
          <w:szCs w:val="28"/>
        </w:rPr>
        <w:t>е</w:t>
      </w:r>
      <w:r w:rsidRPr="00993CFE">
        <w:rPr>
          <w:sz w:val="28"/>
          <w:szCs w:val="28"/>
        </w:rPr>
        <w:t>менно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 аннулируются адреса всех пом</w:t>
      </w:r>
      <w:r w:rsidRPr="00993CFE">
        <w:rPr>
          <w:sz w:val="28"/>
          <w:szCs w:val="28"/>
        </w:rPr>
        <w:t>е</w:t>
      </w:r>
      <w:r w:rsidRPr="00993CFE">
        <w:rPr>
          <w:sz w:val="28"/>
          <w:szCs w:val="28"/>
        </w:rPr>
        <w:t>щений в таком здании или сооружении.</w:t>
      </w:r>
    </w:p>
    <w:p w:rsidR="00B57217" w:rsidRPr="00993CFE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2.7. Исчерпывающий перечень оснований для отказа в приеме </w:t>
      </w:r>
    </w:p>
    <w:p w:rsidR="00B57217" w:rsidRPr="00993CFE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документов, необход</w:t>
      </w:r>
      <w:r w:rsidRPr="00993CFE">
        <w:rPr>
          <w:sz w:val="28"/>
          <w:szCs w:val="28"/>
        </w:rPr>
        <w:t>и</w:t>
      </w:r>
      <w:r w:rsidRPr="00993CFE">
        <w:rPr>
          <w:sz w:val="28"/>
          <w:szCs w:val="28"/>
        </w:rPr>
        <w:t>мых для предоставления муниципальной услуги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Основанием для отказа в приеме документов служит предоставление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явления: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без подписи и указания фамилии, имени, отчества физического лица и (или) его почтового адреса для ответа, без указания полного наименования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организации, идентификационного номера налогоплательщика, её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почт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 xml:space="preserve">вого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 xml:space="preserve">реса, подписи и указания фамилии, имени, отчества руководителя или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уполномоченного представителя организации, представившего и (или) подписавшего обращение, и (или) без печати организации в случае, если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обр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 xml:space="preserve">щение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предста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лено на бумажном носителе не на бланке организации, а также в случае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непредставления уполномоченным представителем организации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док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 xml:space="preserve">ментов,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подтверждающих в установленном порядке его полномочие на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предста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ление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ответствующего письменного обращения;</w:t>
      </w:r>
    </w:p>
    <w:p w:rsidR="00B57217" w:rsidRPr="00993CFE" w:rsidRDefault="00B57217" w:rsidP="009B4DB2">
      <w:pPr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- не поддающиеся прочтению;</w:t>
      </w:r>
    </w:p>
    <w:p w:rsidR="00B57217" w:rsidRPr="00993CFE" w:rsidRDefault="00B57217" w:rsidP="00993CFE">
      <w:pPr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- предоставление документов в ненадлежащий орган.</w:t>
      </w:r>
    </w:p>
    <w:p w:rsidR="00B57217" w:rsidRPr="00993CFE" w:rsidRDefault="00B57217" w:rsidP="00993CFE">
      <w:pPr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2.8. </w:t>
      </w:r>
      <w:r w:rsidRPr="00993CFE">
        <w:rPr>
          <w:rStyle w:val="FontStyle47"/>
          <w:sz w:val="28"/>
          <w:szCs w:val="28"/>
        </w:rPr>
        <w:t>Исчерпывающий перечень</w:t>
      </w:r>
      <w:r w:rsidRPr="00993CFE">
        <w:rPr>
          <w:sz w:val="28"/>
          <w:szCs w:val="28"/>
        </w:rPr>
        <w:t xml:space="preserve"> оснований для отказа в </w:t>
      </w:r>
      <w:r>
        <w:rPr>
          <w:sz w:val="28"/>
          <w:szCs w:val="28"/>
        </w:rPr>
        <w:t xml:space="preserve">предоставлении </w:t>
      </w:r>
      <w:r w:rsidRPr="00993CFE">
        <w:rPr>
          <w:sz w:val="28"/>
          <w:szCs w:val="28"/>
        </w:rPr>
        <w:t>муниципальной услуги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б) ответ на межведомственный запрос свидетельствует об отсутствии 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инициат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ве;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</w:t>
      </w:r>
    </w:p>
    <w:p w:rsidR="00B57217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заявителя (представителя заявителя), выданы с нарушением порядка, </w:t>
      </w:r>
    </w:p>
    <w:p w:rsidR="00B57217" w:rsidRPr="00993CFE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у</w:t>
      </w:r>
      <w:r w:rsidRPr="00993CFE">
        <w:rPr>
          <w:sz w:val="28"/>
          <w:szCs w:val="28"/>
        </w:rPr>
        <w:t>с</w:t>
      </w:r>
      <w:r w:rsidRPr="00993CFE">
        <w:rPr>
          <w:sz w:val="28"/>
          <w:szCs w:val="28"/>
        </w:rPr>
        <w:t>тановленного законодательством Российской Федерации;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г) отсутствуют случаи и условия для присвоения объекту адресации </w:t>
      </w: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адреса или анн</w:t>
      </w:r>
      <w:r w:rsidRPr="00993CFE">
        <w:rPr>
          <w:sz w:val="28"/>
          <w:szCs w:val="28"/>
        </w:rPr>
        <w:t>у</w:t>
      </w:r>
      <w:r w:rsidRPr="00993CFE">
        <w:rPr>
          <w:sz w:val="28"/>
          <w:szCs w:val="28"/>
        </w:rPr>
        <w:t>лирования его адреса, указанные в подпункте 1.1.2 пункта 1.1, пункта 2.6.5, пункта 2.6.7 н</w:t>
      </w:r>
      <w:r w:rsidRPr="00993CFE">
        <w:rPr>
          <w:sz w:val="28"/>
          <w:szCs w:val="28"/>
        </w:rPr>
        <w:t>а</w:t>
      </w:r>
      <w:r w:rsidRPr="00993CFE">
        <w:rPr>
          <w:sz w:val="28"/>
          <w:szCs w:val="28"/>
        </w:rPr>
        <w:t>стоящего Административного регламента.</w:t>
      </w:r>
    </w:p>
    <w:p w:rsidR="00B57217" w:rsidRPr="00993CFE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17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bCs/>
          <w:kern w:val="1"/>
          <w:sz w:val="28"/>
          <w:szCs w:val="28"/>
        </w:rPr>
        <w:t xml:space="preserve">2.9. </w:t>
      </w:r>
      <w:r w:rsidRPr="00993CFE"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B57217" w:rsidRPr="00993CFE" w:rsidRDefault="00B57217" w:rsidP="0099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муниц</w:t>
      </w:r>
      <w:r w:rsidRPr="00993CFE">
        <w:rPr>
          <w:sz w:val="28"/>
          <w:szCs w:val="28"/>
        </w:rPr>
        <w:t>и</w:t>
      </w:r>
      <w:r w:rsidRPr="00993CFE">
        <w:rPr>
          <w:sz w:val="28"/>
          <w:szCs w:val="28"/>
        </w:rPr>
        <w:t>пальной услуги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jc w:val="center"/>
        <w:rPr>
          <w:b/>
          <w:bCs/>
          <w:kern w:val="1"/>
          <w:sz w:val="28"/>
          <w:szCs w:val="28"/>
        </w:rPr>
      </w:pP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Плата за предоставление муниципальной услуги, предусмотренной 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стоящим Административным регламентом, с заявителя не взимается.</w:t>
      </w:r>
    </w:p>
    <w:p w:rsidR="00B57217" w:rsidRDefault="00B57217" w:rsidP="00993C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217" w:rsidRDefault="00B57217" w:rsidP="00993C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 2.10. Максимальный срок ожидания в очереди при подаче запроса о </w:t>
      </w:r>
    </w:p>
    <w:p w:rsidR="00B57217" w:rsidRDefault="00B57217" w:rsidP="00993C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предоставлении муниципальной услуги и при получении результата </w:t>
      </w:r>
    </w:p>
    <w:p w:rsidR="00B57217" w:rsidRPr="00032EFB" w:rsidRDefault="00B57217" w:rsidP="00993C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предоставл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ния муниципальной услуги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Pr="00032EFB">
        <w:rPr>
          <w:sz w:val="28"/>
          <w:szCs w:val="28"/>
        </w:rPr>
        <w:t xml:space="preserve"> Срок ожидания заявителем в очереди при подаче запроса 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(заявления)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Pr="00032EFB">
        <w:rPr>
          <w:sz w:val="28"/>
          <w:szCs w:val="28"/>
        </w:rPr>
        <w:t xml:space="preserve">Срок ожидания заявителем в очереди при получении результата предоставления муниципальной услуги, предусмотренной настоящим 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Админ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стративным регламентом, не должен превышать 15 минут.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217" w:rsidRDefault="00B57217" w:rsidP="002E53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 2.11. Срок регистрации запроса заявителя о предоставлении </w:t>
      </w:r>
    </w:p>
    <w:p w:rsidR="00B57217" w:rsidRPr="00032EFB" w:rsidRDefault="00B57217" w:rsidP="002E53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пальной услуги </w:t>
      </w:r>
    </w:p>
    <w:p w:rsidR="00B57217" w:rsidRDefault="00B57217" w:rsidP="002E53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Срок регистрации запроса о предоставлении муниципальной услуги </w:t>
      </w:r>
    </w:p>
    <w:p w:rsidR="00B57217" w:rsidRDefault="00B57217" w:rsidP="002E53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заявителя - в течение одного рабочего дня (дня фактического </w:t>
      </w:r>
    </w:p>
    <w:p w:rsidR="00B57217" w:rsidRPr="00993CFE" w:rsidRDefault="00B57217" w:rsidP="002E53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поступл</w:t>
      </w:r>
      <w:r w:rsidRPr="00993CFE">
        <w:rPr>
          <w:sz w:val="28"/>
          <w:szCs w:val="28"/>
        </w:rPr>
        <w:t>е</w:t>
      </w:r>
      <w:r w:rsidRPr="00993CFE">
        <w:rPr>
          <w:sz w:val="28"/>
          <w:szCs w:val="28"/>
        </w:rPr>
        <w:t>ния запроса (заявления) в администрацию Ильинского сельского поселения Новопокровск</w:t>
      </w:r>
      <w:r w:rsidRPr="00993CFE">
        <w:rPr>
          <w:sz w:val="28"/>
          <w:szCs w:val="28"/>
        </w:rPr>
        <w:t>о</w:t>
      </w:r>
      <w:r w:rsidRPr="00993CFE">
        <w:rPr>
          <w:sz w:val="28"/>
          <w:szCs w:val="28"/>
        </w:rPr>
        <w:t>го района).</w:t>
      </w:r>
    </w:p>
    <w:p w:rsidR="00B57217" w:rsidRDefault="00B57217" w:rsidP="00993C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 xml:space="preserve">2.12. Требования к помещениям, в которых предоставляются </w:t>
      </w:r>
    </w:p>
    <w:p w:rsidR="00B57217" w:rsidRPr="00993CFE" w:rsidRDefault="00B57217" w:rsidP="00993C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CFE">
        <w:rPr>
          <w:sz w:val="28"/>
          <w:szCs w:val="28"/>
        </w:rPr>
        <w:t>муниципальная усл</w:t>
      </w:r>
      <w:r w:rsidRPr="00993CFE">
        <w:rPr>
          <w:sz w:val="28"/>
          <w:szCs w:val="28"/>
        </w:rPr>
        <w:t>у</w:t>
      </w:r>
      <w:r w:rsidRPr="00993CFE">
        <w:rPr>
          <w:sz w:val="28"/>
          <w:szCs w:val="28"/>
        </w:rPr>
        <w:t>га</w:t>
      </w:r>
    </w:p>
    <w:p w:rsidR="00B57217" w:rsidRPr="00032EFB" w:rsidRDefault="00B57217" w:rsidP="009B4DB2">
      <w:pPr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центральный вход в здание должен быть оборудован информационной вывеской, содержащей полное наименование органа, предоставляющего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ципальную услугу;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места информирования, предназначенные для ознакомления заявителей с информационными материалами, должны быть оборудованы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информацио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ными стендами;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прием получателей муниципальной услуги осуществляется в </w:t>
      </w:r>
    </w:p>
    <w:p w:rsidR="00B57217" w:rsidRPr="00032EFB" w:rsidRDefault="00B57217" w:rsidP="002E53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помещ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нии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>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рабочее место специалиста, предоставляющего муниципальную услугу, должно быть оборудовано персональным компьютером с возможностью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дост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па к необходимым информационным базам данных и оргтехнике;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 Консультирование и (или) прием двух и более заявителей не д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опускае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ся.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Помещение «МФЦ» для работы с заявителями оборудуются электронной системой управления очередью, которая представляет собой комплекс 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программно-аппаратных средств, позволяющих оптимизировать 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управл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ние 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очередями Заявителей. Система управления очередью включает в себя систему </w:t>
      </w:r>
    </w:p>
    <w:p w:rsidR="00B57217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регистрации, голосового и визуального информирования, пульты 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2EFB">
        <w:rPr>
          <w:sz w:val="28"/>
          <w:szCs w:val="28"/>
        </w:rPr>
        <w:t>опер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торов.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порядок предоставления муниципальной услуги;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сроки предоставления муниципальной услуги;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перечень причин для отказа в предоставлении муниципальной услуги;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порядок обжалования действия (бездействия) и решений,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осуществляемых (принятых) должностными лицами в рамках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предоста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ления услуги;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блок-схема последовательности действий по предоставлению </w:t>
      </w:r>
    </w:p>
    <w:p w:rsidR="00B57217" w:rsidRPr="002E53FE" w:rsidRDefault="00B57217" w:rsidP="009B4DB2">
      <w:pPr>
        <w:ind w:firstLine="709"/>
        <w:jc w:val="both"/>
        <w:rPr>
          <w:sz w:val="28"/>
          <w:szCs w:val="28"/>
        </w:rPr>
      </w:pPr>
      <w:r w:rsidRPr="002E53FE">
        <w:rPr>
          <w:sz w:val="28"/>
          <w:szCs w:val="28"/>
        </w:rPr>
        <w:t xml:space="preserve">муниципальной услуги и краткое описание порядка предоставления </w:t>
      </w:r>
    </w:p>
    <w:p w:rsidR="00B57217" w:rsidRPr="002E53FE" w:rsidRDefault="00B57217" w:rsidP="002E53FE">
      <w:pPr>
        <w:ind w:firstLine="709"/>
        <w:jc w:val="both"/>
        <w:rPr>
          <w:sz w:val="28"/>
          <w:szCs w:val="28"/>
        </w:rPr>
      </w:pPr>
      <w:r w:rsidRPr="002E53FE">
        <w:rPr>
          <w:sz w:val="28"/>
          <w:szCs w:val="28"/>
        </w:rPr>
        <w:t>усл</w:t>
      </w:r>
      <w:r w:rsidRPr="002E53FE">
        <w:rPr>
          <w:sz w:val="28"/>
          <w:szCs w:val="28"/>
        </w:rPr>
        <w:t>у</w:t>
      </w:r>
      <w:r w:rsidRPr="002E53FE">
        <w:rPr>
          <w:sz w:val="28"/>
          <w:szCs w:val="28"/>
        </w:rPr>
        <w:t>ги.</w:t>
      </w:r>
    </w:p>
    <w:p w:rsidR="00B57217" w:rsidRPr="002E53FE" w:rsidRDefault="00B57217" w:rsidP="002E53FE">
      <w:pPr>
        <w:ind w:firstLine="709"/>
        <w:jc w:val="both"/>
        <w:rPr>
          <w:sz w:val="28"/>
          <w:szCs w:val="28"/>
        </w:rPr>
      </w:pPr>
    </w:p>
    <w:p w:rsidR="00B57217" w:rsidRPr="002E53FE" w:rsidRDefault="00B57217" w:rsidP="002E53FE">
      <w:pPr>
        <w:ind w:firstLine="709"/>
        <w:jc w:val="both"/>
        <w:rPr>
          <w:sz w:val="28"/>
          <w:szCs w:val="28"/>
        </w:rPr>
      </w:pPr>
      <w:r w:rsidRPr="002E53FE">
        <w:rPr>
          <w:sz w:val="28"/>
          <w:szCs w:val="28"/>
        </w:rPr>
        <w:t>2.13. Показатели доступности и качества муниципальной услуги</w:t>
      </w:r>
    </w:p>
    <w:p w:rsidR="00B57217" w:rsidRPr="00032EFB" w:rsidRDefault="00B57217" w:rsidP="009B4DB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2.13.1. Показателями оценки доступности муниципальной услуги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являе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ся: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транспортная доступность к месту предоставления муниципальной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луги;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обеспечение беспрепятственного доступа граждан с ограниченными возможностями передвижения к помещениям, в которых предоставляется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ниципальная услуга;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размещение информации о порядке предоставления муниципальной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услуги на официальном сайте </w:t>
      </w:r>
      <w:r>
        <w:rPr>
          <w:sz w:val="28"/>
          <w:szCs w:val="28"/>
        </w:rPr>
        <w:t xml:space="preserve">Ильинского сельского поселения 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Pr="00032EFB">
        <w:rPr>
          <w:sz w:val="28"/>
          <w:szCs w:val="28"/>
        </w:rPr>
        <w:t xml:space="preserve"> района, а также стенде в месте предоставления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муниципальной усл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ги;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размещение информации о порядке предоставления муниципальной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услуги на официальном сайте «Портал государственных услуг» в сети Интернет.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2.13.2. Показателями оценки качества муниципальной услуги являются: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соблюдение должностными лицами сроков предоставления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услуги;</w:t>
      </w:r>
    </w:p>
    <w:p w:rsidR="00B57217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соблюдение сроков ожидания в очереди при предоставлении 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услуги.</w:t>
      </w:r>
    </w:p>
    <w:p w:rsidR="00B57217" w:rsidRDefault="00B57217" w:rsidP="00993C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отсутствие поданных в установленном порядке обоснованных жалоб со стороны заявителей на качество предоставления муниципальной услуги, </w:t>
      </w:r>
    </w:p>
    <w:p w:rsidR="00B57217" w:rsidRDefault="00B57217" w:rsidP="00993C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действия (бездействия) должностных лиц при предоставлении </w:t>
      </w:r>
    </w:p>
    <w:p w:rsidR="00B57217" w:rsidRDefault="00B57217" w:rsidP="00993C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муниципальной усл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ги.</w:t>
      </w:r>
    </w:p>
    <w:p w:rsidR="00B57217" w:rsidRDefault="00B57217" w:rsidP="00993C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2.14. Иные требования, в том числе учитывающие особенности</w:t>
      </w:r>
      <w:r>
        <w:rPr>
          <w:sz w:val="28"/>
          <w:szCs w:val="28"/>
        </w:rPr>
        <w:t xml:space="preserve"> </w:t>
      </w:r>
    </w:p>
    <w:p w:rsidR="00B57217" w:rsidRPr="00032EFB" w:rsidRDefault="00B57217" w:rsidP="00993C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тавления муниципальных услуг в многофункциональных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центрах и особенности предоставления муниципальных услуг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в электронной форме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2.14.1. Многофункциональные центры осуществляют: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1) прием запросов заявителей о предоставлении государственных или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ниципальных услуг;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предоста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лении </w:t>
      </w:r>
      <w:r>
        <w:rPr>
          <w:sz w:val="28"/>
          <w:szCs w:val="28"/>
        </w:rPr>
        <w:t xml:space="preserve">услуг, </w:t>
      </w:r>
      <w:r w:rsidRPr="00032EFB">
        <w:rPr>
          <w:sz w:val="28"/>
          <w:szCs w:val="28"/>
        </w:rPr>
        <w:t xml:space="preserve">предусмотренных </w:t>
      </w:r>
      <w:hyperlink r:id="rId26" w:history="1">
        <w:r w:rsidRPr="00032EFB">
          <w:rPr>
            <w:sz w:val="28"/>
            <w:szCs w:val="28"/>
          </w:rPr>
          <w:t>частью 1 статьи 1</w:t>
        </w:r>
      </w:hyperlink>
      <w:r w:rsidRPr="00032EFB">
        <w:rPr>
          <w:sz w:val="28"/>
          <w:szCs w:val="28"/>
        </w:rPr>
        <w:t xml:space="preserve"> Федерального закона от 27 июля 2010 года № 210-ФЗ «Об организации предоставления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гос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дарственных и муниципальных услуг», в том числе с использованием инфо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мационно-технологической и коммуникационной инфраструктуры;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3) представление интересов органов, предоставляющих государственные услуги, и органов, предоставляющих муниципальные услуги, при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взаимодейс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вии с заявителями;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Предоставление услуги через МФЦ будет возможно после заключения соглашения между администрацией </w:t>
      </w:r>
      <w:r>
        <w:rPr>
          <w:sz w:val="28"/>
          <w:szCs w:val="28"/>
        </w:rPr>
        <w:t xml:space="preserve">Ильинского сельского поселения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</w:t>
      </w:r>
      <w:r w:rsidRPr="00032EFB">
        <w:rPr>
          <w:sz w:val="28"/>
          <w:szCs w:val="28"/>
        </w:rPr>
        <w:t xml:space="preserve"> района и МФЦ.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2.14.2. При предоставлении муниципальной услуги в электронной форме осуществляются: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2) подача заявителем запроса и иных документов, необходимых для 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предоставления муниципальной услуги, и при</w:t>
      </w:r>
      <w:r>
        <w:rPr>
          <w:sz w:val="28"/>
          <w:szCs w:val="28"/>
        </w:rPr>
        <w:t xml:space="preserve">ем таких запроса и 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32EFB"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министрацией </w:t>
      </w:r>
      <w:r w:rsidRPr="00032EFB">
        <w:rPr>
          <w:sz w:val="28"/>
          <w:szCs w:val="28"/>
        </w:rPr>
        <w:t xml:space="preserve"> с использованием информационно-технологической и коммуникационной инфраструктуры, в том числе единого портала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государс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венных и муниципальных услуг и (или) региональных порталов государственных и 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ниципальных услуг;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получение заявителем сведений о ходе выполнения запроса о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тавлении государственной или муниципальной услуги;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 xml:space="preserve">ганов, органов местного самоуправления, организаций, участвующих в предоставлении </w:t>
      </w:r>
      <w:r>
        <w:rPr>
          <w:sz w:val="28"/>
          <w:szCs w:val="28"/>
        </w:rPr>
        <w:t xml:space="preserve">услуг, </w:t>
      </w:r>
      <w:r w:rsidRPr="00032EFB">
        <w:rPr>
          <w:sz w:val="28"/>
          <w:szCs w:val="28"/>
        </w:rPr>
        <w:t xml:space="preserve">предусмотренных </w:t>
      </w:r>
      <w:hyperlink r:id="rId27" w:history="1">
        <w:r w:rsidRPr="00032EFB">
          <w:rPr>
            <w:sz w:val="28"/>
            <w:szCs w:val="28"/>
          </w:rPr>
          <w:t>частью 1 статьи 1</w:t>
        </w:r>
      </w:hyperlink>
      <w:r w:rsidRPr="00032EFB">
        <w:rPr>
          <w:sz w:val="28"/>
          <w:szCs w:val="28"/>
        </w:rPr>
        <w:t xml:space="preserve"> Федерального зак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 xml:space="preserve">на от 27 июля 2010 года № 210-ФЗ «Об организации предоставления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государс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венных и муниципальных услуг»;</w:t>
      </w:r>
    </w:p>
    <w:p w:rsidR="00B57217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5) получение заявителем результата предоставления муниципальной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луги, если иное не установлено федеральным</w:t>
      </w:r>
      <w:r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32EF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32EFB">
        <w:rPr>
          <w:sz w:val="28"/>
          <w:szCs w:val="28"/>
        </w:rPr>
        <w:t>;</w:t>
      </w:r>
    </w:p>
    <w:p w:rsidR="00B57217" w:rsidRDefault="00B57217" w:rsidP="002E53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B57217" w:rsidRPr="00032EFB" w:rsidRDefault="00B57217" w:rsidP="002E53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 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административных процедур, требования к порядку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их выполнения, в том числе особенности выполнения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административных процедур в электронной форме,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а также особенности выполнения административных процедур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в многофункциональных центрах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32EFB">
        <w:rPr>
          <w:rStyle w:val="FontStyle47"/>
          <w:sz w:val="28"/>
          <w:szCs w:val="28"/>
        </w:rPr>
        <w:t>1)</w:t>
      </w:r>
      <w:r w:rsidRPr="00032EFB">
        <w:rPr>
          <w:sz w:val="28"/>
          <w:szCs w:val="28"/>
        </w:rPr>
        <w:t>прием заявления о предоставлении услуги с прилагаемым пакетом д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кументов;</w:t>
      </w:r>
    </w:p>
    <w:p w:rsidR="00B57217" w:rsidRPr="00032EFB" w:rsidRDefault="00B57217" w:rsidP="009B4DB2">
      <w:pPr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2) рассмотрение </w:t>
      </w:r>
      <w:r w:rsidRPr="00032EFB">
        <w:rPr>
          <w:rStyle w:val="FontStyle47"/>
          <w:sz w:val="28"/>
          <w:szCs w:val="28"/>
        </w:rPr>
        <w:t>представленных документов</w:t>
      </w:r>
      <w:r>
        <w:rPr>
          <w:rStyle w:val="FontStyle47"/>
          <w:sz w:val="28"/>
          <w:szCs w:val="28"/>
        </w:rPr>
        <w:t xml:space="preserve"> </w:t>
      </w:r>
      <w:r w:rsidRPr="00032EFB">
        <w:rPr>
          <w:rStyle w:val="FontStyle47"/>
          <w:sz w:val="28"/>
          <w:szCs w:val="28"/>
        </w:rPr>
        <w:t xml:space="preserve">и </w:t>
      </w:r>
      <w:r w:rsidRPr="00032EFB">
        <w:rPr>
          <w:sz w:val="28"/>
          <w:szCs w:val="28"/>
        </w:rPr>
        <w:t>направление межведомс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венного запроса;</w:t>
      </w:r>
    </w:p>
    <w:p w:rsidR="00B57217" w:rsidRPr="00032EFB" w:rsidRDefault="00B57217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>3) рассмотрение полного пакета документов и принятие решения о пр</w:t>
      </w:r>
      <w:r w:rsidRPr="00032EFB">
        <w:rPr>
          <w:rStyle w:val="FontStyle47"/>
          <w:sz w:val="28"/>
          <w:szCs w:val="28"/>
        </w:rPr>
        <w:t>е</w:t>
      </w:r>
      <w:r w:rsidRPr="00032EFB">
        <w:rPr>
          <w:rStyle w:val="FontStyle47"/>
          <w:sz w:val="28"/>
          <w:szCs w:val="28"/>
        </w:rPr>
        <w:t>доставлении либо об отказе в предоставлении муниципальной услуги;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4) выдача заявителю постановления администрации о присвоении или аннулировании адреса объекту недвижимого имущества либо справки админ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страции об изменении адреса объекту недвижимого имущества, либо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письме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мотивированного отказа в присвоении, изменении или аннулировании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 объекту недвижимого имущества.</w:t>
      </w:r>
    </w:p>
    <w:p w:rsidR="00B57217" w:rsidRDefault="00B57217" w:rsidP="002E53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Блок-схема последовательности административных действий (процедур) представлена в приложении № </w:t>
      </w:r>
      <w:r>
        <w:rPr>
          <w:sz w:val="28"/>
          <w:szCs w:val="28"/>
        </w:rPr>
        <w:t>2</w:t>
      </w:r>
      <w:r w:rsidRPr="00032EFB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Административного регламента.</w:t>
      </w:r>
    </w:p>
    <w:p w:rsidR="00B57217" w:rsidRDefault="00B57217" w:rsidP="002E53FE">
      <w:pPr>
        <w:ind w:firstLine="709"/>
        <w:jc w:val="both"/>
        <w:rPr>
          <w:bCs/>
          <w:sz w:val="28"/>
          <w:szCs w:val="28"/>
        </w:rPr>
      </w:pPr>
    </w:p>
    <w:p w:rsidR="00B57217" w:rsidRPr="00032EFB" w:rsidRDefault="00B57217" w:rsidP="002E53FE">
      <w:pPr>
        <w:ind w:firstLine="709"/>
        <w:jc w:val="both"/>
        <w:rPr>
          <w:sz w:val="28"/>
          <w:szCs w:val="28"/>
        </w:rPr>
      </w:pPr>
      <w:r w:rsidRPr="00032EFB">
        <w:rPr>
          <w:bCs/>
          <w:sz w:val="28"/>
          <w:szCs w:val="28"/>
        </w:rPr>
        <w:t>3.2. Описание административной процедуры «П</w:t>
      </w:r>
      <w:r w:rsidRPr="00032EFB">
        <w:rPr>
          <w:sz w:val="28"/>
          <w:szCs w:val="28"/>
        </w:rPr>
        <w:t>рием заявления о предоставлении услуги с прилагаемым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пакетом документов»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3.2.1. Юридическим фактом начала административной процедуры являе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 подача заявителем или уполномоченным им лицом заявления и пакета док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ментов, обязанность по предоставлению кот</w:t>
      </w:r>
      <w:r>
        <w:rPr>
          <w:sz w:val="28"/>
          <w:szCs w:val="28"/>
        </w:rPr>
        <w:t>орых возложена на заявителя, в Администрацию</w:t>
      </w:r>
      <w:r w:rsidRPr="00032EFB">
        <w:rPr>
          <w:sz w:val="28"/>
          <w:szCs w:val="28"/>
        </w:rPr>
        <w:t xml:space="preserve"> или МФЦ.</w:t>
      </w:r>
    </w:p>
    <w:p w:rsidR="00B57217" w:rsidRPr="00032EFB" w:rsidRDefault="00B5721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Специалист, уполномоченный принимать документы: 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032EFB">
        <w:rPr>
          <w:sz w:val="28"/>
          <w:szCs w:val="28"/>
        </w:rPr>
        <w:t>л</w:t>
      </w:r>
      <w:r w:rsidRPr="00032EFB">
        <w:rPr>
          <w:sz w:val="28"/>
          <w:szCs w:val="28"/>
        </w:rPr>
        <w:t>номочия представителя действовать от имени заявителя;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проверяет наличие всех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тексты документов написаны разборчиво;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не исполнены карандашом;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не имеют серьезных повреждений, наличие которых не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зволяет однозначно истолковать их содержание;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представлены в полном объеме;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4) в случае представления документов, предусмотренных </w:t>
      </w:r>
      <w:hyperlink r:id="rId28" w:history="1">
        <w:r w:rsidRPr="00032EFB">
          <w:rPr>
            <w:sz w:val="28"/>
            <w:szCs w:val="28"/>
          </w:rPr>
          <w:t>частью 6 статьи 7</w:t>
        </w:r>
      </w:hyperlink>
      <w:r w:rsidRPr="00032EFB">
        <w:rPr>
          <w:sz w:val="28"/>
          <w:szCs w:val="28"/>
        </w:rPr>
        <w:t xml:space="preserve"> Федерального закона от 27 июля 2010 года № 210-ФЗ «Об организации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государственных и муниципальных услуг», осуществляет их коп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случае направления заявлений и документов в электронной форме с и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пользованием Единого портала заявление и документы должны быть подпис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 xml:space="preserve">ны усиленной квалифицированной электронной подписью в соответствии с требованиями Федерального </w:t>
      </w:r>
      <w:hyperlink r:id="rId29" w:history="1">
        <w:r w:rsidRPr="00032EFB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032EFB">
        <w:rPr>
          <w:sz w:val="28"/>
          <w:szCs w:val="28"/>
        </w:rPr>
        <w:t xml:space="preserve"> от 6 апреля 2011 года № 63-ФЗ «Об эле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 xml:space="preserve">тронной подписи» и требованиями Федерального </w:t>
      </w:r>
      <w:hyperlink r:id="rId30" w:history="1">
        <w:r w:rsidRPr="00032EFB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032EF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ных услуг».</w:t>
      </w:r>
    </w:p>
    <w:p w:rsidR="00B57217" w:rsidRPr="00032EFB" w:rsidRDefault="00B5721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032EFB">
        <w:rPr>
          <w:sz w:val="28"/>
          <w:szCs w:val="28"/>
        </w:rPr>
        <w:t>. При установлении фактов отсутствия необходимых документов, указанных в пункте 2.6.1. раздела 2 настоящего Административного регламе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та, обязанность по предоставлению которых возложена на заявителя, специ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лист уведомляет заявителя о наличии препятствий для предоставления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 При несогласии заявителя устранить препятствия, специалист обращает его вним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ние, что указанное обстоятельство повлечет за собой отказ в предоставлении муниципальной услуги.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032EFB">
        <w:rPr>
          <w:sz w:val="28"/>
          <w:szCs w:val="28"/>
        </w:rPr>
        <w:t>. Заявителю выдается расписка в получении документов с указанием их перечня и даты их получения.</w:t>
      </w:r>
    </w:p>
    <w:p w:rsidR="00B57217" w:rsidRDefault="00B57217" w:rsidP="002E5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032EFB">
        <w:rPr>
          <w:sz w:val="28"/>
          <w:szCs w:val="28"/>
        </w:rPr>
        <w:t>. При предс</w:t>
      </w:r>
      <w:r>
        <w:rPr>
          <w:sz w:val="28"/>
          <w:szCs w:val="28"/>
        </w:rPr>
        <w:t>тавлении документов в приемную А</w:t>
      </w:r>
      <w:r w:rsidRPr="00032EFB">
        <w:rPr>
          <w:sz w:val="28"/>
          <w:szCs w:val="28"/>
        </w:rPr>
        <w:t>дминистрации сп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циалист </w:t>
      </w:r>
      <w:r>
        <w:rPr>
          <w:sz w:val="28"/>
          <w:szCs w:val="28"/>
        </w:rPr>
        <w:t>А</w:t>
      </w:r>
      <w:r w:rsidRPr="00032EFB">
        <w:rPr>
          <w:sz w:val="28"/>
          <w:szCs w:val="28"/>
        </w:rPr>
        <w:t>дминистра</w:t>
      </w:r>
      <w:r>
        <w:rPr>
          <w:sz w:val="28"/>
          <w:szCs w:val="28"/>
        </w:rPr>
        <w:t xml:space="preserve">ции </w:t>
      </w:r>
      <w:r w:rsidRPr="00032EFB">
        <w:rPr>
          <w:sz w:val="28"/>
          <w:szCs w:val="28"/>
        </w:rPr>
        <w:t>принимает документы и регистрирует заявление, не осуществляя проверку наличия всех документов, необходимых для предоста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ления муниципальной услуги в соответствии с действующим законодательс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 xml:space="preserve">вом. </w:t>
      </w:r>
    </w:p>
    <w:p w:rsidR="00B57217" w:rsidRPr="00032EFB" w:rsidRDefault="00B57217" w:rsidP="002E5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 </w:t>
      </w:r>
      <w:r w:rsidRPr="00032EFB">
        <w:rPr>
          <w:bCs/>
          <w:sz w:val="28"/>
          <w:szCs w:val="28"/>
        </w:rPr>
        <w:t xml:space="preserve">Описание административной процедуры </w:t>
      </w:r>
      <w:r>
        <w:rPr>
          <w:bCs/>
          <w:sz w:val="28"/>
          <w:szCs w:val="28"/>
        </w:rPr>
        <w:t>«</w:t>
      </w:r>
      <w:r w:rsidRPr="00032EFB">
        <w:rPr>
          <w:rStyle w:val="FontStyle47"/>
          <w:sz w:val="28"/>
          <w:szCs w:val="28"/>
        </w:rPr>
        <w:t>Рассмотрение представленных документов, заявления</w:t>
      </w:r>
      <w:r>
        <w:rPr>
          <w:rStyle w:val="FontStyle47"/>
          <w:sz w:val="28"/>
          <w:szCs w:val="28"/>
        </w:rPr>
        <w:t xml:space="preserve"> </w:t>
      </w:r>
      <w:r w:rsidRPr="00032EFB">
        <w:rPr>
          <w:rStyle w:val="FontStyle47"/>
          <w:sz w:val="28"/>
          <w:szCs w:val="28"/>
        </w:rPr>
        <w:t xml:space="preserve">и </w:t>
      </w:r>
      <w:r w:rsidRPr="00032EFB">
        <w:rPr>
          <w:sz w:val="28"/>
          <w:szCs w:val="28"/>
        </w:rPr>
        <w:t>направление межведомственного запроса</w:t>
      </w:r>
      <w:r>
        <w:rPr>
          <w:sz w:val="28"/>
          <w:szCs w:val="28"/>
        </w:rPr>
        <w:t>»</w:t>
      </w:r>
    </w:p>
    <w:p w:rsidR="00B57217" w:rsidRPr="00032EFB" w:rsidRDefault="00B57217" w:rsidP="009B4DB2">
      <w:pPr>
        <w:ind w:firstLine="709"/>
        <w:contextualSpacing/>
        <w:jc w:val="center"/>
        <w:rPr>
          <w:sz w:val="28"/>
          <w:szCs w:val="28"/>
        </w:rPr>
      </w:pPr>
    </w:p>
    <w:p w:rsidR="00B57217" w:rsidRPr="00032EFB" w:rsidRDefault="00B5721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3.3.1. Основанием для начала процедуры рассмотрения заявления о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доставлении муниципальной услуги является поступление заявления и док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 xml:space="preserve">ментов с визой главы </w:t>
      </w:r>
      <w:r>
        <w:rPr>
          <w:sz w:val="28"/>
          <w:szCs w:val="28"/>
        </w:rPr>
        <w:t>Ильинского сельского поселения</w:t>
      </w:r>
      <w:r w:rsidRPr="00032EFB">
        <w:rPr>
          <w:sz w:val="28"/>
          <w:szCs w:val="28"/>
        </w:rPr>
        <w:t xml:space="preserve"> специалисту, ответс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венному за предоставление муниципальной услуги.</w:t>
      </w:r>
    </w:p>
    <w:p w:rsidR="00B57217" w:rsidRPr="00032EFB" w:rsidRDefault="00B5721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3.3.2. Специалист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>, предоставляющий муниципальную услугу, после получения документов осуществляет проверку полноты и дост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 xml:space="preserve">верности документов. В случае непредставления заявителем по собственной инициативе документов, указанных в подпунктах </w:t>
      </w:r>
      <w:r>
        <w:rPr>
          <w:sz w:val="28"/>
          <w:szCs w:val="28"/>
        </w:rPr>
        <w:t>5, 8, 9, 11 и 3 (в</w:t>
      </w:r>
      <w:r w:rsidRPr="002839DE">
        <w:rPr>
          <w:sz w:val="28"/>
          <w:szCs w:val="28"/>
        </w:rPr>
        <w:t xml:space="preserve"> случае, если право на жилое помещение зарегистрировано в Едином государственном реес</w:t>
      </w:r>
      <w:r w:rsidRPr="002839DE">
        <w:rPr>
          <w:sz w:val="28"/>
          <w:szCs w:val="28"/>
        </w:rPr>
        <w:t>т</w:t>
      </w:r>
      <w:r w:rsidRPr="002839DE">
        <w:rPr>
          <w:sz w:val="28"/>
          <w:szCs w:val="28"/>
        </w:rPr>
        <w:t>ре прав на недвижимое имущество и сделок с ним</w:t>
      </w:r>
      <w:r>
        <w:rPr>
          <w:sz w:val="28"/>
          <w:szCs w:val="28"/>
        </w:rPr>
        <w:t>)</w:t>
      </w:r>
      <w:r w:rsidRPr="00032EFB">
        <w:rPr>
          <w:sz w:val="28"/>
          <w:szCs w:val="28"/>
        </w:rPr>
        <w:t xml:space="preserve"> 2.6.1. раздела 2 настоящего Административного регламента, работником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 xml:space="preserve"> в течение 1 к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лендарного дня со дня получения документов, подготавливается межведомс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венный запрос в соответствующие органы (организации).</w:t>
      </w:r>
    </w:p>
    <w:p w:rsidR="00B57217" w:rsidRPr="00032EFB" w:rsidRDefault="00B5721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3.3.3. Межведомственный запрос оформляется в соответствии с требов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осуществляется в электронной форме по каналам системы межведомственного электронного взаимодействия, либо по иным электронным каналам. Также допускается направление запросов в б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мажном виде по почте, факсу, посредством курьера.</w:t>
      </w:r>
    </w:p>
    <w:p w:rsidR="00B57217" w:rsidRDefault="00B57217" w:rsidP="002E53FE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3.3.4. В случае отсутствия документов, кроме указанных в подпунктах </w:t>
      </w:r>
      <w:r w:rsidRPr="00A156A5">
        <w:rPr>
          <w:sz w:val="28"/>
          <w:szCs w:val="28"/>
        </w:rPr>
        <w:t>5, 8, 9, 11 и 3 (в случае, если право на жилое помещение зарегистрировано в Ед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 xml:space="preserve">ном государственном реестре прав на недвижимое имущество и сделок с ним) </w:t>
      </w:r>
      <w:r w:rsidRPr="00032EFB">
        <w:rPr>
          <w:sz w:val="28"/>
          <w:szCs w:val="28"/>
        </w:rPr>
        <w:t>пункта 2.6.1 раздела 2 настоящего Административного регламента, специал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стом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 xml:space="preserve"> готовится письменный отказ в рассмотрении документов на основании предоставления заявителем неполного комплекта документов.</w:t>
      </w:r>
    </w:p>
    <w:p w:rsidR="00B57217" w:rsidRDefault="00B57217" w:rsidP="002E53FE">
      <w:pPr>
        <w:ind w:firstLine="709"/>
        <w:contextualSpacing/>
        <w:jc w:val="both"/>
        <w:rPr>
          <w:bCs/>
          <w:sz w:val="28"/>
          <w:szCs w:val="28"/>
        </w:rPr>
      </w:pPr>
    </w:p>
    <w:p w:rsidR="00B57217" w:rsidRPr="00032EFB" w:rsidRDefault="00B57217" w:rsidP="002E53FE">
      <w:pPr>
        <w:ind w:firstLine="709"/>
        <w:contextualSpacing/>
        <w:jc w:val="both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3.4. Описание административной процедуры</w:t>
      </w:r>
      <w:r>
        <w:rPr>
          <w:bCs/>
          <w:sz w:val="28"/>
          <w:szCs w:val="28"/>
        </w:rPr>
        <w:t xml:space="preserve"> «</w:t>
      </w:r>
      <w:r w:rsidRPr="00032EFB">
        <w:rPr>
          <w:bCs/>
          <w:sz w:val="28"/>
          <w:szCs w:val="28"/>
        </w:rPr>
        <w:t>Рассмотрение полного пакета документов и принятие</w:t>
      </w:r>
      <w:r>
        <w:rPr>
          <w:bCs/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>решения о предоставлении либо об отказе в предоставлении</w:t>
      </w:r>
      <w:r>
        <w:rPr>
          <w:bCs/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>»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7217" w:rsidRPr="00032EFB" w:rsidRDefault="00B5721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3.4.1. Специалист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>, предоставляющий муниципальную услугу, после получения ответа по межведомственному запросу, рассмотрев полный пакет документов, осуществляет проверку полноты и достоверности документов, выявляет наличие оснований для предоставления муниципальной услуги или отказа в предоставлении муниципальной услуги.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3.4.2. При наличии оснований, предусмотренных пунктом 2.8. настоящего Административного регламента, специалист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 xml:space="preserve"> готовит проект письменного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мотивированного отказа в присвоении, изменении или аннулир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 xml:space="preserve">вании адреса объекту недвижимого имущества, со ссылками на нормативные правовые акты Российской Федерации. 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3.4.3. </w:t>
      </w:r>
      <w:r>
        <w:rPr>
          <w:sz w:val="28"/>
          <w:szCs w:val="28"/>
        </w:rPr>
        <w:t>В случае</w:t>
      </w:r>
      <w:r w:rsidRPr="00032EFB">
        <w:rPr>
          <w:sz w:val="28"/>
          <w:szCs w:val="28"/>
        </w:rPr>
        <w:t>, если представленные документы соответствуют норм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тивным правовым актам Российской Федерации и отсутствуют основания, ук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 xml:space="preserve">занные в пункте 2.8. настоящего Административного регламента, специалистом </w:t>
      </w:r>
      <w:r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 xml:space="preserve"> готовится проект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постановления или справка</w:t>
      </w:r>
      <w:r>
        <w:rPr>
          <w:sz w:val="28"/>
          <w:szCs w:val="28"/>
        </w:rPr>
        <w:t xml:space="preserve"> А</w:t>
      </w:r>
      <w:r w:rsidRPr="00032EFB">
        <w:rPr>
          <w:sz w:val="28"/>
          <w:szCs w:val="28"/>
        </w:rPr>
        <w:t>дминистрации а о присвоении, изменении или аннулировании адреса объекту недвижимого имущества.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3.4.4. Подготовленный в четырех экземплярах проект постановления, в трех экземплярах справка либо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письменный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мотивированный отказ, направл</w:t>
      </w:r>
      <w:r w:rsidRPr="00032EFB">
        <w:rPr>
          <w:sz w:val="28"/>
          <w:szCs w:val="28"/>
        </w:rPr>
        <w:t>я</w:t>
      </w:r>
      <w:r w:rsidRPr="00032EFB">
        <w:rPr>
          <w:sz w:val="28"/>
          <w:szCs w:val="28"/>
        </w:rPr>
        <w:t xml:space="preserve">ются для подписания главе </w:t>
      </w:r>
      <w:r>
        <w:rPr>
          <w:sz w:val="28"/>
          <w:szCs w:val="28"/>
        </w:rPr>
        <w:t>Ильинского сельского поселения</w:t>
      </w:r>
      <w:r w:rsidRPr="00032EFB">
        <w:rPr>
          <w:sz w:val="28"/>
          <w:szCs w:val="28"/>
        </w:rPr>
        <w:t>.</w:t>
      </w:r>
    </w:p>
    <w:p w:rsidR="00B57217" w:rsidRDefault="00B57217" w:rsidP="002E5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3.4.5. Решение об отказе в присвоении объекту адресации адреса или а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 xml:space="preserve">нулировании его адреса должно содержать причину отказа с обязательной ссылкой на положения </w:t>
      </w:r>
      <w:hyperlink r:id="rId31" w:history="1">
        <w:r w:rsidRPr="00032EFB">
          <w:rPr>
            <w:sz w:val="28"/>
            <w:szCs w:val="28"/>
          </w:rPr>
          <w:t xml:space="preserve">пункта </w:t>
        </w:r>
      </w:hyperlink>
      <w:r w:rsidRPr="00032EFB">
        <w:rPr>
          <w:sz w:val="28"/>
          <w:szCs w:val="28"/>
        </w:rPr>
        <w:t>2.8 настоящего Административного регламента, являющиеся основанием для принятия такого решения.</w:t>
      </w:r>
    </w:p>
    <w:p w:rsidR="00B57217" w:rsidRDefault="00B57217" w:rsidP="002E5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17" w:rsidRPr="00032EFB" w:rsidRDefault="00B57217" w:rsidP="002E5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3.5. </w:t>
      </w:r>
      <w:r w:rsidRPr="00032EFB">
        <w:rPr>
          <w:bCs/>
          <w:sz w:val="28"/>
          <w:szCs w:val="28"/>
        </w:rPr>
        <w:t>Описание административной процедуры</w:t>
      </w:r>
      <w:r>
        <w:rPr>
          <w:sz w:val="28"/>
          <w:szCs w:val="28"/>
        </w:rPr>
        <w:t xml:space="preserve"> «</w:t>
      </w:r>
      <w:r w:rsidRPr="00032EFB">
        <w:rPr>
          <w:sz w:val="28"/>
          <w:szCs w:val="28"/>
        </w:rPr>
        <w:t>Выдача заявителю результата предоставления муниципальной услуги</w:t>
      </w:r>
      <w:r>
        <w:rPr>
          <w:sz w:val="28"/>
          <w:szCs w:val="28"/>
        </w:rPr>
        <w:t>»</w:t>
      </w:r>
    </w:p>
    <w:p w:rsidR="00B57217" w:rsidRPr="00032EFB" w:rsidRDefault="00B57217" w:rsidP="009B4DB2">
      <w:pPr>
        <w:ind w:firstLine="709"/>
        <w:jc w:val="center"/>
        <w:rPr>
          <w:sz w:val="28"/>
          <w:szCs w:val="28"/>
        </w:rPr>
      </w:pP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3.5.1.После подписания и регистрации постановления</w:t>
      </w:r>
      <w:r>
        <w:rPr>
          <w:sz w:val="28"/>
          <w:szCs w:val="28"/>
        </w:rPr>
        <w:t xml:space="preserve"> администрации</w:t>
      </w:r>
      <w:r w:rsidRPr="00032EFB">
        <w:rPr>
          <w:sz w:val="28"/>
          <w:szCs w:val="28"/>
        </w:rPr>
        <w:t>, справки либо мотивированного отказа, заявителю(либо доверенному лицу) в</w:t>
      </w:r>
      <w:r w:rsidRPr="00032EFB">
        <w:rPr>
          <w:sz w:val="28"/>
          <w:szCs w:val="28"/>
        </w:rPr>
        <w:t>ы</w:t>
      </w:r>
      <w:r w:rsidRPr="00032EFB">
        <w:rPr>
          <w:sz w:val="28"/>
          <w:szCs w:val="28"/>
        </w:rPr>
        <w:t>сылается письменное уведомление (или сообщается по контактному телефону) о готовности документов.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Решение уполномоченного органа о присвоении,</w:t>
      </w:r>
      <w:r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изменении объекту адр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сации адреса или аннулировании его адреса, а также решение об отказе в таком присвоении, изменении или аннулировании адреса направляются уполном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ченным органом заявителю (представителю заявителя) одним из способов, ук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занным в заявлении: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в форме документа на бумажном носителе посредством выдачи заяв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телю (представителю заявителя) лично под расписку</w:t>
      </w:r>
      <w:r>
        <w:rPr>
          <w:sz w:val="28"/>
          <w:szCs w:val="28"/>
        </w:rPr>
        <w:t>;</w:t>
      </w:r>
    </w:p>
    <w:p w:rsidR="00B57217" w:rsidRPr="00032EFB" w:rsidRDefault="00B5721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направлени</w:t>
      </w:r>
      <w:r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 документа не позднее рабочего дня, следующего за 10-м рабочим днем со дня истечения срока, установленного пунктом 2.4 настоящего регламента, посредством почтового отправления по указанному в заявлении почтовому адресу.</w:t>
      </w:r>
    </w:p>
    <w:p w:rsidR="00B57217" w:rsidRDefault="00B57217" w:rsidP="002E5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При наличии в заявлении указания о выдаче решения о присвоении, и</w:t>
      </w:r>
      <w:r w:rsidRPr="00032EFB">
        <w:rPr>
          <w:sz w:val="28"/>
          <w:szCs w:val="28"/>
        </w:rPr>
        <w:t>з</w:t>
      </w:r>
      <w:r w:rsidRPr="00032EFB">
        <w:rPr>
          <w:sz w:val="28"/>
          <w:szCs w:val="28"/>
        </w:rPr>
        <w:t>менении объекту адресации адреса или аннулировании его адреса, решения об отказе в таком присвоении, изменению или аннулировании через многофун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циональный центр по месту представления заявления администрация обеспеч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вает передачу документа в </w:t>
      </w:r>
      <w:r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пунктом 2.4 насто</w:t>
      </w:r>
      <w:r w:rsidRPr="00032EFB">
        <w:rPr>
          <w:sz w:val="28"/>
          <w:szCs w:val="28"/>
        </w:rPr>
        <w:t>я</w:t>
      </w:r>
      <w:r w:rsidRPr="00032EFB">
        <w:rPr>
          <w:sz w:val="28"/>
          <w:szCs w:val="28"/>
        </w:rPr>
        <w:t>щего Административного регламента.</w:t>
      </w:r>
    </w:p>
    <w:p w:rsidR="00B57217" w:rsidRDefault="00B57217" w:rsidP="002E53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7217" w:rsidRPr="002E53FE" w:rsidRDefault="00B57217" w:rsidP="002E5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bCs/>
          <w:sz w:val="28"/>
          <w:szCs w:val="28"/>
        </w:rPr>
        <w:t>4. Порядок и</w:t>
      </w:r>
      <w:r>
        <w:rPr>
          <w:bCs/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>формы контроля за предоставлением муниципальной услуги</w:t>
      </w:r>
    </w:p>
    <w:p w:rsidR="00B57217" w:rsidRPr="00032EFB" w:rsidRDefault="00B57217" w:rsidP="009B4D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57217" w:rsidRDefault="00B57217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sz w:val="28"/>
          <w:szCs w:val="28"/>
        </w:rPr>
        <w:t xml:space="preserve">4.1. </w:t>
      </w:r>
      <w:r w:rsidRPr="00032EFB">
        <w:rPr>
          <w:iCs/>
          <w:sz w:val="28"/>
          <w:szCs w:val="28"/>
        </w:rPr>
        <w:t xml:space="preserve">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</w:t>
      </w:r>
      <w:r w:rsidRPr="00032EFB">
        <w:rPr>
          <w:bCs/>
          <w:iCs/>
          <w:sz w:val="28"/>
          <w:szCs w:val="28"/>
        </w:rPr>
        <w:t xml:space="preserve">и </w:t>
      </w:r>
      <w:r w:rsidRPr="00032EFB">
        <w:rPr>
          <w:iCs/>
          <w:sz w:val="28"/>
          <w:szCs w:val="28"/>
        </w:rPr>
        <w:t xml:space="preserve">принятием решений специалистом </w:t>
      </w:r>
      <w:r>
        <w:rPr>
          <w:iCs/>
          <w:sz w:val="28"/>
          <w:szCs w:val="28"/>
        </w:rPr>
        <w:t>Администрации осуществляет глава Ильинского сельского поселения.</w:t>
      </w:r>
    </w:p>
    <w:p w:rsidR="00B57217" w:rsidRPr="00032EFB" w:rsidRDefault="00B57217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t>Текущий контроль осуществляется в форме проверок соблюдения и и</w:t>
      </w:r>
      <w:r w:rsidRPr="00032EFB">
        <w:rPr>
          <w:iCs/>
          <w:sz w:val="28"/>
          <w:szCs w:val="28"/>
        </w:rPr>
        <w:t>с</w:t>
      </w:r>
      <w:r w:rsidRPr="00032EFB">
        <w:rPr>
          <w:iCs/>
          <w:sz w:val="28"/>
          <w:szCs w:val="28"/>
        </w:rPr>
        <w:t xml:space="preserve">полнения специалистами </w:t>
      </w:r>
      <w:r>
        <w:rPr>
          <w:iCs/>
          <w:sz w:val="28"/>
          <w:szCs w:val="28"/>
        </w:rPr>
        <w:t>Администрации</w:t>
      </w:r>
      <w:r w:rsidRPr="00032EFB">
        <w:rPr>
          <w:iCs/>
          <w:sz w:val="28"/>
          <w:szCs w:val="28"/>
        </w:rPr>
        <w:t xml:space="preserve"> положений настоящего Администр</w:t>
      </w:r>
      <w:r w:rsidRPr="00032EFB">
        <w:rPr>
          <w:iCs/>
          <w:sz w:val="28"/>
          <w:szCs w:val="28"/>
        </w:rPr>
        <w:t>а</w:t>
      </w:r>
      <w:r w:rsidRPr="00032EFB">
        <w:rPr>
          <w:iCs/>
          <w:sz w:val="28"/>
          <w:szCs w:val="28"/>
        </w:rPr>
        <w:t>тивного регламента, иных нормативных правовых актов, определяющих пор</w:t>
      </w:r>
      <w:r w:rsidRPr="00032EFB">
        <w:rPr>
          <w:iCs/>
          <w:sz w:val="28"/>
          <w:szCs w:val="28"/>
        </w:rPr>
        <w:t>я</w:t>
      </w:r>
      <w:r w:rsidRPr="00032EFB">
        <w:rPr>
          <w:iCs/>
          <w:sz w:val="28"/>
          <w:szCs w:val="28"/>
        </w:rPr>
        <w:t xml:space="preserve">док выполнения административных процедур. </w:t>
      </w:r>
    </w:p>
    <w:p w:rsidR="00B57217" w:rsidRPr="00032EFB" w:rsidRDefault="00B57217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t xml:space="preserve"> По результатам проверок</w:t>
      </w:r>
      <w:r>
        <w:rPr>
          <w:iCs/>
          <w:sz w:val="28"/>
          <w:szCs w:val="28"/>
        </w:rPr>
        <w:t xml:space="preserve"> глава Ильинского сельского поселения</w:t>
      </w:r>
      <w:r w:rsidRPr="00032EFB">
        <w:rPr>
          <w:iCs/>
          <w:sz w:val="28"/>
          <w:szCs w:val="28"/>
        </w:rPr>
        <w:t>, осущ</w:t>
      </w:r>
      <w:r w:rsidRPr="00032EFB">
        <w:rPr>
          <w:iCs/>
          <w:sz w:val="28"/>
          <w:szCs w:val="28"/>
        </w:rPr>
        <w:t>е</w:t>
      </w:r>
      <w:r w:rsidRPr="00032EFB">
        <w:rPr>
          <w:iCs/>
          <w:sz w:val="28"/>
          <w:szCs w:val="28"/>
        </w:rPr>
        <w:t>ствляющий текущий контроль, дает указания по устранению выявленных о</w:t>
      </w:r>
      <w:r w:rsidRPr="00032EFB">
        <w:rPr>
          <w:iCs/>
          <w:sz w:val="28"/>
          <w:szCs w:val="28"/>
        </w:rPr>
        <w:t>т</w:t>
      </w:r>
      <w:r w:rsidRPr="00032EFB">
        <w:rPr>
          <w:iCs/>
          <w:sz w:val="28"/>
          <w:szCs w:val="28"/>
        </w:rPr>
        <w:t>клонений и нарушений, контролирует их исполнение.</w:t>
      </w:r>
    </w:p>
    <w:p w:rsidR="00B57217" w:rsidRPr="00032EFB" w:rsidRDefault="00B57217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t>Также текущий контроль осуществляется в процессе согласования подг</w:t>
      </w:r>
      <w:r w:rsidRPr="00032EFB">
        <w:rPr>
          <w:iCs/>
          <w:sz w:val="28"/>
          <w:szCs w:val="28"/>
        </w:rPr>
        <w:t>о</w:t>
      </w:r>
      <w:r w:rsidRPr="00032EFB">
        <w:rPr>
          <w:iCs/>
          <w:sz w:val="28"/>
          <w:szCs w:val="28"/>
        </w:rPr>
        <w:t>товленных специалистом документов в рамках предоставления муниципальной услуги соответствующих положениям настоящего Административного регл</w:t>
      </w:r>
      <w:r w:rsidRPr="00032EFB">
        <w:rPr>
          <w:iCs/>
          <w:sz w:val="28"/>
          <w:szCs w:val="28"/>
        </w:rPr>
        <w:t>а</w:t>
      </w:r>
      <w:r w:rsidRPr="00032EFB">
        <w:rPr>
          <w:iCs/>
          <w:sz w:val="28"/>
          <w:szCs w:val="28"/>
        </w:rPr>
        <w:t>мента и действующему законодательству.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Периодичность осуществления текущего контроля определяется глав</w:t>
      </w:r>
      <w:r>
        <w:rPr>
          <w:sz w:val="28"/>
          <w:szCs w:val="28"/>
        </w:rPr>
        <w:t>ой сельского поселения</w:t>
      </w:r>
      <w:r w:rsidRPr="00032EFB">
        <w:rPr>
          <w:sz w:val="28"/>
          <w:szCs w:val="28"/>
        </w:rPr>
        <w:t xml:space="preserve"> или руководителем учреждения, участвующих в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тавлении муниципальной услуги.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проверок. Проверки могут проводиться по конкре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ному обращению заявителя.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Все плановые проверки, должны осуществляться регулярно, в течение всего периода деятельности по предоставлению муниципальной услуги.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сийской Федерации и принимаются меры по устранению нарушений.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4.3. Должностные лица, муниципальные служащие, участвующие в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доставлении муниципальной услуги, несут персональную ответственность за принятие решений и действия (бездействия) при предоставлении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ной услуги.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Персональная ответственность устанавливается в должностных инстру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4.4. Порядок и формы контроля за предоставлением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 должны отвечать требованиям непрерывности и действенности (эффе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тивности).</w:t>
      </w:r>
    </w:p>
    <w:p w:rsidR="00B57217" w:rsidRDefault="00B57217" w:rsidP="002E53FE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Граждане, их объединения и организации могут контролировать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тавление муниципальной услуги путём получения письменной и устной и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формации о результатах проведенных проверок и, принятых по результатам проверок, мерах.</w:t>
      </w:r>
    </w:p>
    <w:p w:rsidR="00B57217" w:rsidRDefault="00B57217" w:rsidP="002E53FE">
      <w:pPr>
        <w:ind w:firstLine="709"/>
        <w:jc w:val="both"/>
        <w:rPr>
          <w:sz w:val="28"/>
          <w:szCs w:val="28"/>
        </w:rPr>
      </w:pPr>
    </w:p>
    <w:p w:rsidR="00B57217" w:rsidRPr="00032EFB" w:rsidRDefault="00B57217" w:rsidP="002E53FE">
      <w:pPr>
        <w:ind w:firstLine="709"/>
        <w:jc w:val="both"/>
        <w:rPr>
          <w:sz w:val="28"/>
          <w:szCs w:val="28"/>
        </w:rPr>
      </w:pPr>
      <w:r w:rsidRPr="00032EFB">
        <w:rPr>
          <w:bCs/>
          <w:sz w:val="28"/>
          <w:szCs w:val="28"/>
        </w:rPr>
        <w:t>5. Досудебный (внесудебный) порядок обжалования</w:t>
      </w:r>
      <w:r>
        <w:rPr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>решений и действий (бездействия) органа, предоставляющего</w:t>
      </w:r>
      <w:r>
        <w:rPr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>муниципальную услугу, а также должностных лиц</w:t>
      </w:r>
    </w:p>
    <w:p w:rsidR="00B57217" w:rsidRPr="00032EFB" w:rsidRDefault="00B57217" w:rsidP="009B4DB2">
      <w:pPr>
        <w:ind w:firstLine="709"/>
        <w:jc w:val="both"/>
        <w:rPr>
          <w:sz w:val="28"/>
          <w:szCs w:val="28"/>
        </w:rPr>
      </w:pP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Заявитель может обратиться с жалобой, в том числе в следующих случаях: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предоставления муниципальной услуги;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отказ администрации, </w:t>
      </w:r>
      <w:r w:rsidRPr="0029674F">
        <w:rPr>
          <w:rFonts w:ascii="Times New Roman CYR" w:hAnsi="Times New Roman CYR" w:cs="Times New Roman CYR"/>
          <w:sz w:val="28"/>
          <w:szCs w:val="28"/>
        </w:rPr>
        <w:t>должностного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Pr="0029674F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муниципального образования Новопокровский район.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Жалоба должна содержать: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Жалоба, поступившая в администрацию, МФЦ, администрацию муниципального образования Новопокровский район подлежит рассмотрению главой, директором МФЦ, должностным лицом администрации муниципального образования Новопокровский район, уполномоченным на рассмотрение жалобы, в течение пятнадцати рабочих дней со дня ее регистрации, а в случае обжалования отказа администрации, МФЦ, должностного лица администрации,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жалоба удовлетворяется,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удовлетворении жалобы отказывается.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5.7. 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 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7217" w:rsidRDefault="00B57217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57217" w:rsidRDefault="00B57217" w:rsidP="009B4DB2">
      <w:pPr>
        <w:ind w:firstLine="709"/>
      </w:pPr>
    </w:p>
    <w:p w:rsidR="00B57217" w:rsidRDefault="00B57217" w:rsidP="009B4DB2">
      <w:pPr>
        <w:ind w:firstLine="709"/>
      </w:pPr>
    </w:p>
    <w:p w:rsidR="00B57217" w:rsidRDefault="00B57217" w:rsidP="009B4DB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57217" w:rsidRDefault="00B57217" w:rsidP="009B4DB2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Ильин</w:t>
      </w:r>
      <w:r w:rsidRPr="0000797F">
        <w:rPr>
          <w:sz w:val="28"/>
          <w:szCs w:val="28"/>
          <w:lang w:eastAsia="ar-SA"/>
        </w:rPr>
        <w:t>ского сельского поселения</w:t>
      </w:r>
    </w:p>
    <w:p w:rsidR="00B57217" w:rsidRPr="002E53FE" w:rsidRDefault="00B57217" w:rsidP="009B4DB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Ю.М.Ревякин</w:t>
      </w:r>
    </w:p>
    <w:p w:rsidR="00B57217" w:rsidRDefault="00B57217" w:rsidP="00595974"/>
    <w:p w:rsidR="00B57217" w:rsidRPr="004C51AA" w:rsidRDefault="00B57217" w:rsidP="009B4DB2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C51AA">
        <w:rPr>
          <w:sz w:val="28"/>
          <w:szCs w:val="28"/>
        </w:rPr>
        <w:t xml:space="preserve"> № 1</w:t>
      </w:r>
    </w:p>
    <w:p w:rsidR="00B57217" w:rsidRDefault="00B57217" w:rsidP="00A2030E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к административному регламенту </w:t>
      </w:r>
    </w:p>
    <w:p w:rsidR="00B57217" w:rsidRPr="004C51AA" w:rsidRDefault="00B57217" w:rsidP="00A2030E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4C51AA">
        <w:rPr>
          <w:sz w:val="28"/>
          <w:szCs w:val="28"/>
        </w:rPr>
        <w:t xml:space="preserve"> муниципальной услуги </w:t>
      </w:r>
    </w:p>
    <w:p w:rsidR="00B57217" w:rsidRPr="004C51AA" w:rsidRDefault="00B57217" w:rsidP="004C51AA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«Присвоение, изменение, аннулирование</w:t>
      </w:r>
    </w:p>
    <w:p w:rsidR="00B57217" w:rsidRPr="004C51AA" w:rsidRDefault="00B57217" w:rsidP="004C51AA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 адресов»</w:t>
      </w:r>
    </w:p>
    <w:p w:rsidR="00B57217" w:rsidRPr="004C51AA" w:rsidRDefault="00B57217" w:rsidP="004C51AA">
      <w:pPr>
        <w:ind w:left="4395" w:firstLine="141"/>
        <w:jc w:val="both"/>
        <w:rPr>
          <w:sz w:val="28"/>
          <w:szCs w:val="28"/>
        </w:rPr>
      </w:pPr>
    </w:p>
    <w:p w:rsidR="00B57217" w:rsidRPr="004C51AA" w:rsidRDefault="00B57217" w:rsidP="004C51AA">
      <w:pPr>
        <w:ind w:left="3969"/>
        <w:jc w:val="both"/>
        <w:rPr>
          <w:sz w:val="28"/>
          <w:szCs w:val="28"/>
        </w:rPr>
      </w:pP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Ильинского сель</w:t>
      </w:r>
      <w:r w:rsidRPr="004C51AA">
        <w:rPr>
          <w:sz w:val="28"/>
          <w:szCs w:val="28"/>
        </w:rPr>
        <w:t>ского</w:t>
      </w: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Новопокровского</w:t>
      </w:r>
      <w:r w:rsidRPr="004C51AA">
        <w:rPr>
          <w:sz w:val="28"/>
          <w:szCs w:val="28"/>
        </w:rPr>
        <w:t xml:space="preserve"> района</w:t>
      </w: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</w:t>
      </w: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</w:t>
      </w:r>
    </w:p>
    <w:p w:rsidR="00B57217" w:rsidRPr="004C51AA" w:rsidRDefault="00B57217" w:rsidP="004C51AA">
      <w:pPr>
        <w:ind w:left="4536"/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(Ф.И.О. физического лица или</w:t>
      </w: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</w:t>
      </w:r>
    </w:p>
    <w:p w:rsidR="00B57217" w:rsidRPr="004C51AA" w:rsidRDefault="00B57217" w:rsidP="004C51AA">
      <w:pPr>
        <w:ind w:left="4536"/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наименование юридического лица)</w:t>
      </w: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адрес: _______________________________</w:t>
      </w: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тел.: ________________________________</w:t>
      </w:r>
    </w:p>
    <w:p w:rsidR="00B57217" w:rsidRPr="004C51AA" w:rsidRDefault="00B57217" w:rsidP="004C51AA">
      <w:pPr>
        <w:ind w:left="4536"/>
        <w:jc w:val="both"/>
        <w:rPr>
          <w:sz w:val="28"/>
          <w:szCs w:val="28"/>
        </w:rPr>
      </w:pP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4C51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4C51AA">
      <w:pPr>
        <w:ind w:firstLine="851"/>
        <w:rPr>
          <w:sz w:val="28"/>
          <w:szCs w:val="28"/>
        </w:rPr>
      </w:pPr>
      <w:r w:rsidRPr="004C51AA">
        <w:rPr>
          <w:sz w:val="28"/>
          <w:szCs w:val="28"/>
        </w:rPr>
        <w:t>Прошу присвоить (изменить, аннулировать) объекту ________________,</w:t>
      </w:r>
    </w:p>
    <w:p w:rsidR="00B57217" w:rsidRPr="004C51AA" w:rsidRDefault="00B57217" w:rsidP="004C51AA">
      <w:pPr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(наименование объекта)</w:t>
      </w:r>
    </w:p>
    <w:p w:rsidR="00B57217" w:rsidRPr="004C51AA" w:rsidRDefault="00B57217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расположенному по улице _______________________ в районе дома _______, адрес в связи с _______________________________________________________</w:t>
      </w:r>
    </w:p>
    <w:p w:rsidR="00B57217" w:rsidRPr="004C51AA" w:rsidRDefault="00B57217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____________________________________________________________________.</w:t>
      </w: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Приложение: ___________________________________</w:t>
      </w:r>
    </w:p>
    <w:p w:rsidR="00B57217" w:rsidRPr="004C51AA" w:rsidRDefault="00B57217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B57217" w:rsidRPr="004C51AA" w:rsidRDefault="00B57217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B57217" w:rsidRPr="004C51AA" w:rsidRDefault="00B57217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B57217" w:rsidRPr="004C51AA" w:rsidRDefault="00B57217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B57217" w:rsidRPr="004C51AA" w:rsidRDefault="00B57217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_______________________________________________</w:t>
      </w: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4C51AA">
      <w:pPr>
        <w:jc w:val="both"/>
        <w:rPr>
          <w:sz w:val="20"/>
          <w:szCs w:val="20"/>
        </w:rPr>
      </w:pPr>
      <w:r w:rsidRPr="004C51AA">
        <w:rPr>
          <w:sz w:val="28"/>
          <w:szCs w:val="28"/>
        </w:rPr>
        <w:t>«___»___________ 20____г                                              ______________________</w:t>
      </w:r>
    </w:p>
    <w:p w:rsidR="00B57217" w:rsidRPr="004C51AA" w:rsidRDefault="00B57217" w:rsidP="004C51AA">
      <w:pPr>
        <w:jc w:val="both"/>
        <w:rPr>
          <w:sz w:val="20"/>
          <w:szCs w:val="20"/>
        </w:rPr>
      </w:pPr>
      <w:r w:rsidRPr="004C51AA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(подпись)</w:t>
      </w:r>
    </w:p>
    <w:p w:rsidR="00B57217" w:rsidRPr="004C51AA" w:rsidRDefault="00B57217" w:rsidP="004C51AA">
      <w:pPr>
        <w:jc w:val="both"/>
        <w:rPr>
          <w:sz w:val="20"/>
          <w:szCs w:val="20"/>
        </w:rPr>
      </w:pP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4C51AA">
      <w:pPr>
        <w:jc w:val="both"/>
        <w:rPr>
          <w:sz w:val="28"/>
          <w:szCs w:val="28"/>
        </w:rPr>
      </w:pPr>
    </w:p>
    <w:p w:rsidR="00B57217" w:rsidRDefault="00B57217" w:rsidP="004C51AA">
      <w:pPr>
        <w:jc w:val="both"/>
        <w:rPr>
          <w:sz w:val="28"/>
          <w:szCs w:val="28"/>
        </w:rPr>
      </w:pPr>
    </w:p>
    <w:p w:rsidR="00B57217" w:rsidRDefault="00B57217" w:rsidP="004C51AA">
      <w:pPr>
        <w:jc w:val="both"/>
        <w:rPr>
          <w:sz w:val="28"/>
          <w:szCs w:val="28"/>
        </w:rPr>
      </w:pPr>
    </w:p>
    <w:p w:rsidR="00B57217" w:rsidRPr="004C51AA" w:rsidRDefault="00B57217" w:rsidP="00A2030E">
      <w:pPr>
        <w:snapToGrid w:val="0"/>
        <w:spacing w:line="20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C51A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B57217" w:rsidRDefault="00B57217" w:rsidP="00A2030E">
      <w:pPr>
        <w:ind w:left="5103"/>
        <w:jc w:val="both"/>
        <w:rPr>
          <w:sz w:val="28"/>
          <w:szCs w:val="28"/>
        </w:rPr>
      </w:pPr>
      <w:r w:rsidRPr="004C51AA">
        <w:rPr>
          <w:kern w:val="1"/>
          <w:sz w:val="28"/>
          <w:szCs w:val="28"/>
        </w:rPr>
        <w:t>к а</w:t>
      </w:r>
      <w:r w:rsidRPr="004C51AA">
        <w:rPr>
          <w:sz w:val="28"/>
          <w:szCs w:val="28"/>
        </w:rPr>
        <w:t>дминистративному регламенту  предоставлени</w:t>
      </w:r>
      <w:r>
        <w:rPr>
          <w:sz w:val="28"/>
          <w:szCs w:val="28"/>
        </w:rPr>
        <w:t xml:space="preserve">я </w:t>
      </w:r>
      <w:r w:rsidRPr="004C51AA">
        <w:rPr>
          <w:sz w:val="28"/>
          <w:szCs w:val="28"/>
        </w:rPr>
        <w:t>муниципальной</w:t>
      </w:r>
    </w:p>
    <w:p w:rsidR="00B57217" w:rsidRPr="004C51AA" w:rsidRDefault="00B57217" w:rsidP="00A2030E">
      <w:pPr>
        <w:ind w:left="5103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услуги «Присвоение, изменение и аннулирование адресов»</w:t>
      </w:r>
    </w:p>
    <w:p w:rsidR="00B57217" w:rsidRPr="004C51AA" w:rsidRDefault="00B57217" w:rsidP="00A2030E">
      <w:pPr>
        <w:ind w:left="5103"/>
        <w:jc w:val="both"/>
        <w:rPr>
          <w:sz w:val="28"/>
          <w:szCs w:val="28"/>
        </w:rPr>
      </w:pPr>
    </w:p>
    <w:p w:rsidR="00B57217" w:rsidRDefault="00B57217" w:rsidP="004C51A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B57217" w:rsidRPr="004C51AA" w:rsidRDefault="00B57217" w:rsidP="004C51AA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 xml:space="preserve">последовательности действий по присвоению, изменению </w:t>
      </w:r>
    </w:p>
    <w:p w:rsidR="00B57217" w:rsidRPr="004C51AA" w:rsidRDefault="00B57217" w:rsidP="004C51AA">
      <w:pPr>
        <w:jc w:val="center"/>
        <w:rPr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>и аннулированию адресов</w:t>
      </w:r>
    </w:p>
    <w:p w:rsidR="00B57217" w:rsidRPr="004C51AA" w:rsidRDefault="00B57217" w:rsidP="004C51AA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0" o:spid="_x0000_s1026" type="#_x0000_t202" style="position:absolute;left:0;text-align:left;margin-left:180.45pt;margin-top:1.5pt;width:147.75pt;height:21.1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">
            <v:textbox>
              <w:txbxContent>
                <w:p w:rsidR="00B57217" w:rsidRPr="005B5FBB" w:rsidRDefault="00B57217" w:rsidP="004C51AA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B57217" w:rsidRPr="004C51AA" w:rsidRDefault="00B57217" w:rsidP="004C51AA">
      <w:pPr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7" type="#_x0000_t32" style="position:absolute;left:0;text-align:left;margin-left:249.15pt;margin-top:7pt;width:0;height:11.2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j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Надпись 38" o:spid="_x0000_s1028" type="#_x0000_t202" style="position:absolute;left:0;text-align:left;margin-left:96.25pt;margin-top:2.1pt;width:312.1pt;height:47.3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">
            <v:textbox>
              <w:txbxContent>
                <w:p w:rsidR="00B57217" w:rsidRPr="00C27D24" w:rsidRDefault="00B57217" w:rsidP="004C51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rect id="Прямоугольник 37" o:spid="_x0000_s1029" style="position:absolute;left:0;text-align:left;margin-left:96.25pt;margin-top:14.7pt;width:312.1pt;height:64.3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">
            <v:textbox>
              <w:txbxContent>
                <w:p w:rsidR="00B57217" w:rsidRDefault="00B57217" w:rsidP="004C51AA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B57217" w:rsidRDefault="00B57217" w:rsidP="004C51A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36" o:spid="_x0000_s1030" type="#_x0000_t32" style="position:absolute;left:0;text-align:left;margin-left:253.9pt;margin-top:1.2pt;width:.05pt;height:12.8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35" o:spid="_x0000_s1031" type="#_x0000_t32" style="position:absolute;left:0;text-align:left;margin-left:3.25pt;margin-top:12.95pt;width:0;height:191.5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"/>
        </w:pict>
      </w:r>
      <w:r>
        <w:rPr>
          <w:noProof/>
        </w:rPr>
        <w:pict>
          <v:shape id="Прямая со стрелкой 34" o:spid="_x0000_s1032" type="#_x0000_t32" style="position:absolute;left:0;text-align:left;margin-left:5.1pt;margin-top:12.9pt;width:91.1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APZQIAAHo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33" o:spid="_x0000_s1033" type="#_x0000_t32" style="position:absolute;left:0;text-align:left;margin-left:408.35pt;margin-top:6.25pt;width:51.1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"/>
        </w:pict>
      </w:r>
      <w:r>
        <w:rPr>
          <w:noProof/>
        </w:rPr>
        <w:pict>
          <v:shape id="Прямая со стрелкой 32" o:spid="_x0000_s1034" type="#_x0000_t32" style="position:absolute;left:0;text-align:left;margin-left:458.7pt;margin-top:6.25pt;width:0;height:123.3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x2YQIAAHg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31" o:spid="_x0000_s1035" type="#_x0000_t32" style="position:absolute;left:0;text-align:left;margin-left:369.45pt;margin-top:14.65pt;width:.05pt;height:26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0uYg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">
            <v:stroke endarrow="block"/>
          </v:shape>
        </w:pict>
      </w:r>
      <w:r>
        <w:rPr>
          <w:noProof/>
        </w:rPr>
        <w:pict>
          <v:shape id="Прямая со стрелкой 30" o:spid="_x0000_s1036" type="#_x0000_t32" style="position:absolute;left:0;text-align:left;margin-left:155pt;margin-top:15.95pt;width:0;height:25.4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3BYAIAAHcEAAAOAAAAZHJzL2Uyb0RvYy54bWysVEtu2zAQ3RfoHQjuHVn+pIkQOSgku5u0&#10;DZD0ADRJWUQpkiAZy0ZRIM0FcoReoZsu+kHOIN+oQ/rTpt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Надпись 29" o:spid="_x0000_s1037" type="#_x0000_t202" style="position:absolute;left:0;text-align:left;margin-left:332.7pt;margin-top:4.25pt;width:31pt;height:19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">
            <v:textbox>
              <w:txbxContent>
                <w:p w:rsidR="00B57217" w:rsidRDefault="00B57217" w:rsidP="004C51AA"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8" o:spid="_x0000_s1038" type="#_x0000_t202" style="position:absolute;left:0;text-align:left;margin-left:161.7pt;margin-top:4.25pt;width:35.5pt;height:19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">
            <v:textbox>
              <w:txbxContent>
                <w:p w:rsidR="00B57217" w:rsidRDefault="00B57217" w:rsidP="004C51AA">
                  <w:r>
                    <w:t>нет</w:t>
                  </w:r>
                </w:p>
              </w:txbxContent>
            </v:textbox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rect id="Прямоугольник 27" o:spid="_x0000_s1039" style="position:absolute;left:0;text-align:left;margin-left:249.15pt;margin-top:9.2pt;width:181.8pt;height:93.9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">
            <v:textbox>
              <w:txbxContent>
                <w:p w:rsidR="00B57217" w:rsidRDefault="00B57217" w:rsidP="004C51AA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6" o:spid="_x0000_s1040" style="position:absolute;left:0;text-align:left;margin-left:24.15pt;margin-top:9.2pt;width:219.3pt;height:62.9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">
            <v:textbox>
              <w:txbxContent>
                <w:p w:rsidR="00B57217" w:rsidRDefault="00B57217" w:rsidP="004C51AA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C51AA">
        <w:rPr>
          <w:sz w:val="28"/>
          <w:szCs w:val="28"/>
        </w:rPr>
        <w:tab/>
      </w:r>
      <w:r w:rsidRPr="004C51AA">
        <w:rPr>
          <w:sz w:val="28"/>
          <w:szCs w:val="28"/>
        </w:rPr>
        <w:tab/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25" o:spid="_x0000_s1041" type="#_x0000_t32" style="position:absolute;left:0;text-align:left;margin-left:188.55pt;margin-top:7.75pt;width:0;height:19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24" o:spid="_x0000_s1042" type="#_x0000_t32" style="position:absolute;left:0;text-align:left;margin-left:68.35pt;margin-top:7.75pt;width:0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mGYg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rect id="Прямоугольник 23" o:spid="_x0000_s1043" style="position:absolute;left:0;text-align:left;margin-left:135.95pt;margin-top:12.05pt;width:109.55pt;height:5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">
            <v:textbox>
              <w:txbxContent>
                <w:p w:rsidR="00B57217" w:rsidRDefault="00B57217" w:rsidP="004C51AA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44" style="position:absolute;left:0;text-align:left;margin-left:14.55pt;margin-top:7.05pt;width:115.75pt;height:8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">
            <v:textbox>
              <w:txbxContent>
                <w:p w:rsidR="00B57217" w:rsidRDefault="00B57217" w:rsidP="004C51AA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21" o:spid="_x0000_s1045" type="#_x0000_t32" style="position:absolute;left:0;text-align:left;margin-left:275.7pt;margin-top:5pt;width:0;height:89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rect id="Прямоугольник 20" o:spid="_x0000_s1046" style="position:absolute;left:0;text-align:left;margin-left:309.2pt;margin-top:.25pt;width:158pt;height:63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">
            <v:textbox>
              <w:txbxContent>
                <w:p w:rsidR="00B57217" w:rsidRDefault="00B57217" w:rsidP="004C51AA">
                  <w:r>
                    <w:t>Специалист Отдела арх</w:t>
                  </w:r>
                  <w:r>
                    <w:t>и</w:t>
                  </w:r>
                  <w:r>
                    <w:t>тектуры передает заявл</w:t>
                  </w:r>
                  <w:r>
                    <w:t>е</w:t>
                  </w:r>
                  <w:r>
                    <w:t>ние на регистрацию в пр</w:t>
                  </w:r>
                  <w:r>
                    <w:t>и</w:t>
                  </w:r>
                  <w:r>
                    <w:t>емную администрации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19" o:spid="_x0000_s1047" type="#_x0000_t32" style="position:absolute;left:0;text-align:left;margin-left:132.85pt;margin-top:15.05pt;width:19.4pt;height:43.8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G6bQIAAIY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18" o:spid="_x0000_s1048" type="#_x0000_t32" style="position:absolute;left:0;text-align:left;margin-left:211.1pt;margin-top:15.05pt;width:.65pt;height:21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EPZgIAAHo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17" o:spid="_x0000_s1049" type="#_x0000_t32" style="position:absolute;left:0;text-align:left;margin-left:3.25pt;margin-top:10.05pt;width:11.3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"/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16" o:spid="_x0000_s1050" type="#_x0000_t32" style="position:absolute;left:0;text-align:left;margin-left:388.2pt;margin-top:15.2pt;width:.75pt;height:17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">
            <v:stroke endarrow="block"/>
          </v:shape>
        </w:pict>
      </w:r>
      <w:r>
        <w:rPr>
          <w:noProof/>
        </w:rPr>
        <w:pict>
          <v:rect id="Прямоугольник 15" o:spid="_x0000_s1051" style="position:absolute;left:0;text-align:left;margin-left:157.25pt;margin-top:4.75pt;width:93.3pt;height:89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">
            <v:textbox>
              <w:txbxContent>
                <w:p w:rsidR="00B57217" w:rsidRDefault="00B57217" w:rsidP="004C51AA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rect id="Прямоугольник 14" o:spid="_x0000_s1052" style="position:absolute;left:0;text-align:left;margin-left:265.95pt;margin-top:14.85pt;width:203.5pt;height:7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">
            <v:textbox>
              <w:txbxContent>
                <w:p w:rsidR="00B57217" w:rsidRDefault="00B57217" w:rsidP="004C51AA">
                  <w:r>
                    <w:t>Зарегистрированные специалистом отдела ОКР направляются главе для визирования, после чего передаются специалисту Отдела архитектуры для исполнения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53" style="position:absolute;left:0;text-align:left;margin-left:1.35pt;margin-top:10.6pt;width:142.75pt;height:76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">
            <v:textbox>
              <w:txbxContent>
                <w:p w:rsidR="00B57217" w:rsidRDefault="00B57217" w:rsidP="004C51AA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12" o:spid="_x0000_s1054" type="#_x0000_t32" style="position:absolute;left:0;text-align:left;margin-left:65.7pt;margin-top:14.6pt;width:0;height:8.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">
            <v:stroke endarrow="block"/>
          </v:shape>
        </w:pict>
      </w:r>
    </w:p>
    <w:p w:rsidR="00B57217" w:rsidRPr="004C51AA" w:rsidRDefault="00B57217" w:rsidP="004C51AA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C51AA">
        <w:rPr>
          <w:sz w:val="28"/>
          <w:szCs w:val="28"/>
        </w:rPr>
        <w:tab/>
      </w:r>
      <w:r w:rsidRPr="004C51AA">
        <w:rPr>
          <w:sz w:val="28"/>
          <w:szCs w:val="28"/>
        </w:rPr>
        <w:tab/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11" o:spid="_x0000_s1055" type="#_x0000_t32" style="position:absolute;left:0;text-align:left;margin-left:202.2pt;margin-top:15.3pt;width:.75pt;height:2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10" o:spid="_x0000_s1056" type="#_x0000_t32" style="position:absolute;left:0;text-align:left;margin-left:369.45pt;margin-top:11.6pt;width:.05pt;height:17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rect id="Прямоугольник 9" o:spid="_x0000_s1057" style="position:absolute;left:0;text-align:left;margin-left:.05pt;margin-top:5.4pt;width:237.35pt;height:62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">
            <v:textbox>
              <w:txbxContent>
                <w:p w:rsidR="00B57217" w:rsidRDefault="00B57217" w:rsidP="004C51AA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со ссылками на нормативные правовые акты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shape id="Прямая со стрелкой 8" o:spid="_x0000_s1058" type="#_x0000_t32" style="position:absolute;margin-left:191.7pt;margin-top:-13.1pt;width:.75pt;height:11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rect id="Прямоугольник 7" o:spid="_x0000_s1059" style="position:absolute;margin-left:15.15pt;margin-top:15.8pt;width:415.3pt;height:58.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">
            <v:textbox>
              <w:txbxContent>
                <w:p w:rsidR="00B57217" w:rsidRPr="0025762E" w:rsidRDefault="00B57217" w:rsidP="004C51AA">
                  <w:r>
                    <w:t>Специалистом о</w:t>
                  </w:r>
                  <w:r w:rsidRPr="0061038A">
                    <w:t>существляется рассмотрение заявления и представленных документов</w:t>
                  </w:r>
                  <w:r>
                    <w:t>. При необходимости специалистом</w:t>
                  </w:r>
                  <w:r w:rsidRPr="0061038A">
                    <w:t xml:space="preserve">  направл</w:t>
                  </w:r>
                  <w:r>
                    <w:t>яются</w:t>
                  </w:r>
                  <w:r w:rsidRPr="0061038A">
                    <w:t xml:space="preserve">  межведомс</w:t>
                  </w:r>
                  <w:r w:rsidRPr="0061038A">
                    <w:t>т</w:t>
                  </w:r>
                  <w:r w:rsidRPr="0061038A">
                    <w:t>венн</w:t>
                  </w:r>
                  <w:r>
                    <w:t>ые</w:t>
                  </w:r>
                  <w:r w:rsidRPr="0061038A">
                    <w:t xml:space="preserve"> запрос</w:t>
                  </w:r>
                  <w:r>
                    <w:t xml:space="preserve">ы в </w:t>
                  </w:r>
                  <w:r w:rsidRPr="0025762E">
                    <w:t>соответствующие органы (организации)</w:t>
                  </w:r>
                </w:p>
                <w:p w:rsidR="00B57217" w:rsidRPr="0061038A" w:rsidRDefault="00B57217" w:rsidP="004C51AA"/>
              </w:txbxContent>
            </v:textbox>
          </v:rect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shape id="Прямая со стрелкой 6" o:spid="_x0000_s1060" type="#_x0000_t32" style="position:absolute;margin-left:194.75pt;margin-top:10.25pt;width:.7pt;height:28.0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rect id="Прямоугольник 5" o:spid="_x0000_s1061" style="position:absolute;margin-left:50.95pt;margin-top:6.1pt;width:307.25pt;height:3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">
            <v:textbox>
              <w:txbxContent>
                <w:p w:rsidR="00B57217" w:rsidRDefault="00B57217" w:rsidP="004C51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Принятие решения и подготовка ответа заявителю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4" o:spid="_x0000_s1062" type="#_x0000_t32" style="position:absolute;left:0;text-align:left;margin-left:199.2pt;margin-top:6.65pt;width:.05pt;height:3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">
            <v:stroke endarrow="block"/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Надпись 3" o:spid="_x0000_s1063" type="#_x0000_t202" style="position:absolute;left:0;text-align:left;margin-left:50.95pt;margin-top:9.35pt;width:322.2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">
            <v:textbox>
              <w:txbxContent>
                <w:p w:rsidR="00B57217" w:rsidRDefault="00B57217" w:rsidP="004C51AA">
                  <w:r>
                    <w:t xml:space="preserve">Согласование, подписание и регистрация ответа заявителю </w:t>
                  </w:r>
                </w:p>
                <w:p w:rsidR="00B57217" w:rsidRDefault="00B57217" w:rsidP="004C51AA"/>
              </w:txbxContent>
            </v:textbox>
          </v:shape>
        </w:pict>
      </w: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7217" w:rsidRPr="004C51AA" w:rsidRDefault="00B57217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2" o:spid="_x0000_s1064" type="#_x0000_t32" style="position:absolute;left:0;text-align:left;margin-left:201.45pt;margin-top:4.45pt;width:.75pt;height:20.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">
            <v:stroke endarrow="block"/>
          </v:shape>
        </w:pict>
      </w:r>
    </w:p>
    <w:p w:rsidR="00B57217" w:rsidRPr="004C51AA" w:rsidRDefault="00B57217" w:rsidP="004C51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65" style="position:absolute;margin-left:69.15pt;margin-top:10.15pt;width:289.05pt;height:4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">
            <v:textbox>
              <w:txbxContent>
                <w:p w:rsidR="00B57217" w:rsidRDefault="00B57217" w:rsidP="004C51AA">
                  <w:pPr>
                    <w:jc w:val="center"/>
                  </w:pPr>
                  <w:r>
                    <w:t>Выдача заявителю постановления, справки или ув</w:t>
                  </w:r>
                  <w:r>
                    <w:t>е</w:t>
                  </w:r>
                  <w:r>
                    <w:t>домления об отказе с указанием причин</w:t>
                  </w:r>
                </w:p>
              </w:txbxContent>
            </v:textbox>
          </v:rect>
        </w:pict>
      </w:r>
    </w:p>
    <w:p w:rsidR="00B57217" w:rsidRPr="004C51AA" w:rsidRDefault="00B57217" w:rsidP="004C51AA">
      <w:pPr>
        <w:rPr>
          <w:sz w:val="28"/>
          <w:szCs w:val="28"/>
        </w:rPr>
      </w:pPr>
    </w:p>
    <w:p w:rsidR="00B57217" w:rsidRPr="004C51AA" w:rsidRDefault="00B57217" w:rsidP="004C51AA">
      <w:pPr>
        <w:rPr>
          <w:sz w:val="28"/>
          <w:szCs w:val="28"/>
        </w:rPr>
      </w:pPr>
    </w:p>
    <w:p w:rsidR="00B57217" w:rsidRPr="004C51AA" w:rsidRDefault="00B57217" w:rsidP="004C51AA">
      <w:pPr>
        <w:rPr>
          <w:sz w:val="28"/>
          <w:szCs w:val="28"/>
        </w:rPr>
      </w:pPr>
    </w:p>
    <w:p w:rsidR="00B57217" w:rsidRPr="004C51AA" w:rsidRDefault="00B57217" w:rsidP="004C51AA">
      <w:pPr>
        <w:rPr>
          <w:sz w:val="28"/>
          <w:szCs w:val="28"/>
        </w:rPr>
      </w:pPr>
    </w:p>
    <w:p w:rsidR="00B57217" w:rsidRPr="004C51AA" w:rsidRDefault="00B57217" w:rsidP="004C51AA">
      <w:pPr>
        <w:rPr>
          <w:sz w:val="28"/>
          <w:szCs w:val="28"/>
        </w:rPr>
      </w:pPr>
    </w:p>
    <w:p w:rsidR="00B57217" w:rsidRPr="004C51AA" w:rsidRDefault="00B57217" w:rsidP="004C51AA">
      <w:pPr>
        <w:rPr>
          <w:sz w:val="28"/>
          <w:szCs w:val="28"/>
        </w:rPr>
      </w:pPr>
    </w:p>
    <w:sectPr w:rsidR="00B57217" w:rsidRPr="004C51AA" w:rsidSect="003B6778">
      <w:headerReference w:type="even" r:id="rId32"/>
      <w:headerReference w:type="default" r:id="rId33"/>
      <w:footerReference w:type="even" r:id="rId34"/>
      <w:footerReference w:type="default" r:id="rId35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17" w:rsidRDefault="00B57217">
      <w:r>
        <w:separator/>
      </w:r>
    </w:p>
  </w:endnote>
  <w:endnote w:type="continuationSeparator" w:id="1">
    <w:p w:rsidR="00B57217" w:rsidRDefault="00B5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7" w:rsidRDefault="00B572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217" w:rsidRDefault="00B572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7" w:rsidRDefault="00B57217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B57217" w:rsidRDefault="00B57217" w:rsidP="00A156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17" w:rsidRDefault="00B57217">
      <w:r>
        <w:separator/>
      </w:r>
    </w:p>
  </w:footnote>
  <w:footnote w:type="continuationSeparator" w:id="1">
    <w:p w:rsidR="00B57217" w:rsidRDefault="00B57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7" w:rsidRDefault="00B57217" w:rsidP="006C17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217" w:rsidRDefault="00B572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7" w:rsidRDefault="00B57217" w:rsidP="00690E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57217" w:rsidRDefault="00B572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1D754C"/>
    <w:multiLevelType w:val="multilevel"/>
    <w:tmpl w:val="8A1007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E8B7C7C"/>
    <w:multiLevelType w:val="hybridMultilevel"/>
    <w:tmpl w:val="EC24D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A1D"/>
    <w:rsid w:val="00000EC3"/>
    <w:rsid w:val="00002855"/>
    <w:rsid w:val="0000797F"/>
    <w:rsid w:val="0001043A"/>
    <w:rsid w:val="00015D40"/>
    <w:rsid w:val="00016223"/>
    <w:rsid w:val="00026EB7"/>
    <w:rsid w:val="0003067C"/>
    <w:rsid w:val="00032EFB"/>
    <w:rsid w:val="000341B9"/>
    <w:rsid w:val="0003470F"/>
    <w:rsid w:val="000510FE"/>
    <w:rsid w:val="000520B3"/>
    <w:rsid w:val="0005280E"/>
    <w:rsid w:val="0006117D"/>
    <w:rsid w:val="00066604"/>
    <w:rsid w:val="00086E13"/>
    <w:rsid w:val="00092F87"/>
    <w:rsid w:val="000A112E"/>
    <w:rsid w:val="000B2511"/>
    <w:rsid w:val="000B4349"/>
    <w:rsid w:val="000B7256"/>
    <w:rsid w:val="000C164B"/>
    <w:rsid w:val="000E020E"/>
    <w:rsid w:val="000E2096"/>
    <w:rsid w:val="000F01F8"/>
    <w:rsid w:val="000F24C2"/>
    <w:rsid w:val="000F310E"/>
    <w:rsid w:val="000F4810"/>
    <w:rsid w:val="00100AC8"/>
    <w:rsid w:val="00114D0C"/>
    <w:rsid w:val="001158CE"/>
    <w:rsid w:val="001466A0"/>
    <w:rsid w:val="001475A7"/>
    <w:rsid w:val="00152E64"/>
    <w:rsid w:val="00153BC9"/>
    <w:rsid w:val="0015679B"/>
    <w:rsid w:val="001573D4"/>
    <w:rsid w:val="0016126E"/>
    <w:rsid w:val="00165EC7"/>
    <w:rsid w:val="00172CC3"/>
    <w:rsid w:val="0018434A"/>
    <w:rsid w:val="001955CA"/>
    <w:rsid w:val="001A4A57"/>
    <w:rsid w:val="001A5A1D"/>
    <w:rsid w:val="001B0138"/>
    <w:rsid w:val="001C2808"/>
    <w:rsid w:val="001C5922"/>
    <w:rsid w:val="001C5A04"/>
    <w:rsid w:val="001C72C3"/>
    <w:rsid w:val="001E536E"/>
    <w:rsid w:val="001F4AFC"/>
    <w:rsid w:val="001F52E0"/>
    <w:rsid w:val="0020347A"/>
    <w:rsid w:val="0020522E"/>
    <w:rsid w:val="00207ADB"/>
    <w:rsid w:val="00212A9D"/>
    <w:rsid w:val="0021494E"/>
    <w:rsid w:val="0022546D"/>
    <w:rsid w:val="00226034"/>
    <w:rsid w:val="0023336E"/>
    <w:rsid w:val="00234BC0"/>
    <w:rsid w:val="002412B4"/>
    <w:rsid w:val="002557F6"/>
    <w:rsid w:val="00257482"/>
    <w:rsid w:val="0025762E"/>
    <w:rsid w:val="0026507A"/>
    <w:rsid w:val="002839DE"/>
    <w:rsid w:val="002862A7"/>
    <w:rsid w:val="002877C1"/>
    <w:rsid w:val="0029674F"/>
    <w:rsid w:val="00296E02"/>
    <w:rsid w:val="002A27BF"/>
    <w:rsid w:val="002A4610"/>
    <w:rsid w:val="002A4A78"/>
    <w:rsid w:val="002B039E"/>
    <w:rsid w:val="002B215F"/>
    <w:rsid w:val="002B23A1"/>
    <w:rsid w:val="002B5C6B"/>
    <w:rsid w:val="002D39FF"/>
    <w:rsid w:val="002E121B"/>
    <w:rsid w:val="002E53FE"/>
    <w:rsid w:val="002E66D1"/>
    <w:rsid w:val="0031389A"/>
    <w:rsid w:val="00314774"/>
    <w:rsid w:val="00314B11"/>
    <w:rsid w:val="00325413"/>
    <w:rsid w:val="0032574F"/>
    <w:rsid w:val="00327181"/>
    <w:rsid w:val="003348F0"/>
    <w:rsid w:val="00334D77"/>
    <w:rsid w:val="003437E1"/>
    <w:rsid w:val="00357175"/>
    <w:rsid w:val="003624A0"/>
    <w:rsid w:val="00363872"/>
    <w:rsid w:val="00366889"/>
    <w:rsid w:val="00371677"/>
    <w:rsid w:val="00382F56"/>
    <w:rsid w:val="00392B5F"/>
    <w:rsid w:val="00393586"/>
    <w:rsid w:val="00396E26"/>
    <w:rsid w:val="003B1A08"/>
    <w:rsid w:val="003B5EE7"/>
    <w:rsid w:val="003B6778"/>
    <w:rsid w:val="003B6A50"/>
    <w:rsid w:val="003D498F"/>
    <w:rsid w:val="003D5DD4"/>
    <w:rsid w:val="003D75EF"/>
    <w:rsid w:val="003E22EB"/>
    <w:rsid w:val="003E3393"/>
    <w:rsid w:val="003F3DB4"/>
    <w:rsid w:val="003F622A"/>
    <w:rsid w:val="00405A13"/>
    <w:rsid w:val="0041289A"/>
    <w:rsid w:val="00416CF1"/>
    <w:rsid w:val="00423346"/>
    <w:rsid w:val="00432301"/>
    <w:rsid w:val="00433DF5"/>
    <w:rsid w:val="00433EDA"/>
    <w:rsid w:val="0044113C"/>
    <w:rsid w:val="00441953"/>
    <w:rsid w:val="00445572"/>
    <w:rsid w:val="00461EA7"/>
    <w:rsid w:val="00481CC4"/>
    <w:rsid w:val="00482585"/>
    <w:rsid w:val="004842FC"/>
    <w:rsid w:val="004875E1"/>
    <w:rsid w:val="004A1719"/>
    <w:rsid w:val="004A3293"/>
    <w:rsid w:val="004C2DF1"/>
    <w:rsid w:val="004C51AA"/>
    <w:rsid w:val="004C730D"/>
    <w:rsid w:val="004D3C2D"/>
    <w:rsid w:val="004D4786"/>
    <w:rsid w:val="004D57AA"/>
    <w:rsid w:val="004E031A"/>
    <w:rsid w:val="004E37BA"/>
    <w:rsid w:val="004E5DF4"/>
    <w:rsid w:val="004F1C77"/>
    <w:rsid w:val="004F6B22"/>
    <w:rsid w:val="004F7E18"/>
    <w:rsid w:val="00502680"/>
    <w:rsid w:val="00504D79"/>
    <w:rsid w:val="00505F7E"/>
    <w:rsid w:val="00506FD5"/>
    <w:rsid w:val="00510F2A"/>
    <w:rsid w:val="005123A6"/>
    <w:rsid w:val="005141D1"/>
    <w:rsid w:val="00514B08"/>
    <w:rsid w:val="005235E2"/>
    <w:rsid w:val="00523B87"/>
    <w:rsid w:val="00525F1B"/>
    <w:rsid w:val="00526429"/>
    <w:rsid w:val="00527496"/>
    <w:rsid w:val="00535787"/>
    <w:rsid w:val="00536A38"/>
    <w:rsid w:val="0054461E"/>
    <w:rsid w:val="0055074A"/>
    <w:rsid w:val="00557779"/>
    <w:rsid w:val="00557EB4"/>
    <w:rsid w:val="00565961"/>
    <w:rsid w:val="005663E3"/>
    <w:rsid w:val="00581DE4"/>
    <w:rsid w:val="00585D29"/>
    <w:rsid w:val="005933C3"/>
    <w:rsid w:val="00595974"/>
    <w:rsid w:val="005B5FBB"/>
    <w:rsid w:val="005B7F11"/>
    <w:rsid w:val="005C34EF"/>
    <w:rsid w:val="005C49EF"/>
    <w:rsid w:val="005D063B"/>
    <w:rsid w:val="005D24AA"/>
    <w:rsid w:val="0061038A"/>
    <w:rsid w:val="006103C0"/>
    <w:rsid w:val="00615F7C"/>
    <w:rsid w:val="006339F7"/>
    <w:rsid w:val="006362BF"/>
    <w:rsid w:val="00637AA6"/>
    <w:rsid w:val="0064731E"/>
    <w:rsid w:val="00647E90"/>
    <w:rsid w:val="00651333"/>
    <w:rsid w:val="0065190A"/>
    <w:rsid w:val="0065301E"/>
    <w:rsid w:val="0066271B"/>
    <w:rsid w:val="006825DB"/>
    <w:rsid w:val="00684451"/>
    <w:rsid w:val="00684F14"/>
    <w:rsid w:val="00686290"/>
    <w:rsid w:val="006878AE"/>
    <w:rsid w:val="00690E16"/>
    <w:rsid w:val="006930C7"/>
    <w:rsid w:val="006A0384"/>
    <w:rsid w:val="006A41F7"/>
    <w:rsid w:val="006A5DB2"/>
    <w:rsid w:val="006B1FB2"/>
    <w:rsid w:val="006B2C84"/>
    <w:rsid w:val="006B786E"/>
    <w:rsid w:val="006C1753"/>
    <w:rsid w:val="006C27A2"/>
    <w:rsid w:val="006D0530"/>
    <w:rsid w:val="006D3787"/>
    <w:rsid w:val="006D6755"/>
    <w:rsid w:val="006F4884"/>
    <w:rsid w:val="00701D19"/>
    <w:rsid w:val="00702138"/>
    <w:rsid w:val="00705832"/>
    <w:rsid w:val="00710DB2"/>
    <w:rsid w:val="00713055"/>
    <w:rsid w:val="00726075"/>
    <w:rsid w:val="00744243"/>
    <w:rsid w:val="00753C49"/>
    <w:rsid w:val="007614C6"/>
    <w:rsid w:val="00762B55"/>
    <w:rsid w:val="00771431"/>
    <w:rsid w:val="007777F7"/>
    <w:rsid w:val="00780324"/>
    <w:rsid w:val="007809A7"/>
    <w:rsid w:val="007C5B2C"/>
    <w:rsid w:val="007D7700"/>
    <w:rsid w:val="007E7981"/>
    <w:rsid w:val="007F0DB7"/>
    <w:rsid w:val="007F74AC"/>
    <w:rsid w:val="00802401"/>
    <w:rsid w:val="0080517C"/>
    <w:rsid w:val="008060D5"/>
    <w:rsid w:val="0081019C"/>
    <w:rsid w:val="008129B4"/>
    <w:rsid w:val="00814023"/>
    <w:rsid w:val="00817EBC"/>
    <w:rsid w:val="00820874"/>
    <w:rsid w:val="00836D3E"/>
    <w:rsid w:val="008370EA"/>
    <w:rsid w:val="00842410"/>
    <w:rsid w:val="0084291A"/>
    <w:rsid w:val="00843A6E"/>
    <w:rsid w:val="0084498D"/>
    <w:rsid w:val="008449E6"/>
    <w:rsid w:val="0084785A"/>
    <w:rsid w:val="00851D7B"/>
    <w:rsid w:val="00852ACB"/>
    <w:rsid w:val="00867420"/>
    <w:rsid w:val="008706DD"/>
    <w:rsid w:val="00883E8E"/>
    <w:rsid w:val="00884DBE"/>
    <w:rsid w:val="00886894"/>
    <w:rsid w:val="00886C18"/>
    <w:rsid w:val="00887D70"/>
    <w:rsid w:val="00895BB3"/>
    <w:rsid w:val="008964F9"/>
    <w:rsid w:val="008B298F"/>
    <w:rsid w:val="008B4EFD"/>
    <w:rsid w:val="008C37C2"/>
    <w:rsid w:val="008C6392"/>
    <w:rsid w:val="008D400E"/>
    <w:rsid w:val="008D6602"/>
    <w:rsid w:val="008E0F56"/>
    <w:rsid w:val="008E1732"/>
    <w:rsid w:val="008E3745"/>
    <w:rsid w:val="008F041A"/>
    <w:rsid w:val="008F577A"/>
    <w:rsid w:val="008F6035"/>
    <w:rsid w:val="008F7F2C"/>
    <w:rsid w:val="0092017B"/>
    <w:rsid w:val="009214D4"/>
    <w:rsid w:val="00923BEA"/>
    <w:rsid w:val="009269EF"/>
    <w:rsid w:val="009338D7"/>
    <w:rsid w:val="0094537C"/>
    <w:rsid w:val="009543B5"/>
    <w:rsid w:val="0096768B"/>
    <w:rsid w:val="009727DC"/>
    <w:rsid w:val="00980415"/>
    <w:rsid w:val="00993CFE"/>
    <w:rsid w:val="00995BA8"/>
    <w:rsid w:val="009A1DE3"/>
    <w:rsid w:val="009B4DB2"/>
    <w:rsid w:val="009B7D92"/>
    <w:rsid w:val="009C1606"/>
    <w:rsid w:val="009D217B"/>
    <w:rsid w:val="009D4517"/>
    <w:rsid w:val="009D5138"/>
    <w:rsid w:val="009D6A85"/>
    <w:rsid w:val="009E4617"/>
    <w:rsid w:val="009F1946"/>
    <w:rsid w:val="009F36A1"/>
    <w:rsid w:val="009F64A9"/>
    <w:rsid w:val="00A01DB0"/>
    <w:rsid w:val="00A0530B"/>
    <w:rsid w:val="00A076B9"/>
    <w:rsid w:val="00A1056B"/>
    <w:rsid w:val="00A136D4"/>
    <w:rsid w:val="00A156A5"/>
    <w:rsid w:val="00A2030E"/>
    <w:rsid w:val="00A23225"/>
    <w:rsid w:val="00A2504E"/>
    <w:rsid w:val="00A40BA6"/>
    <w:rsid w:val="00A44A3F"/>
    <w:rsid w:val="00A44D00"/>
    <w:rsid w:val="00A53186"/>
    <w:rsid w:val="00A56998"/>
    <w:rsid w:val="00A709D9"/>
    <w:rsid w:val="00A735C4"/>
    <w:rsid w:val="00A8420C"/>
    <w:rsid w:val="00A84631"/>
    <w:rsid w:val="00A84E6A"/>
    <w:rsid w:val="00A8512B"/>
    <w:rsid w:val="00AA5FF7"/>
    <w:rsid w:val="00AB52EE"/>
    <w:rsid w:val="00AB5F55"/>
    <w:rsid w:val="00AB6E76"/>
    <w:rsid w:val="00AB71F8"/>
    <w:rsid w:val="00AD1A79"/>
    <w:rsid w:val="00AD29BD"/>
    <w:rsid w:val="00AE3F4E"/>
    <w:rsid w:val="00AE7288"/>
    <w:rsid w:val="00AF6827"/>
    <w:rsid w:val="00B03A18"/>
    <w:rsid w:val="00B052FB"/>
    <w:rsid w:val="00B06E4E"/>
    <w:rsid w:val="00B15876"/>
    <w:rsid w:val="00B255DA"/>
    <w:rsid w:val="00B30867"/>
    <w:rsid w:val="00B34E0F"/>
    <w:rsid w:val="00B51916"/>
    <w:rsid w:val="00B55459"/>
    <w:rsid w:val="00B57217"/>
    <w:rsid w:val="00B61CB4"/>
    <w:rsid w:val="00B76071"/>
    <w:rsid w:val="00B80DB3"/>
    <w:rsid w:val="00B82A33"/>
    <w:rsid w:val="00B90A78"/>
    <w:rsid w:val="00BA001A"/>
    <w:rsid w:val="00BA2F2A"/>
    <w:rsid w:val="00BA703E"/>
    <w:rsid w:val="00BB5C0A"/>
    <w:rsid w:val="00BB5C87"/>
    <w:rsid w:val="00BC71C9"/>
    <w:rsid w:val="00BD59D1"/>
    <w:rsid w:val="00C02B8A"/>
    <w:rsid w:val="00C04EA2"/>
    <w:rsid w:val="00C076E2"/>
    <w:rsid w:val="00C07B8C"/>
    <w:rsid w:val="00C13C65"/>
    <w:rsid w:val="00C157AE"/>
    <w:rsid w:val="00C16171"/>
    <w:rsid w:val="00C27191"/>
    <w:rsid w:val="00C27D24"/>
    <w:rsid w:val="00C344B5"/>
    <w:rsid w:val="00C409E0"/>
    <w:rsid w:val="00C550B0"/>
    <w:rsid w:val="00C70B6D"/>
    <w:rsid w:val="00C71C69"/>
    <w:rsid w:val="00C76DE8"/>
    <w:rsid w:val="00C8235D"/>
    <w:rsid w:val="00C85DBE"/>
    <w:rsid w:val="00C863C4"/>
    <w:rsid w:val="00C93C4B"/>
    <w:rsid w:val="00CA0A9E"/>
    <w:rsid w:val="00CA249D"/>
    <w:rsid w:val="00CB724A"/>
    <w:rsid w:val="00CC6329"/>
    <w:rsid w:val="00CD1991"/>
    <w:rsid w:val="00CD3B16"/>
    <w:rsid w:val="00CE36A4"/>
    <w:rsid w:val="00CF6A65"/>
    <w:rsid w:val="00CF7749"/>
    <w:rsid w:val="00D11D90"/>
    <w:rsid w:val="00D20B03"/>
    <w:rsid w:val="00D21CC7"/>
    <w:rsid w:val="00D33A80"/>
    <w:rsid w:val="00D35B01"/>
    <w:rsid w:val="00D60D7D"/>
    <w:rsid w:val="00D83132"/>
    <w:rsid w:val="00D86CE4"/>
    <w:rsid w:val="00D93863"/>
    <w:rsid w:val="00DA5CCB"/>
    <w:rsid w:val="00DA64AD"/>
    <w:rsid w:val="00DB37D1"/>
    <w:rsid w:val="00DB4584"/>
    <w:rsid w:val="00DC26E8"/>
    <w:rsid w:val="00DC4107"/>
    <w:rsid w:val="00DC5C09"/>
    <w:rsid w:val="00DD5FDA"/>
    <w:rsid w:val="00DE7A12"/>
    <w:rsid w:val="00DF46C4"/>
    <w:rsid w:val="00E019CA"/>
    <w:rsid w:val="00E04E94"/>
    <w:rsid w:val="00E367A3"/>
    <w:rsid w:val="00E37BCA"/>
    <w:rsid w:val="00E41E82"/>
    <w:rsid w:val="00E46815"/>
    <w:rsid w:val="00E46DE3"/>
    <w:rsid w:val="00E66013"/>
    <w:rsid w:val="00E66D61"/>
    <w:rsid w:val="00E66D93"/>
    <w:rsid w:val="00E84CE7"/>
    <w:rsid w:val="00E86B30"/>
    <w:rsid w:val="00EA2538"/>
    <w:rsid w:val="00EA2E53"/>
    <w:rsid w:val="00EB1103"/>
    <w:rsid w:val="00EB73B7"/>
    <w:rsid w:val="00EC2F2B"/>
    <w:rsid w:val="00EC66C3"/>
    <w:rsid w:val="00ED0964"/>
    <w:rsid w:val="00EE1519"/>
    <w:rsid w:val="00EE5942"/>
    <w:rsid w:val="00EE73B1"/>
    <w:rsid w:val="00EF2B3A"/>
    <w:rsid w:val="00F008AF"/>
    <w:rsid w:val="00F100C5"/>
    <w:rsid w:val="00F156C7"/>
    <w:rsid w:val="00F16EB9"/>
    <w:rsid w:val="00F22AD9"/>
    <w:rsid w:val="00F254E3"/>
    <w:rsid w:val="00F31E38"/>
    <w:rsid w:val="00F4430D"/>
    <w:rsid w:val="00F453BF"/>
    <w:rsid w:val="00F75B8A"/>
    <w:rsid w:val="00F76A39"/>
    <w:rsid w:val="00F779BD"/>
    <w:rsid w:val="00F94F34"/>
    <w:rsid w:val="00F95C60"/>
    <w:rsid w:val="00FA0FDC"/>
    <w:rsid w:val="00FA7DF0"/>
    <w:rsid w:val="00FB0646"/>
    <w:rsid w:val="00FB0E14"/>
    <w:rsid w:val="00FB3939"/>
    <w:rsid w:val="00FC3D85"/>
    <w:rsid w:val="00FF085E"/>
    <w:rsid w:val="00F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243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7442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42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44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44243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24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44243"/>
    <w:pPr>
      <w:autoSpaceDE w:val="0"/>
      <w:autoSpaceDN w:val="0"/>
      <w:adjustRightInd w:val="0"/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44243"/>
    <w:pPr>
      <w:autoSpaceDE w:val="0"/>
      <w:autoSpaceDN w:val="0"/>
      <w:adjustRightInd w:val="0"/>
      <w:jc w:val="both"/>
    </w:pPr>
    <w:rPr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7442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4424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42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44243"/>
    <w:pPr>
      <w:autoSpaceDE w:val="0"/>
      <w:autoSpaceDN w:val="0"/>
      <w:adjustRightInd w:val="0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Обычный1"/>
    <w:basedOn w:val="Normal"/>
    <w:uiPriority w:val="99"/>
    <w:rsid w:val="00F31E38"/>
  </w:style>
  <w:style w:type="character" w:customStyle="1" w:styleId="apple-style-span">
    <w:name w:val="apple-style-span"/>
    <w:basedOn w:val="DefaultParagraphFont"/>
    <w:uiPriority w:val="99"/>
    <w:rsid w:val="00F31E38"/>
    <w:rPr>
      <w:rFonts w:cs="Times New Roman"/>
    </w:rPr>
  </w:style>
  <w:style w:type="character" w:styleId="Strong">
    <w:name w:val="Strong"/>
    <w:basedOn w:val="DefaultParagraphFont"/>
    <w:uiPriority w:val="99"/>
    <w:qFormat/>
    <w:rsid w:val="00F31E38"/>
    <w:rPr>
      <w:rFonts w:cs="Times New Roman"/>
      <w:b/>
      <w:bCs/>
    </w:rPr>
  </w:style>
  <w:style w:type="character" w:customStyle="1" w:styleId="b-businessphone-number1">
    <w:name w:val="b-business__phone-number1"/>
    <w:basedOn w:val="DefaultParagraphFont"/>
    <w:uiPriority w:val="99"/>
    <w:rsid w:val="00F31E38"/>
    <w:rPr>
      <w:rFonts w:cs="Times New Roman"/>
      <w:b/>
      <w:bCs/>
    </w:rPr>
  </w:style>
  <w:style w:type="character" w:customStyle="1" w:styleId="FontStyle48">
    <w:name w:val="Font Style48"/>
    <w:basedOn w:val="DefaultParagraphFont"/>
    <w:uiPriority w:val="99"/>
    <w:rsid w:val="00F31E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F31E38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rsid w:val="00523B87"/>
    <w:pPr>
      <w:spacing w:before="100" w:beforeAutospacing="1" w:after="100" w:afterAutospacing="1"/>
    </w:pPr>
  </w:style>
  <w:style w:type="paragraph" w:customStyle="1" w:styleId="10">
    <w:name w:val="марк список 1"/>
    <w:basedOn w:val="Normal"/>
    <w:uiPriority w:val="99"/>
    <w:rsid w:val="00510F2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">
    <w:name w:val="Обычный2"/>
    <w:uiPriority w:val="99"/>
    <w:rsid w:val="00510F2A"/>
    <w:pPr>
      <w:widowControl w:val="0"/>
      <w:ind w:firstLine="400"/>
      <w:jc w:val="both"/>
    </w:pPr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B06E4E"/>
    <w:pPr>
      <w:ind w:left="720"/>
      <w:contextualSpacing/>
    </w:pPr>
  </w:style>
  <w:style w:type="paragraph" w:styleId="NoSpacing">
    <w:name w:val="No Spacing"/>
    <w:uiPriority w:val="99"/>
    <w:qFormat/>
    <w:rsid w:val="00F100C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35D8732887D1EFC44B0CEDB7F6D0BEAEA1EC85F718AB9F7F47F138C6DEF346FF95A8E20CC1753vBI8L" TargetMode="External"/><Relationship Id="rId13" Type="http://schemas.openxmlformats.org/officeDocument/2006/relationships/hyperlink" Target="consultantplus://offline/ref=064049C87E06C3AAF85FFB0B20E70C92C2209092C6B6E291A6F68717D5A71FBEC3F6C818A8A30EB4t3DDM" TargetMode="External"/><Relationship Id="rId18" Type="http://schemas.openxmlformats.org/officeDocument/2006/relationships/hyperlink" Target="consultantplus://offline/ref=AF435D8732887D1EFC44B0CEDB7F6D0BEAEA1EC657718AB9F7F47F138C6DEF346FF95A8E20CC1357vBI2L" TargetMode="External"/><Relationship Id="rId26" Type="http://schemas.openxmlformats.org/officeDocument/2006/relationships/hyperlink" Target="consultantplus://offline/ref=559C6BB463643D8A1FF2062D5053D669F627E312000B5EDFAB1CE820A87393161886760E2808923226T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435D8732887D1EFC44B0CEDB7F6D0BEAEA1EC657748AB9F7F47F138C6DEF346FF95A8E20CC145DvBIDL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67FDE8E96ACB0FB3033DB84D26BB9DB4323D04DDFC4918DB19FBF03Ch8W1L" TargetMode="External"/><Relationship Id="rId12" Type="http://schemas.openxmlformats.org/officeDocument/2006/relationships/hyperlink" Target="consultantplus://offline/ref=064049C87E06C3AAF85FFB0B20E70C92C2209092C6B6E291A6F68717D5A71FBEC3F6C818A8A30EB4t3DDM" TargetMode="External"/><Relationship Id="rId17" Type="http://schemas.openxmlformats.org/officeDocument/2006/relationships/hyperlink" Target="consultantplus://offline/ref=064049C87E06C3AAF85FFB0B20E70C92C2209092C6B6E291A6F68717D5A71FBEC3F6C818A8A30EB4t3DDM" TargetMode="External"/><Relationship Id="rId25" Type="http://schemas.openxmlformats.org/officeDocument/2006/relationships/hyperlink" Target="consultantplus://offline/ref=39D384FAE519CCD9CE01A11EDD8F524D4D9D1BF4C7CAB7AE1E48236062BAD8BDE95DCD4EzAbCL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4049C87E06C3AAF85FFB0B20E70C92C2209092C6B6E291A6F68717D5A71FBEC3F6C818A8A30EB4t3DDM" TargetMode="External"/><Relationship Id="rId20" Type="http://schemas.openxmlformats.org/officeDocument/2006/relationships/hyperlink" Target="consultantplus://offline/ref=AF435D8732887D1EFC44B0CEDB7F6D0BEAEA1EC657718AB9F7F47F138Cv6IDL" TargetMode="External"/><Relationship Id="rId29" Type="http://schemas.openxmlformats.org/officeDocument/2006/relationships/hyperlink" Target="consultantplus://offline/ref=A6787568FAE9FA6A571B93DE585F360C27409B0A838655E42A2C17F826l4D1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6E10256AE5F88B7B3968C48BBDF9E218EC33B920306F80C74D798C12B836BC73A420D7EA98496FA5HAL" TargetMode="External"/><Relationship Id="rId24" Type="http://schemas.openxmlformats.org/officeDocument/2006/relationships/hyperlink" Target="consultantplus://offline/ref=39D384FAE519CCD9CE01A11EDD8F524D4D9D1BF4C7CAB7AE1E48236062BAD8BDE95DCD4BACz6b6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4049C87E06C3AAF85FFB0B20E70C92C2209092C6B6E291A6F68717D5A71FBEC3F6C818A8A30EB4t3DDM" TargetMode="External"/><Relationship Id="rId23" Type="http://schemas.openxmlformats.org/officeDocument/2006/relationships/hyperlink" Target="consultantplus://offline/ref=39D384FAE519CCD9CE01A11EDD8F524D4D9D1BF4C7CAB7AE1E48236062BAD8BDE95DCD48zAbEL" TargetMode="External"/><Relationship Id="rId28" Type="http://schemas.openxmlformats.org/officeDocument/2006/relationships/hyperlink" Target="consultantplus://offline/ref=3343D3BB2DC6BE440573A0B7D65A217FDFDAAEF7CE2993A8740BEDA9742BFA8E408B9B51n1N4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66E10256AE5F88B7B3968C48BBDF9E218EC33B920306F80C74D798C12B836BC73A420D7EA98496EA5H3L" TargetMode="External"/><Relationship Id="rId19" Type="http://schemas.openxmlformats.org/officeDocument/2006/relationships/hyperlink" Target="consultantplus://offline/ref=AF435D8732887D1EFC44B0CEDB7F6D0BEAEA1EC85F718AB9F7F47F138C6DEF346FF95A8E20CC1753vBI8L" TargetMode="External"/><Relationship Id="rId31" Type="http://schemas.openxmlformats.org/officeDocument/2006/relationships/hyperlink" Target="consultantplus://offline/ref=FCA12F7851CA09105675F07842ABEF2F91CA2AE29A8A6E557BA2192FAA1F35DEF8607E9506CE171AD9e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42_01.rtf" TargetMode="External"/><Relationship Id="rId14" Type="http://schemas.openxmlformats.org/officeDocument/2006/relationships/hyperlink" Target="consultantplus://offline/ref=064049C87E06C3AAF85FFB0B20E70C92C2209092C6B6E291A6F68717D5A71FBEC3F6C818A8A30EB4t3DDM" TargetMode="External"/><Relationship Id="rId22" Type="http://schemas.openxmlformats.org/officeDocument/2006/relationships/hyperlink" Target="consultantplus://offline/ref=39D384FAE519CCD9CE01A11EDD8F524D4D9D1BF4C7CAB7AE1E48236062BAD8BDE95DCD48AE60B6C1z4b4L" TargetMode="External"/><Relationship Id="rId27" Type="http://schemas.openxmlformats.org/officeDocument/2006/relationships/hyperlink" Target="consultantplus://offline/ref=A6ADD3E09F7FBFD8F4CC9B8B28EFB0EC96D0E72C1C31F5943E75ADCFA575EE5D828B9799D705E57DrBmEJ" TargetMode="External"/><Relationship Id="rId30" Type="http://schemas.openxmlformats.org/officeDocument/2006/relationships/hyperlink" Target="consultantplus://offline/ref=A6787568FAE9FA6A571B93DE585F360C2740990F878B55E42A2C17F826l4D1J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25</Pages>
  <Words>8478</Words>
  <Characters>-32766</Characters>
  <Application>Microsoft Office Outlook</Application>
  <DocSecurity>0</DocSecurity>
  <Lines>0</Lines>
  <Paragraphs>0</Paragraphs>
  <ScaleCrop>false</ScaleCrop>
  <Company>УАиГ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услуга по присвоению адреса объектам капитального строительства</dc:title>
  <dc:subject/>
  <dc:creator>Krishalovich</dc:creator>
  <cp:keywords/>
  <dc:description/>
  <cp:lastModifiedBy>User</cp:lastModifiedBy>
  <cp:revision>19</cp:revision>
  <cp:lastPrinted>2015-08-20T13:00:00Z</cp:lastPrinted>
  <dcterms:created xsi:type="dcterms:W3CDTF">2016-02-04T07:12:00Z</dcterms:created>
  <dcterms:modified xsi:type="dcterms:W3CDTF">2016-05-27T07:42:00Z</dcterms:modified>
</cp:coreProperties>
</file>