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52" w:rsidRPr="00ED79D4" w:rsidRDefault="008F2D52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8F2D52" w:rsidRPr="00ED79D4" w:rsidRDefault="008F2D52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8F2D52" w:rsidRPr="00ED79D4" w:rsidRDefault="008F2D52" w:rsidP="00624471">
      <w:pPr>
        <w:rPr>
          <w:rFonts w:ascii="Times New Roman" w:hAnsi="Times New Roman" w:cs="Times New Roman"/>
          <w:b/>
          <w:sz w:val="28"/>
          <w:szCs w:val="28"/>
        </w:rPr>
      </w:pPr>
    </w:p>
    <w:p w:rsidR="008F2D52" w:rsidRPr="00ED79D4" w:rsidRDefault="008F2D52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2D52" w:rsidRDefault="008F2D52" w:rsidP="00624471">
      <w:pPr>
        <w:jc w:val="center"/>
        <w:rPr>
          <w:rFonts w:ascii="Arial" w:hAnsi="Arial" w:cs="Arial"/>
        </w:rPr>
      </w:pPr>
    </w:p>
    <w:p w:rsidR="008F2D52" w:rsidRDefault="008F2D52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9 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135</w:t>
      </w:r>
    </w:p>
    <w:p w:rsidR="008F2D52" w:rsidRPr="00ED79D4" w:rsidRDefault="008F2D52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8F2D52" w:rsidRDefault="008F2D52" w:rsidP="00624471">
      <w:pPr>
        <w:jc w:val="both"/>
        <w:rPr>
          <w:rFonts w:ascii="Arial" w:hAnsi="Arial" w:cs="Arial"/>
        </w:rPr>
      </w:pPr>
    </w:p>
    <w:p w:rsidR="008F2D52" w:rsidRPr="00790261" w:rsidRDefault="008F2D52" w:rsidP="00624471">
      <w:pPr>
        <w:jc w:val="both"/>
        <w:rPr>
          <w:rFonts w:ascii="Arial" w:hAnsi="Arial" w:cs="Arial"/>
        </w:rPr>
      </w:pPr>
    </w:p>
    <w:p w:rsidR="008F2D52" w:rsidRPr="00ED79D4" w:rsidRDefault="008F2D52" w:rsidP="00624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</w:t>
      </w:r>
      <w:r>
        <w:rPr>
          <w:rFonts w:ascii="Times New Roman" w:hAnsi="Times New Roman" w:cs="Times New Roman"/>
          <w:b/>
          <w:sz w:val="28"/>
          <w:szCs w:val="28"/>
        </w:rPr>
        <w:t xml:space="preserve">айона от 25 февраля 2016 года    № 47 </w:t>
      </w:r>
      <w:r w:rsidRPr="00ED79D4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Заключение соглашения о перераспределении земель и (или) земельных участков находящихся в муниципальной собственности и земельных участков, находящихся в частной собственности</w:t>
      </w:r>
      <w:r w:rsidRPr="00ED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8F2D52" w:rsidRDefault="008F2D5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D52" w:rsidRDefault="008F2D5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D52" w:rsidRDefault="008F2D5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</w:t>
      </w:r>
      <w:r w:rsidRPr="00924419">
        <w:rPr>
          <w:rFonts w:ascii="Times New Roman" w:hAnsi="Times New Roman" w:cs="Times New Roman"/>
          <w:sz w:val="28"/>
          <w:szCs w:val="28"/>
        </w:rPr>
        <w:t>аконом от 1.12.2014 № 419-ФЗ «О внесении изменений в отдельные закон</w:t>
      </w:r>
      <w:r>
        <w:rPr>
          <w:rFonts w:ascii="Times New Roman" w:hAnsi="Times New Roman" w:cs="Times New Roman"/>
          <w:sz w:val="28"/>
          <w:szCs w:val="28"/>
        </w:rPr>
        <w:t>одательные акты Российской Ф</w:t>
      </w:r>
      <w:r w:rsidRPr="00924419">
        <w:rPr>
          <w:rFonts w:ascii="Times New Roman" w:hAnsi="Times New Roman" w:cs="Times New Roman"/>
          <w:sz w:val="28"/>
          <w:szCs w:val="28"/>
        </w:rPr>
        <w:t>едерации по вопросам социальной защиты инвалидов в связи с ратификацией Конвенции о правах инвалидов», администрация И</w:t>
      </w:r>
      <w:r>
        <w:rPr>
          <w:rFonts w:ascii="Times New Roman" w:hAnsi="Times New Roman" w:cs="Times New Roman"/>
          <w:sz w:val="28"/>
          <w:szCs w:val="28"/>
        </w:rPr>
        <w:t xml:space="preserve">льинского сельского поселения п о с т а н о в л я е </w:t>
      </w:r>
      <w:r w:rsidRPr="009244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419">
        <w:rPr>
          <w:rFonts w:ascii="Times New Roman" w:hAnsi="Times New Roman" w:cs="Times New Roman"/>
          <w:sz w:val="28"/>
          <w:szCs w:val="28"/>
        </w:rPr>
        <w:t>:</w:t>
      </w:r>
    </w:p>
    <w:p w:rsidR="008F2D52" w:rsidRPr="00924419" w:rsidRDefault="008F2D5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D52" w:rsidRPr="006556C0" w:rsidRDefault="008F2D52" w:rsidP="002C4882">
      <w:pPr>
        <w:pStyle w:val="ListParagraph"/>
        <w:numPr>
          <w:ilvl w:val="0"/>
          <w:numId w:val="4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24419">
        <w:rPr>
          <w:rFonts w:ascii="Times New Roman" w:hAnsi="Times New Roman" w:cs="Times New Roman"/>
          <w:sz w:val="28"/>
          <w:szCs w:val="28"/>
        </w:rPr>
        <w:t>Дополнить пункт 2.26 раздела 2 административного регламента по предоставлению муниципальной услуги «Заключение соглашения о перераспределении земель и (или) земельных участков находящихся в муниципальной собственности и земельных участков, находящихся в частной собственности», утвержденного постановлением администрации Ильинского сельского поселения от 25 февраля 2016 года № 47 «Об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 находящихся в муниципальной собственности и земельных участков, находящихся в частной собственности», следующим подпунктом</w:t>
      </w:r>
      <w:r w:rsidRPr="006556C0">
        <w:rPr>
          <w:rFonts w:ascii="Times New Roman" w:hAnsi="Times New Roman" w:cs="Times New Roman"/>
          <w:sz w:val="28"/>
          <w:szCs w:val="28"/>
        </w:rPr>
        <w:t>:</w:t>
      </w:r>
    </w:p>
    <w:p w:rsidR="008F2D52" w:rsidRPr="002515A2" w:rsidRDefault="008F2D52" w:rsidP="002515A2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2.26.6 </w:t>
      </w: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инвалидов </w:t>
      </w: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в соответствии с </w:t>
      </w:r>
      <w:hyperlink r:id="rId5" w:history="1">
        <w:r w:rsidRPr="002515A2">
          <w:rPr>
            <w:rFonts w:ascii="Times New Roman" w:hAnsi="Times New Roman" w:cs="Times New Roman"/>
            <w:b w:val="0"/>
            <w:color w:val="000000"/>
            <w:sz w:val="28"/>
            <w:szCs w:val="28"/>
            <w:lang w:eastAsia="en-US"/>
          </w:rPr>
          <w:t>законодательством</w:t>
        </w:r>
      </w:hyperlink>
      <w:r w:rsidRPr="002515A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Российской Федерации о социальной защите инвалидов.</w:t>
      </w:r>
    </w:p>
    <w:p w:rsidR="008F2D52" w:rsidRPr="002515A2" w:rsidRDefault="008F2D52" w:rsidP="00251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5A2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8F2D52" w:rsidRPr="002515A2" w:rsidRDefault="008F2D52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5A2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</w:t>
      </w:r>
    </w:p>
    <w:p w:rsidR="008F2D52" w:rsidRPr="0088335E" w:rsidRDefault="008F2D52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8F2D52" w:rsidRDefault="008F2D52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8335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8F2D52" w:rsidRDefault="008F2D5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D52" w:rsidRDefault="008F2D5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D52" w:rsidRDefault="008F2D5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D52" w:rsidRDefault="008F2D52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8F2D52" w:rsidRPr="00624471" w:rsidRDefault="008F2D52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8F2D52" w:rsidRPr="0062447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439"/>
    <w:multiLevelType w:val="hybridMultilevel"/>
    <w:tmpl w:val="AF3AB8D4"/>
    <w:lvl w:ilvl="0" w:tplc="9AD8F33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50B78DA"/>
    <w:multiLevelType w:val="hybridMultilevel"/>
    <w:tmpl w:val="53763BE2"/>
    <w:lvl w:ilvl="0" w:tplc="094CFE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B030798"/>
    <w:multiLevelType w:val="hybridMultilevel"/>
    <w:tmpl w:val="2EFCDC78"/>
    <w:lvl w:ilvl="0" w:tplc="3FC4CB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9605CD6"/>
    <w:multiLevelType w:val="hybridMultilevel"/>
    <w:tmpl w:val="86F861E8"/>
    <w:lvl w:ilvl="0" w:tplc="D45ED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471"/>
    <w:rsid w:val="00031B4D"/>
    <w:rsid w:val="00042719"/>
    <w:rsid w:val="000D2EA2"/>
    <w:rsid w:val="00111741"/>
    <w:rsid w:val="001244BA"/>
    <w:rsid w:val="001B33F3"/>
    <w:rsid w:val="00216566"/>
    <w:rsid w:val="002515A2"/>
    <w:rsid w:val="002C4882"/>
    <w:rsid w:val="002F7EA4"/>
    <w:rsid w:val="00314FE7"/>
    <w:rsid w:val="00384B15"/>
    <w:rsid w:val="003C1889"/>
    <w:rsid w:val="00594AC3"/>
    <w:rsid w:val="005C612D"/>
    <w:rsid w:val="005F0F60"/>
    <w:rsid w:val="00606FB5"/>
    <w:rsid w:val="00624471"/>
    <w:rsid w:val="0064611B"/>
    <w:rsid w:val="006556C0"/>
    <w:rsid w:val="00681965"/>
    <w:rsid w:val="006F27AB"/>
    <w:rsid w:val="006F59D6"/>
    <w:rsid w:val="00775967"/>
    <w:rsid w:val="00790261"/>
    <w:rsid w:val="007907EE"/>
    <w:rsid w:val="00877131"/>
    <w:rsid w:val="0088335E"/>
    <w:rsid w:val="008962AE"/>
    <w:rsid w:val="008D107C"/>
    <w:rsid w:val="008E64B1"/>
    <w:rsid w:val="008F2D52"/>
    <w:rsid w:val="00924419"/>
    <w:rsid w:val="009960BD"/>
    <w:rsid w:val="00A41FFD"/>
    <w:rsid w:val="00AA2051"/>
    <w:rsid w:val="00AB14A7"/>
    <w:rsid w:val="00AF4D38"/>
    <w:rsid w:val="00B36251"/>
    <w:rsid w:val="00B41CA4"/>
    <w:rsid w:val="00B56679"/>
    <w:rsid w:val="00BE29ED"/>
    <w:rsid w:val="00CC6BEF"/>
    <w:rsid w:val="00CD59A0"/>
    <w:rsid w:val="00CE1B24"/>
    <w:rsid w:val="00D51FBA"/>
    <w:rsid w:val="00D536B9"/>
    <w:rsid w:val="00DB48C8"/>
    <w:rsid w:val="00DE1541"/>
    <w:rsid w:val="00E676A2"/>
    <w:rsid w:val="00E87DE5"/>
    <w:rsid w:val="00EC3B28"/>
    <w:rsid w:val="00ED79D4"/>
    <w:rsid w:val="00F26260"/>
    <w:rsid w:val="00F51278"/>
    <w:rsid w:val="00F64EA9"/>
    <w:rsid w:val="00F951BF"/>
    <w:rsid w:val="00F9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E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E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2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388</Words>
  <Characters>2217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cp:lastPrinted>2016-06-15T11:49:00Z</cp:lastPrinted>
  <dcterms:created xsi:type="dcterms:W3CDTF">2016-06-15T18:58:00Z</dcterms:created>
  <dcterms:modified xsi:type="dcterms:W3CDTF">2016-08-15T12:33:00Z</dcterms:modified>
</cp:coreProperties>
</file>