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CE" w:rsidRPr="00ED79D4" w:rsidRDefault="004858CE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4858CE" w:rsidRPr="00ED79D4" w:rsidRDefault="004858CE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4858CE" w:rsidRPr="00ED79D4" w:rsidRDefault="004858CE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4858CE" w:rsidRPr="00ED79D4" w:rsidRDefault="004858CE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58CE" w:rsidRDefault="004858CE" w:rsidP="00624471">
      <w:pPr>
        <w:jc w:val="center"/>
        <w:rPr>
          <w:rFonts w:ascii="Arial" w:hAnsi="Arial" w:cs="Arial"/>
        </w:rPr>
      </w:pPr>
    </w:p>
    <w:p w:rsidR="004858CE" w:rsidRDefault="004858CE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4858CE" w:rsidRPr="00ED79D4" w:rsidRDefault="004858CE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4858CE" w:rsidRDefault="004858CE" w:rsidP="00624471">
      <w:pPr>
        <w:jc w:val="both"/>
        <w:rPr>
          <w:rFonts w:ascii="Arial" w:hAnsi="Arial" w:cs="Arial"/>
        </w:rPr>
      </w:pPr>
    </w:p>
    <w:p w:rsidR="004858CE" w:rsidRPr="00790261" w:rsidRDefault="004858CE" w:rsidP="00624471">
      <w:pPr>
        <w:jc w:val="both"/>
        <w:rPr>
          <w:rFonts w:ascii="Arial" w:hAnsi="Arial" w:cs="Arial"/>
        </w:rPr>
      </w:pPr>
    </w:p>
    <w:p w:rsidR="004858CE" w:rsidRPr="00ED79D4" w:rsidRDefault="004858CE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>айона от 20 февраля 2016 года    № 42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4858CE" w:rsidRDefault="004858C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8CE" w:rsidRDefault="004858C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8CE" w:rsidRDefault="004858C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56679">
        <w:rPr>
          <w:rFonts w:ascii="Times New Roman" w:hAnsi="Times New Roman" w:cs="Times New Roman"/>
          <w:sz w:val="28"/>
          <w:szCs w:val="28"/>
        </w:rPr>
        <w:t xml:space="preserve">ратификацией Конвенции о правах инвалидов», администрация Ильинского </w:t>
      </w:r>
      <w:r w:rsidRPr="007907E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7907EE">
        <w:rPr>
          <w:rFonts w:ascii="Times New Roman" w:hAnsi="Times New Roman" w:cs="Times New Roman"/>
          <w:sz w:val="28"/>
          <w:szCs w:val="28"/>
        </w:rPr>
        <w:t>:</w:t>
      </w:r>
    </w:p>
    <w:p w:rsidR="004858CE" w:rsidRPr="007907EE" w:rsidRDefault="004858C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8CE" w:rsidRPr="007907EE" w:rsidRDefault="004858CE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07EE">
        <w:rPr>
          <w:rFonts w:ascii="Times New Roman" w:hAnsi="Times New Roman" w:cs="Times New Roman"/>
          <w:sz w:val="28"/>
          <w:szCs w:val="28"/>
        </w:rPr>
        <w:t>Дополнить пункт 23 раздела 2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пользование», утвержденного постановлением администрации Ильинского сельского поселения от 20 февраля 2016 года № 42 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пользование», следующим подпунктом:</w:t>
      </w:r>
    </w:p>
    <w:p w:rsidR="004858CE" w:rsidRPr="002515A2" w:rsidRDefault="004858CE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bookmarkStart w:id="0" w:name="sub_2001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23.4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4858CE" w:rsidRPr="002515A2" w:rsidRDefault="004858CE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4858CE" w:rsidRPr="002515A2" w:rsidRDefault="004858CE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4858CE" w:rsidRPr="0088335E" w:rsidRDefault="004858CE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4858CE" w:rsidRDefault="004858CE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858CE" w:rsidRDefault="004858C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8CE" w:rsidRDefault="004858C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8CE" w:rsidRDefault="004858CE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8CE" w:rsidRDefault="004858CE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4858CE" w:rsidRPr="00624471" w:rsidRDefault="004858CE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4858CE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35578"/>
    <w:rsid w:val="00042719"/>
    <w:rsid w:val="00084498"/>
    <w:rsid w:val="000D2EA2"/>
    <w:rsid w:val="00111741"/>
    <w:rsid w:val="001244BA"/>
    <w:rsid w:val="00130904"/>
    <w:rsid w:val="001B33F3"/>
    <w:rsid w:val="002515A2"/>
    <w:rsid w:val="002C4882"/>
    <w:rsid w:val="002D417C"/>
    <w:rsid w:val="002F7EA4"/>
    <w:rsid w:val="00314FE7"/>
    <w:rsid w:val="00384B15"/>
    <w:rsid w:val="00395147"/>
    <w:rsid w:val="003C1889"/>
    <w:rsid w:val="00446B14"/>
    <w:rsid w:val="004858CE"/>
    <w:rsid w:val="00531555"/>
    <w:rsid w:val="00594AC3"/>
    <w:rsid w:val="005F0F60"/>
    <w:rsid w:val="00624471"/>
    <w:rsid w:val="006C1894"/>
    <w:rsid w:val="00756CE6"/>
    <w:rsid w:val="00790261"/>
    <w:rsid w:val="007907EE"/>
    <w:rsid w:val="007C0ADA"/>
    <w:rsid w:val="00877131"/>
    <w:rsid w:val="0088335E"/>
    <w:rsid w:val="008962AE"/>
    <w:rsid w:val="008D107C"/>
    <w:rsid w:val="008E64B1"/>
    <w:rsid w:val="009960BD"/>
    <w:rsid w:val="00A41FFD"/>
    <w:rsid w:val="00AA2051"/>
    <w:rsid w:val="00AA2FAC"/>
    <w:rsid w:val="00AB5282"/>
    <w:rsid w:val="00B36251"/>
    <w:rsid w:val="00B41CA4"/>
    <w:rsid w:val="00B56679"/>
    <w:rsid w:val="00BD04C8"/>
    <w:rsid w:val="00BE5F03"/>
    <w:rsid w:val="00CC6BEF"/>
    <w:rsid w:val="00CD59A0"/>
    <w:rsid w:val="00D51FBA"/>
    <w:rsid w:val="00D536B9"/>
    <w:rsid w:val="00DB48C8"/>
    <w:rsid w:val="00DE1541"/>
    <w:rsid w:val="00EC3B28"/>
    <w:rsid w:val="00ED79D4"/>
    <w:rsid w:val="00F24C77"/>
    <w:rsid w:val="00F26260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370</Words>
  <Characters>2110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2016-06-15T18:48:00Z</dcterms:created>
  <dcterms:modified xsi:type="dcterms:W3CDTF">2016-08-15T12:02:00Z</dcterms:modified>
</cp:coreProperties>
</file>