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BB" w:rsidRPr="00ED79D4" w:rsidRDefault="002E51BB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АДМИНИСТРАЦИЯ ИЛЬИНСКОГО СЕЛЬСКОГО ПОСЕЛЕНИЯ</w:t>
      </w:r>
    </w:p>
    <w:p w:rsidR="002E51BB" w:rsidRPr="00ED79D4" w:rsidRDefault="002E51BB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2E51BB" w:rsidRPr="00ED79D4" w:rsidRDefault="002E51BB" w:rsidP="00624471">
      <w:pPr>
        <w:rPr>
          <w:rFonts w:ascii="Times New Roman" w:hAnsi="Times New Roman" w:cs="Times New Roman"/>
          <w:b/>
          <w:sz w:val="28"/>
          <w:szCs w:val="28"/>
        </w:rPr>
      </w:pPr>
    </w:p>
    <w:p w:rsidR="002E51BB" w:rsidRPr="00ED79D4" w:rsidRDefault="002E51BB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E51BB" w:rsidRDefault="002E51BB" w:rsidP="00624471">
      <w:pPr>
        <w:jc w:val="center"/>
        <w:rPr>
          <w:rFonts w:ascii="Arial" w:hAnsi="Arial" w:cs="Arial"/>
        </w:rPr>
      </w:pPr>
    </w:p>
    <w:p w:rsidR="002E51BB" w:rsidRDefault="002E51BB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9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9 июня </w:t>
      </w:r>
      <w:r w:rsidRPr="00ED79D4">
        <w:rPr>
          <w:rFonts w:ascii="Times New Roman" w:hAnsi="Times New Roman" w:cs="Times New Roman"/>
          <w:sz w:val="28"/>
          <w:szCs w:val="28"/>
        </w:rPr>
        <w:t xml:space="preserve">2016 года </w:t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131</w:t>
      </w:r>
    </w:p>
    <w:p w:rsidR="002E51BB" w:rsidRPr="00ED79D4" w:rsidRDefault="002E51BB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</w:t>
      </w:r>
      <w:r w:rsidRPr="00ED79D4">
        <w:rPr>
          <w:rFonts w:ascii="Times New Roman" w:hAnsi="Times New Roman" w:cs="Times New Roman"/>
          <w:sz w:val="28"/>
          <w:szCs w:val="28"/>
        </w:rPr>
        <w:t xml:space="preserve"> Ильинская</w:t>
      </w:r>
    </w:p>
    <w:p w:rsidR="002E51BB" w:rsidRDefault="002E51BB" w:rsidP="00624471">
      <w:pPr>
        <w:jc w:val="both"/>
        <w:rPr>
          <w:rFonts w:ascii="Arial" w:hAnsi="Arial" w:cs="Arial"/>
        </w:rPr>
      </w:pPr>
    </w:p>
    <w:p w:rsidR="002E51BB" w:rsidRPr="00790261" w:rsidRDefault="002E51BB" w:rsidP="00624471">
      <w:pPr>
        <w:jc w:val="both"/>
        <w:rPr>
          <w:rFonts w:ascii="Arial" w:hAnsi="Arial" w:cs="Arial"/>
        </w:rPr>
      </w:pPr>
    </w:p>
    <w:p w:rsidR="002E51BB" w:rsidRPr="00ED79D4" w:rsidRDefault="002E51BB" w:rsidP="0062447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Ильинского сельского поселения Новопокровского р</w:t>
      </w:r>
      <w:r>
        <w:rPr>
          <w:rFonts w:ascii="Times New Roman" w:hAnsi="Times New Roman" w:cs="Times New Roman"/>
          <w:b/>
          <w:sz w:val="28"/>
          <w:szCs w:val="28"/>
        </w:rPr>
        <w:t xml:space="preserve">айона от 19 февраля 2016 года    № 40 </w:t>
      </w:r>
      <w:r w:rsidRPr="00ED79D4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Предоставление земельного участка, находящегося в государственной или муниципальной собственности</w:t>
      </w:r>
      <w:r w:rsidRPr="00ED79D4">
        <w:rPr>
          <w:rFonts w:ascii="Times New Roman" w:hAnsi="Times New Roman" w:cs="Times New Roman"/>
          <w:b/>
          <w:sz w:val="28"/>
          <w:szCs w:val="28"/>
        </w:rPr>
        <w:t>»</w:t>
      </w:r>
    </w:p>
    <w:p w:rsidR="002E51BB" w:rsidRDefault="002E51BB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1BB" w:rsidRDefault="002E51BB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1BB" w:rsidRDefault="002E51BB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1.12.2014 № 419-ФЗ «О внесении изменений в отдельные законодательные акты Российской Федерации по вопросам социальной защиты инвалидов в связи с </w:t>
      </w:r>
      <w:r w:rsidRPr="00B56679">
        <w:rPr>
          <w:rFonts w:ascii="Times New Roman" w:hAnsi="Times New Roman" w:cs="Times New Roman"/>
          <w:sz w:val="28"/>
          <w:szCs w:val="28"/>
        </w:rPr>
        <w:t>ратификацией Конвенции о правах инвалидов», администрация Ильинского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 о с т а н о в л я е т </w:t>
      </w:r>
      <w:r w:rsidRPr="00B56679">
        <w:rPr>
          <w:rFonts w:ascii="Times New Roman" w:hAnsi="Times New Roman" w:cs="Times New Roman"/>
          <w:sz w:val="28"/>
          <w:szCs w:val="28"/>
        </w:rPr>
        <w:t>:</w:t>
      </w:r>
    </w:p>
    <w:p w:rsidR="002E51BB" w:rsidRPr="00B56679" w:rsidRDefault="002E51BB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1BB" w:rsidRPr="00EC3B28" w:rsidRDefault="002E51BB" w:rsidP="002C4882">
      <w:pPr>
        <w:pStyle w:val="ListParagraph"/>
        <w:numPr>
          <w:ilvl w:val="0"/>
          <w:numId w:val="4"/>
        </w:numPr>
        <w:tabs>
          <w:tab w:val="left" w:pos="993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C3B28">
        <w:rPr>
          <w:rFonts w:ascii="Times New Roman" w:hAnsi="Times New Roman" w:cs="Times New Roman"/>
          <w:sz w:val="28"/>
          <w:szCs w:val="28"/>
        </w:rPr>
        <w:t>Дополнить пункт 2.11 раздела 2 административного регламента по предоставлению муниципальной услуги «Предоставление земельного участка, находящегося в государственной или муниципальной собственности», утвержденного постановлением администрации Ильинского сельского поселения от 19 февраля 2016 года № 40 «Об утверждении административного регламента по предоставлению муниципальной услуги «Предоставление земельного участка, находящегося в государственной или муниципальной собственности», следующим подпунктом:</w:t>
      </w:r>
    </w:p>
    <w:p w:rsidR="002E51BB" w:rsidRPr="002515A2" w:rsidRDefault="002E51BB" w:rsidP="002515A2">
      <w:pPr>
        <w:pStyle w:val="Heading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515A2">
        <w:rPr>
          <w:rFonts w:ascii="Times New Roman" w:hAnsi="Times New Roman" w:cs="Times New Roman"/>
          <w:b w:val="0"/>
          <w:color w:val="000000"/>
          <w:sz w:val="28"/>
          <w:szCs w:val="28"/>
        </w:rPr>
        <w:t>«2.</w:t>
      </w:r>
      <w:bookmarkStart w:id="0" w:name="sub_20016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11.9</w:t>
      </w:r>
      <w:r w:rsidRPr="002515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bookmarkEnd w:id="0"/>
      <w:r w:rsidRPr="002515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здании, в котором предоставляется муниципальная услуга, создаются условия для инвалидов </w:t>
      </w:r>
      <w:r w:rsidRPr="002515A2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в соответствии с </w:t>
      </w:r>
      <w:hyperlink r:id="rId5" w:history="1">
        <w:r w:rsidRPr="002515A2">
          <w:rPr>
            <w:rFonts w:ascii="Times New Roman" w:hAnsi="Times New Roman" w:cs="Times New Roman"/>
            <w:b w:val="0"/>
            <w:color w:val="000000"/>
            <w:sz w:val="28"/>
            <w:szCs w:val="28"/>
            <w:lang w:eastAsia="en-US"/>
          </w:rPr>
          <w:t>законодательством</w:t>
        </w:r>
      </w:hyperlink>
      <w:r w:rsidRPr="002515A2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 Российской Федерации о социальной защите инвалидов.</w:t>
      </w:r>
    </w:p>
    <w:p w:rsidR="002E51BB" w:rsidRPr="002515A2" w:rsidRDefault="002E51BB" w:rsidP="00251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5A2">
        <w:rPr>
          <w:rFonts w:ascii="Times New Roman" w:hAnsi="Times New Roman" w:cs="Times New Roman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2E51BB" w:rsidRPr="002515A2" w:rsidRDefault="002E51BB" w:rsidP="0025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5A2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взимается.»</w:t>
      </w:r>
    </w:p>
    <w:p w:rsidR="002E51BB" w:rsidRPr="0088335E" w:rsidRDefault="002E51BB" w:rsidP="0025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оставляю за собой. </w:t>
      </w:r>
    </w:p>
    <w:p w:rsidR="002E51BB" w:rsidRDefault="002E51BB" w:rsidP="0025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88335E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2E51BB" w:rsidRDefault="002E51BB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1BB" w:rsidRDefault="002E51BB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1BB" w:rsidRDefault="002E51BB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1BB" w:rsidRDefault="002E51BB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2E51BB" w:rsidRPr="00624471" w:rsidRDefault="002E51BB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Ильинского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Кулинич</w:t>
      </w:r>
    </w:p>
    <w:sectPr w:rsidR="002E51BB" w:rsidRPr="00624471" w:rsidSect="002F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6439"/>
    <w:multiLevelType w:val="hybridMultilevel"/>
    <w:tmpl w:val="AF3AB8D4"/>
    <w:lvl w:ilvl="0" w:tplc="9AD8F33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150B78DA"/>
    <w:multiLevelType w:val="hybridMultilevel"/>
    <w:tmpl w:val="53763BE2"/>
    <w:lvl w:ilvl="0" w:tplc="094CFE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B030798"/>
    <w:multiLevelType w:val="hybridMultilevel"/>
    <w:tmpl w:val="2EFCDC78"/>
    <w:lvl w:ilvl="0" w:tplc="3FC4CB1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69605CD6"/>
    <w:multiLevelType w:val="hybridMultilevel"/>
    <w:tmpl w:val="86F861E8"/>
    <w:lvl w:ilvl="0" w:tplc="D45ED6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471"/>
    <w:rsid w:val="00031B4D"/>
    <w:rsid w:val="000421C4"/>
    <w:rsid w:val="00042719"/>
    <w:rsid w:val="000B215F"/>
    <w:rsid w:val="000D2EA2"/>
    <w:rsid w:val="00111741"/>
    <w:rsid w:val="001244BA"/>
    <w:rsid w:val="001B33F3"/>
    <w:rsid w:val="002515A2"/>
    <w:rsid w:val="00291468"/>
    <w:rsid w:val="002C4882"/>
    <w:rsid w:val="002E51BB"/>
    <w:rsid w:val="002F3E4F"/>
    <w:rsid w:val="002F7EA4"/>
    <w:rsid w:val="00314FE7"/>
    <w:rsid w:val="00384B15"/>
    <w:rsid w:val="003C1889"/>
    <w:rsid w:val="00402DFC"/>
    <w:rsid w:val="00432D97"/>
    <w:rsid w:val="00594AC3"/>
    <w:rsid w:val="005F0F60"/>
    <w:rsid w:val="00624471"/>
    <w:rsid w:val="00790261"/>
    <w:rsid w:val="00877131"/>
    <w:rsid w:val="00880474"/>
    <w:rsid w:val="0088335E"/>
    <w:rsid w:val="008962AE"/>
    <w:rsid w:val="008D107C"/>
    <w:rsid w:val="008E64B1"/>
    <w:rsid w:val="00927090"/>
    <w:rsid w:val="009960BD"/>
    <w:rsid w:val="00A00772"/>
    <w:rsid w:val="00A41FFD"/>
    <w:rsid w:val="00AA2051"/>
    <w:rsid w:val="00B31F04"/>
    <w:rsid w:val="00B36251"/>
    <w:rsid w:val="00B41CA4"/>
    <w:rsid w:val="00B56679"/>
    <w:rsid w:val="00BF26FE"/>
    <w:rsid w:val="00CC6BEF"/>
    <w:rsid w:val="00CD59A0"/>
    <w:rsid w:val="00D01D9E"/>
    <w:rsid w:val="00D51FBA"/>
    <w:rsid w:val="00D536B9"/>
    <w:rsid w:val="00DB48C8"/>
    <w:rsid w:val="00DD0CAB"/>
    <w:rsid w:val="00DE1541"/>
    <w:rsid w:val="00E7516C"/>
    <w:rsid w:val="00EC3B28"/>
    <w:rsid w:val="00ED79D4"/>
    <w:rsid w:val="00F23BD2"/>
    <w:rsid w:val="00F26260"/>
    <w:rsid w:val="00F64EA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7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4EA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4EA9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24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504.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353</Words>
  <Characters>2018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</cp:revision>
  <cp:lastPrinted>2016-06-15T11:49:00Z</cp:lastPrinted>
  <dcterms:created xsi:type="dcterms:W3CDTF">2016-06-15T18:43:00Z</dcterms:created>
  <dcterms:modified xsi:type="dcterms:W3CDTF">2016-08-15T11:58:00Z</dcterms:modified>
</cp:coreProperties>
</file>