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18" w:rsidRPr="00ED79D4" w:rsidRDefault="008E4318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8E4318" w:rsidRPr="00ED79D4" w:rsidRDefault="008E4318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8E4318" w:rsidRPr="00ED79D4" w:rsidRDefault="008E4318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8E4318" w:rsidRPr="00ED79D4" w:rsidRDefault="008E4318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E4318" w:rsidRDefault="008E4318" w:rsidP="00624471">
      <w:pPr>
        <w:jc w:val="center"/>
        <w:rPr>
          <w:rFonts w:ascii="Arial" w:hAnsi="Arial" w:cs="Arial"/>
        </w:rPr>
      </w:pPr>
    </w:p>
    <w:p w:rsidR="008E4318" w:rsidRDefault="008E4318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126</w:t>
      </w:r>
    </w:p>
    <w:p w:rsidR="008E4318" w:rsidRPr="00ED79D4" w:rsidRDefault="008E4318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8E4318" w:rsidRDefault="008E4318" w:rsidP="00624471">
      <w:pPr>
        <w:jc w:val="both"/>
        <w:rPr>
          <w:rFonts w:ascii="Arial" w:hAnsi="Arial" w:cs="Arial"/>
        </w:rPr>
      </w:pPr>
    </w:p>
    <w:p w:rsidR="008E4318" w:rsidRPr="00790261" w:rsidRDefault="008E4318" w:rsidP="00624471">
      <w:pPr>
        <w:jc w:val="both"/>
        <w:rPr>
          <w:rFonts w:ascii="Arial" w:hAnsi="Arial" w:cs="Arial"/>
        </w:rPr>
      </w:pPr>
    </w:p>
    <w:p w:rsidR="008E4318" w:rsidRPr="00ED79D4" w:rsidRDefault="008E4318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8 февраля 2016 года    № 27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Прекращение правоотношений с правообладателями земельных участков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8E4318" w:rsidRDefault="008E431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318" w:rsidRDefault="008E431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318" w:rsidRDefault="008E431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</w:t>
      </w:r>
      <w:r w:rsidRPr="00B36251">
        <w:rPr>
          <w:rFonts w:ascii="Times New Roman" w:hAnsi="Times New Roman" w:cs="Times New Roman"/>
          <w:sz w:val="28"/>
          <w:szCs w:val="28"/>
        </w:rPr>
        <w:t>ратификацией Конвенции о правах инвалидов», администрация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 </w:t>
      </w:r>
      <w:r w:rsidRPr="00B36251">
        <w:rPr>
          <w:rFonts w:ascii="Times New Roman" w:hAnsi="Times New Roman" w:cs="Times New Roman"/>
          <w:sz w:val="28"/>
          <w:szCs w:val="28"/>
        </w:rPr>
        <w:t>:</w:t>
      </w:r>
    </w:p>
    <w:p w:rsidR="008E4318" w:rsidRDefault="008E431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318" w:rsidRPr="002515A2" w:rsidRDefault="008E4318" w:rsidP="002C4882">
      <w:pPr>
        <w:pStyle w:val="ListParagraph"/>
        <w:numPr>
          <w:ilvl w:val="0"/>
          <w:numId w:val="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 w:rsidRPr="002C4882">
        <w:rPr>
          <w:rFonts w:ascii="Times New Roman" w:hAnsi="Times New Roman" w:cs="Times New Roman"/>
          <w:sz w:val="28"/>
          <w:szCs w:val="28"/>
        </w:rPr>
        <w:t xml:space="preserve"> </w:t>
      </w:r>
      <w:r w:rsidRPr="002515A2">
        <w:rPr>
          <w:rFonts w:ascii="Times New Roman" w:hAnsi="Times New Roman" w:cs="Times New Roman"/>
          <w:sz w:val="28"/>
          <w:szCs w:val="28"/>
        </w:rPr>
        <w:t>пункт 2.1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515A2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по предоставлению муниципальной услуги </w:t>
      </w:r>
      <w:r w:rsidRPr="00A41FFD">
        <w:rPr>
          <w:rFonts w:ascii="Times New Roman" w:hAnsi="Times New Roman" w:cs="Times New Roman"/>
          <w:sz w:val="28"/>
          <w:szCs w:val="28"/>
        </w:rPr>
        <w:t>«Прекращение правоотношений с правообладателями земельных участков», утвержденного постановлением администрации Ильинского сельского поселения от 08 февраля 2016 года № 27 «Об утверждении административного регламента по предоставлению муниципальной услуги «Прекращение правоотношений с правообладателями земельных участков»</w:t>
      </w:r>
      <w:r w:rsidRPr="002515A2">
        <w:rPr>
          <w:rFonts w:ascii="Times New Roman" w:hAnsi="Times New Roman" w:cs="Times New Roman"/>
          <w:sz w:val="28"/>
          <w:szCs w:val="28"/>
        </w:rPr>
        <w:t>, следующим подпунктом:</w:t>
      </w:r>
    </w:p>
    <w:p w:rsidR="008E4318" w:rsidRPr="002515A2" w:rsidRDefault="008E4318" w:rsidP="002515A2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>«2.1</w:t>
      </w:r>
      <w:bookmarkStart w:id="0" w:name="sub_20016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.4 </w:t>
      </w:r>
      <w:bookmarkEnd w:id="0"/>
      <w:r w:rsidRPr="002515A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инвалидов </w:t>
      </w:r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в соответствии с </w:t>
      </w:r>
      <w:hyperlink r:id="rId5" w:history="1">
        <w:r w:rsidRPr="002515A2">
          <w:rPr>
            <w:rFonts w:ascii="Times New Roman" w:hAnsi="Times New Roman" w:cs="Times New Roman"/>
            <w:b w:val="0"/>
            <w:color w:val="000000"/>
            <w:sz w:val="28"/>
            <w:szCs w:val="28"/>
            <w:lang w:eastAsia="en-US"/>
          </w:rPr>
          <w:t>законодательством</w:t>
        </w:r>
      </w:hyperlink>
      <w:r w:rsidRPr="002515A2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Российской Федерации о социальной защите инвалидов.</w:t>
      </w:r>
    </w:p>
    <w:p w:rsidR="008E4318" w:rsidRPr="002515A2" w:rsidRDefault="008E4318" w:rsidP="002515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8E4318" w:rsidRDefault="008E4318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5A2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взимается.»</w:t>
      </w:r>
    </w:p>
    <w:p w:rsidR="008E4318" w:rsidRDefault="008E4318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318" w:rsidRPr="002515A2" w:rsidRDefault="008E4318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318" w:rsidRPr="0088335E" w:rsidRDefault="008E4318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8E4318" w:rsidRDefault="008E4318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8E4318" w:rsidRDefault="008E431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318" w:rsidRDefault="008E431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318" w:rsidRDefault="008E4318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318" w:rsidRDefault="008E4318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8E4318" w:rsidRPr="00624471" w:rsidRDefault="008E4318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8E4318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030798"/>
    <w:multiLevelType w:val="hybridMultilevel"/>
    <w:tmpl w:val="2EFCDC78"/>
    <w:lvl w:ilvl="0" w:tplc="3FC4CB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31B4D"/>
    <w:rsid w:val="00042719"/>
    <w:rsid w:val="000D2EA2"/>
    <w:rsid w:val="00111741"/>
    <w:rsid w:val="001244BA"/>
    <w:rsid w:val="001B33F3"/>
    <w:rsid w:val="002515A2"/>
    <w:rsid w:val="002C4882"/>
    <w:rsid w:val="002F7EA4"/>
    <w:rsid w:val="00314FE7"/>
    <w:rsid w:val="003C1889"/>
    <w:rsid w:val="004629A8"/>
    <w:rsid w:val="004A1D45"/>
    <w:rsid w:val="004E3999"/>
    <w:rsid w:val="00594AC3"/>
    <w:rsid w:val="005F0F60"/>
    <w:rsid w:val="00624471"/>
    <w:rsid w:val="00652F29"/>
    <w:rsid w:val="00790261"/>
    <w:rsid w:val="00877131"/>
    <w:rsid w:val="0088335E"/>
    <w:rsid w:val="008962AE"/>
    <w:rsid w:val="008D107C"/>
    <w:rsid w:val="008E4318"/>
    <w:rsid w:val="008E64B1"/>
    <w:rsid w:val="00900762"/>
    <w:rsid w:val="009960BD"/>
    <w:rsid w:val="009F6AF1"/>
    <w:rsid w:val="00A41FFD"/>
    <w:rsid w:val="00A841C0"/>
    <w:rsid w:val="00AA2051"/>
    <w:rsid w:val="00B2593C"/>
    <w:rsid w:val="00B36251"/>
    <w:rsid w:val="00CC6BEF"/>
    <w:rsid w:val="00CD59A0"/>
    <w:rsid w:val="00D349B7"/>
    <w:rsid w:val="00D536B9"/>
    <w:rsid w:val="00DB48C8"/>
    <w:rsid w:val="00E430FD"/>
    <w:rsid w:val="00ED79D4"/>
    <w:rsid w:val="00F26260"/>
    <w:rsid w:val="00F64EA9"/>
    <w:rsid w:val="00F906EB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339</Words>
  <Characters>1937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cp:lastPrinted>2016-06-15T11:49:00Z</cp:lastPrinted>
  <dcterms:created xsi:type="dcterms:W3CDTF">2016-06-15T18:24:00Z</dcterms:created>
  <dcterms:modified xsi:type="dcterms:W3CDTF">2016-08-15T11:46:00Z</dcterms:modified>
</cp:coreProperties>
</file>